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853" w:rsidRDefault="00F70853" w:rsidP="00F70853">
      <w:pPr>
        <w:spacing w:line="520" w:lineRule="exact"/>
        <w:jc w:val="center"/>
        <w:rPr>
          <w:rFonts w:ascii="黑体" w:eastAsia="黑体" w:hAnsi="宋体"/>
          <w:sz w:val="32"/>
          <w:szCs w:val="32"/>
        </w:rPr>
      </w:pPr>
      <w:r w:rsidRPr="00D1692F">
        <w:rPr>
          <w:rFonts w:ascii="黑体" w:eastAsia="黑体" w:hAnsi="宋体" w:hint="eastAsia"/>
          <w:sz w:val="32"/>
          <w:szCs w:val="32"/>
        </w:rPr>
        <w:t>中国航空运动协会</w:t>
      </w:r>
    </w:p>
    <w:p w:rsidR="00F70853" w:rsidRDefault="00F70853" w:rsidP="00F70853">
      <w:pPr>
        <w:spacing w:line="520" w:lineRule="exact"/>
        <w:jc w:val="center"/>
        <w:rPr>
          <w:rFonts w:ascii="宋体" w:hAnsi="宋体"/>
          <w:b/>
          <w:sz w:val="28"/>
          <w:szCs w:val="28"/>
        </w:rPr>
      </w:pPr>
      <w:r w:rsidRPr="00A939B9">
        <w:rPr>
          <w:rFonts w:ascii="黑体" w:eastAsia="黑体" w:hAnsi="宋体" w:hint="eastAsia"/>
          <w:sz w:val="32"/>
          <w:szCs w:val="32"/>
        </w:rPr>
        <w:t>航空运动飞行驾驶员执照</w:t>
      </w:r>
      <w:r w:rsidRPr="00D1692F">
        <w:rPr>
          <w:rFonts w:ascii="黑体" w:eastAsia="黑体" w:hAnsi="宋体" w:hint="eastAsia"/>
          <w:sz w:val="32"/>
          <w:szCs w:val="32"/>
        </w:rPr>
        <w:t>申请表</w:t>
      </w:r>
      <w:r w:rsidRPr="008C6428">
        <w:rPr>
          <w:rFonts w:ascii="宋体" w:hAnsi="宋体" w:hint="eastAsia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 xml:space="preserve">    </w:t>
      </w:r>
    </w:p>
    <w:p w:rsidR="00F70853" w:rsidRPr="00F70853" w:rsidRDefault="00F70853" w:rsidP="00F70853">
      <w:pPr>
        <w:spacing w:line="520" w:lineRule="exact"/>
        <w:jc w:val="center"/>
        <w:rPr>
          <w:rFonts w:ascii="楷体" w:eastAsia="楷体" w:hAnsi="楷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                        </w:t>
      </w:r>
      <w:r>
        <w:rPr>
          <w:rFonts w:ascii="宋体" w:hAnsi="宋体"/>
          <w:b/>
          <w:sz w:val="28"/>
          <w:szCs w:val="28"/>
        </w:rPr>
        <w:t xml:space="preserve"> </w:t>
      </w:r>
      <w:r w:rsidRPr="00F70853">
        <w:rPr>
          <w:rFonts w:ascii="楷体" w:eastAsia="楷体" w:hAnsi="楷体" w:hint="eastAsia"/>
          <w:sz w:val="28"/>
          <w:szCs w:val="28"/>
        </w:rPr>
        <w:t>执照编号</w:t>
      </w:r>
      <w:r w:rsidRPr="00F70853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>
        <w:rPr>
          <w:rFonts w:ascii="楷体" w:eastAsia="楷体" w:hAnsi="楷体"/>
          <w:sz w:val="28"/>
          <w:szCs w:val="28"/>
          <w:u w:val="single"/>
        </w:rPr>
        <w:t xml:space="preserve"> </w:t>
      </w:r>
      <w:r w:rsidRPr="00F70853">
        <w:rPr>
          <w:rFonts w:ascii="楷体" w:eastAsia="楷体" w:hAnsi="楷体" w:hint="eastAsia"/>
          <w:sz w:val="28"/>
          <w:szCs w:val="28"/>
          <w:u w:val="single"/>
        </w:rPr>
        <w:t xml:space="preserve">    </w:t>
      </w:r>
      <w:r w:rsidRPr="00F70853">
        <w:rPr>
          <w:rFonts w:ascii="楷体" w:eastAsia="楷体" w:hAnsi="楷体" w:hint="eastAsia"/>
          <w:b/>
          <w:sz w:val="28"/>
          <w:szCs w:val="28"/>
          <w:u w:val="single"/>
        </w:rPr>
        <w:t xml:space="preserve">   </w:t>
      </w:r>
    </w:p>
    <w:p w:rsidR="00F70853" w:rsidRDefault="00F70853" w:rsidP="00F7085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584"/>
        <w:gridCol w:w="210"/>
        <w:gridCol w:w="1041"/>
        <w:gridCol w:w="426"/>
        <w:gridCol w:w="533"/>
        <w:gridCol w:w="1026"/>
        <w:gridCol w:w="142"/>
        <w:gridCol w:w="141"/>
        <w:gridCol w:w="284"/>
        <w:gridCol w:w="609"/>
        <w:gridCol w:w="276"/>
        <w:gridCol w:w="1666"/>
      </w:tblGrid>
      <w:tr w:rsidR="00F70853" w:rsidRPr="00BC7C69" w:rsidTr="00F70853">
        <w:trPr>
          <w:cantSplit/>
          <w:trHeight w:val="851"/>
        </w:trPr>
        <w:tc>
          <w:tcPr>
            <w:tcW w:w="1696" w:type="dxa"/>
            <w:shd w:val="clear" w:color="auto" w:fill="auto"/>
            <w:vAlign w:val="center"/>
          </w:tcPr>
          <w:p w:rsidR="00F70853" w:rsidRPr="00BC7C69" w:rsidRDefault="00F70853" w:rsidP="001A7055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BC7C69">
              <w:rPr>
                <w:rFonts w:ascii="黑体" w:eastAsia="黑体" w:hint="eastAsia"/>
                <w:sz w:val="28"/>
                <w:szCs w:val="28"/>
              </w:rPr>
              <w:t>姓    名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:rsidR="00F70853" w:rsidRPr="00BC7C69" w:rsidRDefault="00F70853" w:rsidP="001A7055"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F70853" w:rsidRPr="00BC7C69" w:rsidRDefault="00F70853" w:rsidP="001A7055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 w:rsidRPr="00BC7C69">
              <w:rPr>
                <w:rFonts w:ascii="黑体" w:eastAsia="黑体" w:hint="eastAsia"/>
                <w:sz w:val="28"/>
                <w:szCs w:val="28"/>
              </w:rPr>
              <w:t>性别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F70853" w:rsidRPr="00BC7C69" w:rsidRDefault="00F70853" w:rsidP="001A705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:rsidR="00F70853" w:rsidRPr="00BC7C69" w:rsidRDefault="00F70853" w:rsidP="001A7055">
            <w:pPr>
              <w:kinsoku w:val="0"/>
              <w:overflowPunct w:val="0"/>
              <w:jc w:val="center"/>
              <w:rPr>
                <w:rFonts w:ascii="黑体" w:eastAsia="黑体"/>
                <w:sz w:val="28"/>
                <w:szCs w:val="28"/>
              </w:rPr>
            </w:pPr>
            <w:r w:rsidRPr="00BC7C69">
              <w:rPr>
                <w:rFonts w:ascii="黑体" w:eastAsia="黑体" w:hint="eastAsia"/>
                <w:sz w:val="28"/>
                <w:szCs w:val="28"/>
              </w:rPr>
              <w:t>民族</w:t>
            </w:r>
          </w:p>
        </w:tc>
        <w:tc>
          <w:tcPr>
            <w:tcW w:w="1034" w:type="dxa"/>
            <w:gridSpan w:val="3"/>
            <w:shd w:val="clear" w:color="auto" w:fill="auto"/>
            <w:vAlign w:val="center"/>
          </w:tcPr>
          <w:p w:rsidR="00F70853" w:rsidRPr="00BC7C69" w:rsidRDefault="00F70853" w:rsidP="001A705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vMerge w:val="restart"/>
            <w:shd w:val="clear" w:color="auto" w:fill="auto"/>
            <w:vAlign w:val="center"/>
          </w:tcPr>
          <w:p w:rsidR="00F70853" w:rsidRPr="00BC7C69" w:rsidRDefault="00F70853" w:rsidP="001A7055">
            <w:pPr>
              <w:kinsoku w:val="0"/>
              <w:overflowPunct w:val="0"/>
              <w:jc w:val="center"/>
              <w:rPr>
                <w:rFonts w:ascii="楷体_GB2312" w:eastAsia="楷体_GB2312"/>
                <w:color w:val="FF0000"/>
                <w:sz w:val="28"/>
                <w:szCs w:val="28"/>
              </w:rPr>
            </w:pPr>
            <w:r w:rsidRPr="00BC7C69">
              <w:rPr>
                <w:rFonts w:ascii="楷体_GB2312" w:eastAsia="楷体_GB2312" w:hint="eastAsia"/>
                <w:color w:val="FF0000"/>
                <w:sz w:val="28"/>
                <w:szCs w:val="28"/>
              </w:rPr>
              <w:t>电子</w:t>
            </w:r>
          </w:p>
          <w:p w:rsidR="00F70853" w:rsidRPr="00BC7C69" w:rsidRDefault="00F70853" w:rsidP="001A7055">
            <w:pPr>
              <w:kinsoku w:val="0"/>
              <w:overflowPunct w:val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BC7C69">
              <w:rPr>
                <w:rFonts w:ascii="楷体_GB2312" w:eastAsia="楷体_GB2312" w:hint="eastAsia"/>
                <w:color w:val="FF0000"/>
                <w:sz w:val="28"/>
                <w:szCs w:val="28"/>
              </w:rPr>
              <w:t>照片</w:t>
            </w:r>
          </w:p>
        </w:tc>
      </w:tr>
      <w:tr w:rsidR="00F70853" w:rsidRPr="00BC7C69" w:rsidTr="00F70853">
        <w:trPr>
          <w:cantSplit/>
          <w:trHeight w:val="851"/>
        </w:trPr>
        <w:tc>
          <w:tcPr>
            <w:tcW w:w="1696" w:type="dxa"/>
            <w:shd w:val="clear" w:color="auto" w:fill="auto"/>
            <w:vAlign w:val="center"/>
          </w:tcPr>
          <w:p w:rsidR="00F70853" w:rsidRPr="00BC7C69" w:rsidRDefault="00F70853" w:rsidP="001A7055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BC7C69">
              <w:rPr>
                <w:rFonts w:ascii="黑体" w:eastAsia="黑体" w:hint="eastAsia"/>
                <w:sz w:val="28"/>
                <w:szCs w:val="28"/>
              </w:rPr>
              <w:t>身份证号</w:t>
            </w:r>
          </w:p>
        </w:tc>
        <w:tc>
          <w:tcPr>
            <w:tcW w:w="5996" w:type="dxa"/>
            <w:gridSpan w:val="10"/>
            <w:shd w:val="clear" w:color="auto" w:fill="auto"/>
            <w:vAlign w:val="center"/>
          </w:tcPr>
          <w:p w:rsidR="00F70853" w:rsidRPr="00BC7C69" w:rsidRDefault="00F70853" w:rsidP="001A705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vMerge/>
            <w:shd w:val="clear" w:color="auto" w:fill="auto"/>
            <w:vAlign w:val="center"/>
          </w:tcPr>
          <w:p w:rsidR="00F70853" w:rsidRPr="00BC7C69" w:rsidRDefault="00F70853" w:rsidP="001A705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70853" w:rsidRPr="00BC7C69" w:rsidTr="00F70853">
        <w:trPr>
          <w:cantSplit/>
          <w:trHeight w:val="851"/>
        </w:trPr>
        <w:tc>
          <w:tcPr>
            <w:tcW w:w="1696" w:type="dxa"/>
            <w:shd w:val="clear" w:color="auto" w:fill="auto"/>
            <w:vAlign w:val="center"/>
          </w:tcPr>
          <w:p w:rsidR="00F70853" w:rsidRPr="00BC7C69" w:rsidRDefault="00F70853" w:rsidP="001A7055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BC7C69"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F70853" w:rsidRPr="00BC7C69" w:rsidRDefault="00F70853" w:rsidP="001A705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F70853" w:rsidRPr="00BC7C69" w:rsidRDefault="00F70853" w:rsidP="001A705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BC7C69"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2202" w:type="dxa"/>
            <w:gridSpan w:val="5"/>
            <w:shd w:val="clear" w:color="auto" w:fill="auto"/>
            <w:vAlign w:val="center"/>
          </w:tcPr>
          <w:p w:rsidR="00F70853" w:rsidRPr="00BC7C69" w:rsidRDefault="00F70853" w:rsidP="001A705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vMerge/>
            <w:shd w:val="clear" w:color="auto" w:fill="auto"/>
            <w:vAlign w:val="center"/>
          </w:tcPr>
          <w:p w:rsidR="00F70853" w:rsidRPr="00BC7C69" w:rsidRDefault="00F70853" w:rsidP="001A7055">
            <w:pPr>
              <w:ind w:leftChars="-394" w:left="-827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70853" w:rsidRPr="00BC7C69" w:rsidTr="00F70853">
        <w:trPr>
          <w:cantSplit/>
          <w:trHeight w:val="851"/>
        </w:trPr>
        <w:tc>
          <w:tcPr>
            <w:tcW w:w="1696" w:type="dxa"/>
            <w:shd w:val="clear" w:color="auto" w:fill="auto"/>
            <w:vAlign w:val="center"/>
          </w:tcPr>
          <w:p w:rsidR="00F70853" w:rsidRPr="00BC7C69" w:rsidRDefault="00F70853" w:rsidP="001A7055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BC7C69"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938" w:type="dxa"/>
            <w:gridSpan w:val="12"/>
            <w:shd w:val="clear" w:color="auto" w:fill="auto"/>
            <w:vAlign w:val="center"/>
          </w:tcPr>
          <w:p w:rsidR="00F70853" w:rsidRPr="00BC7C69" w:rsidRDefault="00F70853" w:rsidP="001A705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70853" w:rsidRPr="00BC7C69" w:rsidTr="00F70853">
        <w:trPr>
          <w:cantSplit/>
          <w:trHeight w:val="851"/>
        </w:trPr>
        <w:tc>
          <w:tcPr>
            <w:tcW w:w="1696" w:type="dxa"/>
            <w:shd w:val="clear" w:color="auto" w:fill="auto"/>
            <w:vAlign w:val="center"/>
          </w:tcPr>
          <w:p w:rsidR="00F70853" w:rsidRPr="00BC7C69" w:rsidRDefault="00F70853" w:rsidP="001A7055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BC7C69">
              <w:rPr>
                <w:rFonts w:ascii="黑体" w:eastAsia="黑体" w:hint="eastAsia"/>
                <w:sz w:val="28"/>
                <w:szCs w:val="28"/>
              </w:rPr>
              <w:t>工作单位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:rsidR="00F70853" w:rsidRPr="00BC7C69" w:rsidRDefault="00F70853" w:rsidP="001A705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52" w:type="dxa"/>
            <w:gridSpan w:val="5"/>
            <w:shd w:val="clear" w:color="auto" w:fill="auto"/>
            <w:vAlign w:val="center"/>
          </w:tcPr>
          <w:p w:rsidR="00F70853" w:rsidRPr="00BC7C69" w:rsidRDefault="00F70853" w:rsidP="001A705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BC7C69"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70853" w:rsidRPr="00BC7C69" w:rsidRDefault="00F70853" w:rsidP="001A705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70853" w:rsidRPr="00BC7C69" w:rsidTr="00F70853">
        <w:trPr>
          <w:cantSplit/>
          <w:trHeight w:val="851"/>
        </w:trPr>
        <w:tc>
          <w:tcPr>
            <w:tcW w:w="1696" w:type="dxa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C7C69">
              <w:rPr>
                <w:rFonts w:ascii="黑体" w:eastAsia="黑体" w:hint="eastAsia"/>
                <w:sz w:val="28"/>
                <w:szCs w:val="28"/>
              </w:rPr>
              <w:t>参加飞行</w:t>
            </w:r>
          </w:p>
          <w:p w:rsidR="00F70853" w:rsidRPr="00BC7C69" w:rsidRDefault="00F70853" w:rsidP="001A7055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C7C69">
              <w:rPr>
                <w:rFonts w:ascii="黑体" w:eastAsia="黑体" w:hint="eastAsia"/>
                <w:sz w:val="28"/>
                <w:szCs w:val="28"/>
              </w:rPr>
              <w:t>时    间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77" w:type="dxa"/>
            <w:gridSpan w:val="3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黑体" w:eastAsia="黑体" w:hAnsi="宋体" w:cs="楷体_GB2312"/>
                <w:kern w:val="0"/>
                <w:sz w:val="28"/>
                <w:szCs w:val="28"/>
              </w:rPr>
            </w:pPr>
            <w:r w:rsidRPr="00BC7C69"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总飞行次数</w:t>
            </w:r>
          </w:p>
          <w:p w:rsidR="00F70853" w:rsidRPr="00BC7C69" w:rsidRDefault="00F70853" w:rsidP="001A7055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BC7C69"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/留空时间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52" w:type="dxa"/>
            <w:gridSpan w:val="5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BC7C69"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申请项目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70853" w:rsidRPr="00F70853" w:rsidRDefault="001E1D7C" w:rsidP="007215B2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4"/>
              </w:rPr>
              <w:t>滑跑</w:t>
            </w:r>
            <w:bookmarkStart w:id="0" w:name="_GoBack"/>
            <w:bookmarkEnd w:id="0"/>
            <w:r w:rsidR="00F70853" w:rsidRPr="00F70853">
              <w:rPr>
                <w:rFonts w:ascii="楷体" w:eastAsia="楷体" w:hAnsi="楷体" w:hint="eastAsia"/>
                <w:sz w:val="24"/>
              </w:rPr>
              <w:t>式（</w:t>
            </w:r>
            <w:r w:rsidR="002476BC">
              <w:rPr>
                <w:rFonts w:ascii="楷体" w:eastAsia="楷体" w:hAnsi="楷体" w:hint="eastAsia"/>
                <w:sz w:val="24"/>
              </w:rPr>
              <w:t>脚</w:t>
            </w:r>
            <w:r w:rsidR="00F70853" w:rsidRPr="00F70853">
              <w:rPr>
                <w:rFonts w:ascii="楷体" w:eastAsia="楷体" w:hAnsi="楷体" w:hint="eastAsia"/>
                <w:sz w:val="24"/>
              </w:rPr>
              <w:t>控</w:t>
            </w:r>
            <w:r w:rsidR="007215B2">
              <w:rPr>
                <w:rFonts w:ascii="楷体" w:eastAsia="楷体" w:hAnsi="楷体" w:hint="eastAsia"/>
                <w:sz w:val="24"/>
              </w:rPr>
              <w:t>/</w:t>
            </w:r>
            <w:r w:rsidR="007215B2" w:rsidRPr="00391BE6">
              <w:rPr>
                <w:rFonts w:ascii="楷体" w:eastAsia="楷体" w:hAnsi="楷体" w:hint="eastAsia"/>
                <w:sz w:val="24"/>
              </w:rPr>
              <w:t>手控</w:t>
            </w:r>
            <w:r w:rsidR="00F70853" w:rsidRPr="00F70853">
              <w:rPr>
                <w:rFonts w:ascii="楷体" w:eastAsia="楷体" w:hAnsi="楷体" w:hint="eastAsia"/>
                <w:sz w:val="24"/>
              </w:rPr>
              <w:t>）双动</w:t>
            </w:r>
          </w:p>
        </w:tc>
      </w:tr>
      <w:tr w:rsidR="00F70853" w:rsidRPr="00BC7C69" w:rsidTr="00F70853">
        <w:trPr>
          <w:cantSplit/>
          <w:trHeight w:val="851"/>
        </w:trPr>
        <w:tc>
          <w:tcPr>
            <w:tcW w:w="1696" w:type="dxa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C7C69"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培训</w:t>
            </w:r>
            <w:r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黑体" w:eastAsia="黑体" w:hAnsi="宋体" w:cs="楷体_GB2312"/>
                <w:kern w:val="0"/>
                <w:sz w:val="28"/>
                <w:szCs w:val="28"/>
              </w:rPr>
            </w:pPr>
            <w:r w:rsidRPr="00BC7C69"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教练员签字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70853" w:rsidRPr="00BC7C69" w:rsidTr="00F70853">
        <w:trPr>
          <w:cantSplit/>
          <w:trHeight w:val="851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黑体" w:eastAsia="黑体" w:hAnsi="宋体" w:cs="楷体_GB2312"/>
                <w:kern w:val="0"/>
                <w:sz w:val="28"/>
                <w:szCs w:val="28"/>
              </w:rPr>
            </w:pPr>
            <w:r w:rsidRPr="00BC7C69"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培训</w:t>
            </w:r>
            <w:r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单位</w:t>
            </w:r>
          </w:p>
          <w:p w:rsidR="00F70853" w:rsidRPr="00BC7C69" w:rsidRDefault="00F70853" w:rsidP="001A7055">
            <w:pPr>
              <w:spacing w:line="440" w:lineRule="exact"/>
              <w:jc w:val="center"/>
              <w:rPr>
                <w:rFonts w:ascii="黑体" w:eastAsia="黑体" w:hAnsi="宋体" w:cs="楷体_GB2312"/>
                <w:kern w:val="0"/>
                <w:sz w:val="28"/>
                <w:szCs w:val="28"/>
              </w:rPr>
            </w:pPr>
            <w:r w:rsidRPr="00BC7C69"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意    见</w:t>
            </w:r>
          </w:p>
          <w:p w:rsidR="00F70853" w:rsidRPr="00BC7C69" w:rsidRDefault="00F70853" w:rsidP="001A7055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C7C69"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（盖  章）</w:t>
            </w:r>
          </w:p>
        </w:tc>
        <w:tc>
          <w:tcPr>
            <w:tcW w:w="3261" w:type="dxa"/>
            <w:gridSpan w:val="4"/>
            <w:vMerge w:val="restart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BC7C69"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负责人签字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70853" w:rsidRPr="00BC7C69" w:rsidTr="00F70853">
        <w:trPr>
          <w:cantSplit/>
          <w:trHeight w:val="758"/>
        </w:trPr>
        <w:tc>
          <w:tcPr>
            <w:tcW w:w="1696" w:type="dxa"/>
            <w:vMerge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261" w:type="dxa"/>
            <w:gridSpan w:val="4"/>
            <w:vMerge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黑体" w:eastAsia="黑体" w:hAnsi="宋体" w:cs="楷体_GB2312"/>
                <w:kern w:val="0"/>
                <w:sz w:val="28"/>
                <w:szCs w:val="28"/>
              </w:rPr>
            </w:pPr>
            <w:r w:rsidRPr="00BC7C69"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申报日期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70853" w:rsidRPr="00BC7C69" w:rsidTr="00F70853">
        <w:trPr>
          <w:cantSplit/>
          <w:trHeight w:val="851"/>
        </w:trPr>
        <w:tc>
          <w:tcPr>
            <w:tcW w:w="1696" w:type="dxa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C7C69">
              <w:rPr>
                <w:rFonts w:ascii="黑体" w:eastAsia="黑体" w:hint="eastAsia"/>
                <w:sz w:val="28"/>
                <w:szCs w:val="28"/>
              </w:rPr>
              <w:t>理论成绩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黑体" w:eastAsia="黑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黑体" w:eastAsia="黑体" w:hAnsi="宋体" w:cs="楷体_GB2312"/>
                <w:kern w:val="0"/>
                <w:sz w:val="28"/>
                <w:szCs w:val="28"/>
              </w:rPr>
            </w:pPr>
            <w:r w:rsidRPr="00BC7C69"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检查员签字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70853" w:rsidRPr="00BC7C69" w:rsidTr="00F70853">
        <w:trPr>
          <w:cantSplit/>
          <w:trHeight w:val="851"/>
        </w:trPr>
        <w:tc>
          <w:tcPr>
            <w:tcW w:w="1696" w:type="dxa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C7C69"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飞行成绩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黑体" w:eastAsia="黑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黑体" w:eastAsia="黑体" w:hAnsi="宋体" w:cs="楷体_GB2312"/>
                <w:kern w:val="0"/>
                <w:sz w:val="28"/>
                <w:szCs w:val="28"/>
              </w:rPr>
            </w:pPr>
            <w:r w:rsidRPr="00BC7C69">
              <w:rPr>
                <w:rFonts w:ascii="黑体" w:eastAsia="黑体" w:hint="eastAsia"/>
                <w:sz w:val="28"/>
                <w:szCs w:val="28"/>
              </w:rPr>
              <w:t>考核日期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70853" w:rsidRPr="00BC7C69" w:rsidTr="00F70853">
        <w:trPr>
          <w:cantSplit/>
          <w:trHeight w:val="851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黑体" w:eastAsia="黑体" w:hAnsi="宋体" w:cs="楷体_GB2312"/>
                <w:kern w:val="0"/>
                <w:sz w:val="28"/>
                <w:szCs w:val="28"/>
              </w:rPr>
            </w:pPr>
            <w:r w:rsidRPr="00BC7C69"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中国航协</w:t>
            </w:r>
          </w:p>
          <w:p w:rsidR="00F70853" w:rsidRPr="00BC7C69" w:rsidRDefault="00F70853" w:rsidP="001A7055">
            <w:pPr>
              <w:spacing w:line="4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  <w:r w:rsidRPr="00BC7C69"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审批意见（盖  章）</w:t>
            </w:r>
          </w:p>
        </w:tc>
        <w:tc>
          <w:tcPr>
            <w:tcW w:w="3261" w:type="dxa"/>
            <w:gridSpan w:val="4"/>
            <w:vMerge w:val="restart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BC7C69"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负责人签字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ind w:left="238" w:hangingChars="85" w:hanging="238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70853" w:rsidRPr="00BC7C69" w:rsidTr="00F70853">
        <w:trPr>
          <w:cantSplit/>
          <w:trHeight w:val="851"/>
        </w:trPr>
        <w:tc>
          <w:tcPr>
            <w:tcW w:w="1696" w:type="dxa"/>
            <w:vMerge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261" w:type="dxa"/>
            <w:gridSpan w:val="4"/>
            <w:vMerge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BC7C69"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审批日期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ind w:left="238" w:hangingChars="85" w:hanging="238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F70853" w:rsidRDefault="00F70853" w:rsidP="00F70853">
      <w:pPr>
        <w:spacing w:line="440" w:lineRule="exact"/>
      </w:pPr>
    </w:p>
    <w:p w:rsidR="00F70853" w:rsidRPr="00F70853" w:rsidRDefault="00F70853" w:rsidP="00F70853">
      <w:pPr>
        <w:spacing w:line="440" w:lineRule="exact"/>
        <w:rPr>
          <w:rFonts w:ascii="仿宋_GB2312" w:eastAsia="仿宋_GB2312"/>
          <w:sz w:val="28"/>
          <w:szCs w:val="28"/>
        </w:rPr>
      </w:pPr>
      <w:r w:rsidRPr="006A7731">
        <w:rPr>
          <w:rFonts w:ascii="黑体" w:eastAsia="黑体" w:hAnsi="宋体" w:cs="楷体_GB2312" w:hint="eastAsia"/>
          <w:kern w:val="0"/>
          <w:sz w:val="28"/>
          <w:szCs w:val="28"/>
        </w:rPr>
        <w:t>本人签字</w:t>
      </w:r>
      <w:r>
        <w:rPr>
          <w:rFonts w:ascii="黑体" w:eastAsia="黑体" w:hAnsi="宋体" w:cs="楷体_GB2312" w:hint="eastAsia"/>
          <w:kern w:val="0"/>
          <w:sz w:val="28"/>
          <w:szCs w:val="28"/>
          <w:u w:val="single"/>
        </w:rPr>
        <w:t xml:space="preserve">                 </w:t>
      </w:r>
    </w:p>
    <w:sectPr w:rsidR="00F70853" w:rsidRPr="00F70853" w:rsidSect="00F70853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CA8" w:rsidRDefault="005A1CA8" w:rsidP="00E11D5A">
      <w:r>
        <w:separator/>
      </w:r>
    </w:p>
  </w:endnote>
  <w:endnote w:type="continuationSeparator" w:id="0">
    <w:p w:rsidR="005A1CA8" w:rsidRDefault="005A1CA8" w:rsidP="00E1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CA8" w:rsidRDefault="005A1CA8" w:rsidP="00E11D5A">
      <w:r>
        <w:separator/>
      </w:r>
    </w:p>
  </w:footnote>
  <w:footnote w:type="continuationSeparator" w:id="0">
    <w:p w:rsidR="005A1CA8" w:rsidRDefault="005A1CA8" w:rsidP="00E11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53"/>
    <w:rsid w:val="000128BE"/>
    <w:rsid w:val="000816E2"/>
    <w:rsid w:val="000B7261"/>
    <w:rsid w:val="00175B32"/>
    <w:rsid w:val="00181D4D"/>
    <w:rsid w:val="001E1D7C"/>
    <w:rsid w:val="002144B3"/>
    <w:rsid w:val="0021502D"/>
    <w:rsid w:val="002476BC"/>
    <w:rsid w:val="00297B16"/>
    <w:rsid w:val="002B74ED"/>
    <w:rsid w:val="002D74D1"/>
    <w:rsid w:val="00320201"/>
    <w:rsid w:val="00326993"/>
    <w:rsid w:val="003731C6"/>
    <w:rsid w:val="0037342E"/>
    <w:rsid w:val="00391BE6"/>
    <w:rsid w:val="003D65A1"/>
    <w:rsid w:val="003D6B4E"/>
    <w:rsid w:val="00491551"/>
    <w:rsid w:val="004B1C30"/>
    <w:rsid w:val="004D28CE"/>
    <w:rsid w:val="005A1CA8"/>
    <w:rsid w:val="005E7B55"/>
    <w:rsid w:val="005F2A92"/>
    <w:rsid w:val="005F46CF"/>
    <w:rsid w:val="00653227"/>
    <w:rsid w:val="006C7A2F"/>
    <w:rsid w:val="006E7348"/>
    <w:rsid w:val="006F2148"/>
    <w:rsid w:val="007215B2"/>
    <w:rsid w:val="00781138"/>
    <w:rsid w:val="007C6644"/>
    <w:rsid w:val="008446A0"/>
    <w:rsid w:val="00862107"/>
    <w:rsid w:val="008E261F"/>
    <w:rsid w:val="009C5449"/>
    <w:rsid w:val="00A97E56"/>
    <w:rsid w:val="00AD40F8"/>
    <w:rsid w:val="00BA2D3D"/>
    <w:rsid w:val="00C63619"/>
    <w:rsid w:val="00CA6CB7"/>
    <w:rsid w:val="00CF4644"/>
    <w:rsid w:val="00D506EF"/>
    <w:rsid w:val="00DB4D00"/>
    <w:rsid w:val="00E11D5A"/>
    <w:rsid w:val="00E31998"/>
    <w:rsid w:val="00E44F7C"/>
    <w:rsid w:val="00EA105E"/>
    <w:rsid w:val="00EB45D7"/>
    <w:rsid w:val="00F16A1C"/>
    <w:rsid w:val="00F23CDC"/>
    <w:rsid w:val="00F511F5"/>
    <w:rsid w:val="00F56FF8"/>
    <w:rsid w:val="00F70853"/>
    <w:rsid w:val="00F7587A"/>
    <w:rsid w:val="00FC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866846"/>
  <w15:chartTrackingRefBased/>
  <w15:docId w15:val="{65091C7E-3BD1-43B9-A5EB-B450A119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3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1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E11D5A"/>
    <w:rPr>
      <w:kern w:val="2"/>
      <w:sz w:val="18"/>
      <w:szCs w:val="18"/>
    </w:rPr>
  </w:style>
  <w:style w:type="paragraph" w:styleId="a5">
    <w:name w:val="footer"/>
    <w:basedOn w:val="a"/>
    <w:link w:val="a6"/>
    <w:rsid w:val="00E11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E11D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9969;&#32769;&#24072;&#30005;&#33041;\1.&#20108;&#37096;\4&#22521;&#35757;&#32771;&#26680;\2&#21160;&#21147;&#20254;\&#21452;&#21160;\2022&#33606;&#38376;\&#32593;&#19978;&#20844;&#31034;\&#36890;&#30693;\&#38468;&#20214;2.&#20250;&#21592;&#30003;&#35831;&#34920;&#65288;&#30005;&#23376;&#29031;&#29255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E5007-AFD5-433D-9574-51EFD144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附件2.会员申请表（电子照片版）</Template>
  <TotalTime>10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中国航空运动协会</dc:title>
  <dc:subject/>
  <dc:creator>Administrator</dc:creator>
  <cp:keywords/>
  <dc:description/>
  <cp:lastModifiedBy>Administrator</cp:lastModifiedBy>
  <cp:revision>6</cp:revision>
  <dcterms:created xsi:type="dcterms:W3CDTF">2022-08-16T05:34:00Z</dcterms:created>
  <dcterms:modified xsi:type="dcterms:W3CDTF">2025-04-08T02:57:00Z</dcterms:modified>
</cp:coreProperties>
</file>