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348" w:rsidRPr="00D506EF" w:rsidRDefault="006E7348" w:rsidP="006E7348">
      <w:pPr>
        <w:spacing w:after="100" w:afterAutospacing="1"/>
        <w:jc w:val="center"/>
        <w:rPr>
          <w:rFonts w:ascii="黑体" w:eastAsia="黑体"/>
          <w:bCs/>
          <w:sz w:val="36"/>
          <w:szCs w:val="36"/>
        </w:rPr>
      </w:pPr>
      <w:r w:rsidRPr="00D506EF">
        <w:rPr>
          <w:rFonts w:ascii="黑体" w:eastAsia="黑体" w:hint="eastAsia"/>
          <w:bCs/>
          <w:sz w:val="36"/>
          <w:szCs w:val="36"/>
        </w:rPr>
        <w:t>中国航空运动协会个人会员入会登记表</w:t>
      </w:r>
    </w:p>
    <w:p w:rsidR="006E7348" w:rsidRPr="00D506EF" w:rsidRDefault="006E7348" w:rsidP="006E7348">
      <w:pPr>
        <w:wordWrap w:val="0"/>
        <w:spacing w:after="100" w:afterAutospacing="1"/>
        <w:jc w:val="right"/>
        <w:rPr>
          <w:rFonts w:ascii="仿宋_GB2312" w:eastAsia="仿宋_GB2312"/>
          <w:bCs/>
          <w:sz w:val="28"/>
          <w:szCs w:val="28"/>
          <w:u w:val="single"/>
        </w:rPr>
      </w:pPr>
      <w:r w:rsidRPr="00D506EF">
        <w:rPr>
          <w:rFonts w:ascii="仿宋_GB2312" w:eastAsia="仿宋_GB2312" w:hint="eastAsia"/>
          <w:bCs/>
          <w:sz w:val="28"/>
          <w:szCs w:val="28"/>
        </w:rPr>
        <w:t>会员</w:t>
      </w:r>
      <w:r w:rsidR="00CA6CB7">
        <w:rPr>
          <w:rFonts w:ascii="仿宋_GB2312" w:eastAsia="仿宋_GB2312" w:hint="eastAsia"/>
          <w:bCs/>
          <w:sz w:val="28"/>
          <w:szCs w:val="28"/>
        </w:rPr>
        <w:t>编</w:t>
      </w:r>
      <w:r w:rsidRPr="00D506EF">
        <w:rPr>
          <w:rFonts w:ascii="仿宋_GB2312" w:eastAsia="仿宋_GB2312" w:hint="eastAsia"/>
          <w:bCs/>
          <w:sz w:val="28"/>
          <w:szCs w:val="28"/>
        </w:rPr>
        <w:t>号：</w:t>
      </w:r>
      <w:r w:rsidRPr="00D506EF">
        <w:rPr>
          <w:rFonts w:ascii="仿宋_GB2312" w:eastAsia="仿宋_GB2312" w:hint="eastAsia"/>
          <w:bCs/>
          <w:sz w:val="28"/>
          <w:szCs w:val="28"/>
          <w:u w:val="single"/>
        </w:rPr>
        <w:t xml:space="preserve">              </w:t>
      </w:r>
    </w:p>
    <w:tbl>
      <w:tblPr>
        <w:tblW w:w="951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0"/>
        <w:gridCol w:w="2160"/>
        <w:gridCol w:w="900"/>
        <w:gridCol w:w="1260"/>
        <w:gridCol w:w="900"/>
        <w:gridCol w:w="1176"/>
        <w:gridCol w:w="1704"/>
      </w:tblGrid>
      <w:tr w:rsidR="006E7348" w:rsidRPr="00152C7A" w:rsidTr="00F56FF8">
        <w:trPr>
          <w:cantSplit/>
          <w:trHeight w:val="737"/>
        </w:trPr>
        <w:tc>
          <w:tcPr>
            <w:tcW w:w="1410" w:type="dxa"/>
            <w:vAlign w:val="center"/>
          </w:tcPr>
          <w:p w:rsidR="006E7348" w:rsidRPr="005B7B7C" w:rsidRDefault="006E7348" w:rsidP="006E7348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5B7B7C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4D28CE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5B7B7C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4B1C30" w:rsidRPr="005B7B7C" w:rsidRDefault="004B1C30" w:rsidP="004B1C30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E7348" w:rsidRPr="005B7B7C" w:rsidRDefault="00F56FF8" w:rsidP="006E7348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260" w:type="dxa"/>
            <w:vAlign w:val="center"/>
          </w:tcPr>
          <w:p w:rsidR="006E7348" w:rsidRPr="005B7B7C" w:rsidRDefault="006E7348" w:rsidP="006E7348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E7348" w:rsidRPr="005B7B7C" w:rsidRDefault="00F56FF8" w:rsidP="006E7348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E7348" w:rsidRPr="005B7B7C" w:rsidRDefault="006E7348" w:rsidP="006E7348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D506EF" w:rsidRPr="008446A0" w:rsidRDefault="00D506EF" w:rsidP="006E7348">
            <w:pPr>
              <w:spacing w:beforeLines="50" w:before="156"/>
              <w:jc w:val="center"/>
              <w:rPr>
                <w:rFonts w:ascii="宋体" w:hAnsi="宋体"/>
                <w:color w:val="FF0000"/>
                <w:sz w:val="24"/>
              </w:rPr>
            </w:pPr>
            <w:r w:rsidRPr="008446A0">
              <w:rPr>
                <w:rFonts w:ascii="宋体" w:hAnsi="宋体" w:hint="eastAsia"/>
                <w:color w:val="FF0000"/>
                <w:sz w:val="24"/>
              </w:rPr>
              <w:t>电子</w:t>
            </w:r>
          </w:p>
          <w:p w:rsidR="006E7348" w:rsidRPr="005B7B7C" w:rsidRDefault="006E7348" w:rsidP="006E7348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8446A0">
              <w:rPr>
                <w:rFonts w:ascii="宋体" w:hAnsi="宋体" w:hint="eastAsia"/>
                <w:color w:val="FF0000"/>
                <w:sz w:val="24"/>
              </w:rPr>
              <w:t>照片</w:t>
            </w:r>
          </w:p>
        </w:tc>
      </w:tr>
      <w:tr w:rsidR="00E44F7C" w:rsidRPr="00152C7A" w:rsidTr="00F56FF8">
        <w:trPr>
          <w:cantSplit/>
          <w:trHeight w:val="737"/>
        </w:trPr>
        <w:tc>
          <w:tcPr>
            <w:tcW w:w="1410" w:type="dxa"/>
            <w:vAlign w:val="center"/>
          </w:tcPr>
          <w:p w:rsidR="00E44F7C" w:rsidRPr="005B7B7C" w:rsidRDefault="00E44F7C" w:rsidP="00E44F7C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5B7B7C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320" w:type="dxa"/>
            <w:gridSpan w:val="3"/>
            <w:vAlign w:val="center"/>
          </w:tcPr>
          <w:p w:rsidR="00E44F7C" w:rsidRPr="005B7B7C" w:rsidRDefault="00E44F7C" w:rsidP="00E44F7C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44F7C" w:rsidRPr="005B7B7C" w:rsidRDefault="00F56FF8" w:rsidP="00E44F7C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E44F7C" w:rsidRPr="005B7B7C" w:rsidRDefault="00E44F7C" w:rsidP="00E44F7C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E44F7C" w:rsidRPr="005B7B7C" w:rsidRDefault="00E44F7C" w:rsidP="006E7348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</w:tr>
      <w:tr w:rsidR="00F56FF8" w:rsidRPr="00152C7A" w:rsidTr="00F56FF8">
        <w:trPr>
          <w:cantSplit/>
          <w:trHeight w:val="737"/>
        </w:trPr>
        <w:tc>
          <w:tcPr>
            <w:tcW w:w="1410" w:type="dxa"/>
            <w:vAlign w:val="center"/>
          </w:tcPr>
          <w:p w:rsidR="00F56FF8" w:rsidRPr="005B7B7C" w:rsidRDefault="00F56FF8" w:rsidP="00F56FF8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5B7B7C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320" w:type="dxa"/>
            <w:gridSpan w:val="3"/>
            <w:vAlign w:val="center"/>
          </w:tcPr>
          <w:p w:rsidR="00F56FF8" w:rsidRPr="005B7B7C" w:rsidRDefault="00F56FF8" w:rsidP="00F56FF8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56FF8" w:rsidRPr="005B7B7C" w:rsidRDefault="00F56FF8" w:rsidP="00F56FF8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176" w:type="dxa"/>
            <w:vAlign w:val="center"/>
          </w:tcPr>
          <w:p w:rsidR="00F56FF8" w:rsidRPr="005B7B7C" w:rsidRDefault="00F56FF8" w:rsidP="00F56FF8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F56FF8" w:rsidRPr="005B7B7C" w:rsidRDefault="00F56FF8" w:rsidP="00F56FF8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</w:tr>
      <w:tr w:rsidR="006E7348" w:rsidRPr="00152C7A" w:rsidTr="00F56FF8">
        <w:trPr>
          <w:cantSplit/>
          <w:trHeight w:val="737"/>
        </w:trPr>
        <w:tc>
          <w:tcPr>
            <w:tcW w:w="1410" w:type="dxa"/>
            <w:vAlign w:val="center"/>
          </w:tcPr>
          <w:p w:rsidR="006E7348" w:rsidRPr="005B7B7C" w:rsidRDefault="00F56FF8" w:rsidP="006E7348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5B7B7C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5220" w:type="dxa"/>
            <w:gridSpan w:val="4"/>
            <w:vAlign w:val="center"/>
          </w:tcPr>
          <w:p w:rsidR="006E7348" w:rsidRPr="005B7B7C" w:rsidRDefault="006E7348" w:rsidP="006E7348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6E7348" w:rsidRPr="005B7B7C" w:rsidRDefault="006E7348" w:rsidP="006E7348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5B7B7C">
              <w:rPr>
                <w:rFonts w:ascii="宋体" w:hAnsi="宋体" w:hint="eastAsia"/>
                <w:sz w:val="24"/>
              </w:rPr>
              <w:t>邮</w:t>
            </w:r>
            <w:r w:rsidR="006C7A2F">
              <w:rPr>
                <w:rFonts w:ascii="宋体" w:hAnsi="宋体" w:hint="eastAsia"/>
                <w:sz w:val="24"/>
              </w:rPr>
              <w:t>政</w:t>
            </w:r>
            <w:r w:rsidRPr="005B7B7C">
              <w:rPr>
                <w:rFonts w:ascii="宋体" w:hAnsi="宋体" w:hint="eastAsia"/>
                <w:sz w:val="24"/>
              </w:rPr>
              <w:t>编</w:t>
            </w:r>
            <w:r w:rsidR="006C7A2F">
              <w:rPr>
                <w:rFonts w:ascii="宋体" w:hAnsi="宋体" w:hint="eastAsia"/>
                <w:sz w:val="24"/>
              </w:rPr>
              <w:t>码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E7348" w:rsidRPr="005B7B7C" w:rsidRDefault="006E7348" w:rsidP="006E7348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</w:tr>
      <w:tr w:rsidR="006E7348" w:rsidRPr="00152C7A" w:rsidTr="00F56FF8">
        <w:trPr>
          <w:cantSplit/>
          <w:trHeight w:val="737"/>
        </w:trPr>
        <w:tc>
          <w:tcPr>
            <w:tcW w:w="1410" w:type="dxa"/>
            <w:vAlign w:val="center"/>
          </w:tcPr>
          <w:p w:rsidR="006E7348" w:rsidRPr="005B7B7C" w:rsidRDefault="006E7348" w:rsidP="006E7348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5B7B7C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320" w:type="dxa"/>
            <w:gridSpan w:val="3"/>
            <w:vAlign w:val="center"/>
          </w:tcPr>
          <w:p w:rsidR="006E7348" w:rsidRPr="005B7B7C" w:rsidRDefault="006E7348" w:rsidP="006E7348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E7348" w:rsidRPr="005B7B7C" w:rsidRDefault="006C7A2F" w:rsidP="006E7348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5B7B7C">
              <w:rPr>
                <w:rFonts w:ascii="宋体" w:hAnsi="宋体" w:hint="eastAsia"/>
                <w:sz w:val="24"/>
              </w:rPr>
              <w:t>特长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6E7348" w:rsidRPr="005B7B7C" w:rsidRDefault="006E7348" w:rsidP="006E7348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</w:p>
        </w:tc>
      </w:tr>
      <w:tr w:rsidR="006E7348" w:rsidRPr="00152C7A" w:rsidTr="00F56FF8">
        <w:trPr>
          <w:cantSplit/>
          <w:trHeight w:val="1235"/>
        </w:trPr>
        <w:tc>
          <w:tcPr>
            <w:tcW w:w="9510" w:type="dxa"/>
            <w:gridSpan w:val="7"/>
          </w:tcPr>
          <w:p w:rsidR="006E7348" w:rsidRPr="00D506EF" w:rsidRDefault="006E7348" w:rsidP="006E7348">
            <w:pPr>
              <w:spacing w:beforeLines="50" w:before="156"/>
              <w:rPr>
                <w:rFonts w:ascii="宋体" w:hAnsi="宋体"/>
                <w:bCs/>
                <w:sz w:val="24"/>
              </w:rPr>
            </w:pPr>
            <w:r w:rsidRPr="00D506EF">
              <w:rPr>
                <w:rFonts w:ascii="宋体" w:hAnsi="宋体" w:hint="eastAsia"/>
                <w:bCs/>
                <w:sz w:val="24"/>
              </w:rPr>
              <w:t>参加本会何委员会活动：（请在相应委员会后划</w:t>
            </w:r>
            <w:r w:rsidRPr="00D506EF">
              <w:rPr>
                <w:rFonts w:ascii="宋体" w:hAnsi="宋体"/>
                <w:bCs/>
                <w:sz w:val="24"/>
              </w:rPr>
              <w:t>√</w:t>
            </w:r>
            <w:r w:rsidRPr="00D506EF">
              <w:rPr>
                <w:rFonts w:ascii="宋体" w:hAnsi="宋体" w:hint="eastAsia"/>
                <w:bCs/>
                <w:sz w:val="24"/>
              </w:rPr>
              <w:t>）</w:t>
            </w:r>
          </w:p>
          <w:p w:rsidR="006E7348" w:rsidRPr="00D506EF" w:rsidRDefault="006E7348" w:rsidP="006E7348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D506EF">
              <w:rPr>
                <w:rFonts w:ascii="宋体" w:hAnsi="宋体" w:hint="eastAsia"/>
                <w:bCs/>
                <w:sz w:val="24"/>
              </w:rPr>
              <w:t>A航空模型委员会（   ）   B气球委员会（   ）   F飞行委员会（   ）</w:t>
            </w:r>
          </w:p>
          <w:p w:rsidR="006E7348" w:rsidRPr="005B7B7C" w:rsidRDefault="006E7348" w:rsidP="006E7348">
            <w:pPr>
              <w:spacing w:line="100" w:lineRule="atLeast"/>
              <w:jc w:val="center"/>
              <w:rPr>
                <w:rFonts w:ascii="宋体" w:hAnsi="宋体"/>
                <w:sz w:val="24"/>
              </w:rPr>
            </w:pPr>
            <w:r w:rsidRPr="00D506EF">
              <w:rPr>
                <w:rFonts w:ascii="宋体" w:hAnsi="宋体" w:hint="eastAsia"/>
                <w:bCs/>
                <w:sz w:val="24"/>
              </w:rPr>
              <w:t xml:space="preserve">H悬挂滑翔委员会（ </w:t>
            </w:r>
            <w:r w:rsidRPr="00D506EF">
              <w:rPr>
                <w:rFonts w:ascii="宋体" w:hAnsi="宋体"/>
                <w:bCs/>
                <w:sz w:val="24"/>
              </w:rPr>
              <w:t>√</w:t>
            </w:r>
            <w:r w:rsidRPr="00D506EF">
              <w:rPr>
                <w:rFonts w:ascii="宋体" w:hAnsi="宋体" w:hint="eastAsia"/>
                <w:bCs/>
                <w:sz w:val="24"/>
              </w:rPr>
              <w:t xml:space="preserve"> ）   P跳伞委员会（   ）</w:t>
            </w:r>
          </w:p>
        </w:tc>
      </w:tr>
      <w:tr w:rsidR="006E7348" w:rsidRPr="00152C7A" w:rsidTr="00F56FF8">
        <w:trPr>
          <w:cantSplit/>
          <w:trHeight w:val="6066"/>
        </w:trPr>
        <w:tc>
          <w:tcPr>
            <w:tcW w:w="9510" w:type="dxa"/>
            <w:gridSpan w:val="7"/>
          </w:tcPr>
          <w:p w:rsidR="00EA105E" w:rsidRPr="00EA105E" w:rsidRDefault="00EA105E" w:rsidP="00EA105E">
            <w:pPr>
              <w:rPr>
                <w:rFonts w:ascii="宋体" w:hAnsi="宋体"/>
                <w:sz w:val="26"/>
                <w:szCs w:val="26"/>
              </w:rPr>
            </w:pPr>
            <w:r w:rsidRPr="00EA105E">
              <w:rPr>
                <w:rFonts w:ascii="宋体" w:hAnsi="宋体" w:hint="eastAsia"/>
                <w:sz w:val="26"/>
                <w:szCs w:val="26"/>
              </w:rPr>
              <w:t>本人简历：</w:t>
            </w:r>
          </w:p>
          <w:p w:rsidR="006E7348" w:rsidRPr="005B7B7C" w:rsidRDefault="006E7348" w:rsidP="006E7348">
            <w:pPr>
              <w:rPr>
                <w:rFonts w:ascii="宋体" w:hAnsi="宋体"/>
                <w:sz w:val="24"/>
              </w:rPr>
            </w:pPr>
          </w:p>
        </w:tc>
      </w:tr>
    </w:tbl>
    <w:p w:rsidR="00D506EF" w:rsidRDefault="00D506EF" w:rsidP="003D6B4E">
      <w:pPr>
        <w:ind w:firstLineChars="100" w:firstLine="280"/>
        <w:rPr>
          <w:rFonts w:ascii="仿宋_GB2312" w:eastAsia="仿宋_GB2312"/>
          <w:sz w:val="28"/>
          <w:szCs w:val="28"/>
        </w:rPr>
      </w:pPr>
    </w:p>
    <w:p w:rsidR="0021502D" w:rsidRDefault="006E7348" w:rsidP="003D6B4E">
      <w:pPr>
        <w:ind w:firstLineChars="100" w:firstLine="280"/>
        <w:rPr>
          <w:rFonts w:ascii="仿宋_GB2312" w:eastAsia="仿宋_GB2312"/>
          <w:sz w:val="28"/>
          <w:szCs w:val="28"/>
        </w:rPr>
      </w:pPr>
      <w:r w:rsidRPr="00D506EF">
        <w:rPr>
          <w:rFonts w:ascii="仿宋_GB2312" w:eastAsia="仿宋_GB2312" w:hint="eastAsia"/>
          <w:sz w:val="28"/>
          <w:szCs w:val="28"/>
        </w:rPr>
        <w:t xml:space="preserve">申请人签字：                        填表日期： </w:t>
      </w:r>
      <w:r w:rsidR="002144B3" w:rsidRPr="00D506EF">
        <w:rPr>
          <w:rFonts w:ascii="仿宋_GB2312" w:eastAsia="仿宋_GB2312" w:hint="eastAsia"/>
          <w:sz w:val="28"/>
          <w:szCs w:val="28"/>
        </w:rPr>
        <w:t>20</w:t>
      </w:r>
      <w:r w:rsidR="00E11D5A">
        <w:rPr>
          <w:rFonts w:ascii="仿宋_GB2312" w:eastAsia="仿宋_GB2312"/>
          <w:sz w:val="28"/>
          <w:szCs w:val="28"/>
        </w:rPr>
        <w:t>2</w:t>
      </w:r>
      <w:r w:rsidR="00CA6CB7">
        <w:rPr>
          <w:rFonts w:ascii="仿宋_GB2312" w:eastAsia="仿宋_GB2312" w:hint="eastAsia"/>
          <w:sz w:val="28"/>
          <w:szCs w:val="28"/>
        </w:rPr>
        <w:t xml:space="preserve"> </w:t>
      </w:r>
      <w:r w:rsidR="00653227" w:rsidRPr="00D506EF">
        <w:rPr>
          <w:rFonts w:ascii="仿宋_GB2312" w:eastAsia="仿宋_GB2312" w:hint="eastAsia"/>
          <w:sz w:val="28"/>
          <w:szCs w:val="28"/>
        </w:rPr>
        <w:t xml:space="preserve"> </w:t>
      </w:r>
      <w:r w:rsidRPr="00D506EF">
        <w:rPr>
          <w:rFonts w:ascii="仿宋_GB2312" w:eastAsia="仿宋_GB2312" w:hint="eastAsia"/>
          <w:sz w:val="28"/>
          <w:szCs w:val="28"/>
        </w:rPr>
        <w:t>年</w:t>
      </w:r>
      <w:r w:rsidR="00653227" w:rsidRPr="00D506EF">
        <w:rPr>
          <w:rFonts w:ascii="仿宋_GB2312" w:eastAsia="仿宋_GB2312" w:hint="eastAsia"/>
          <w:sz w:val="28"/>
          <w:szCs w:val="28"/>
        </w:rPr>
        <w:t xml:space="preserve">    </w:t>
      </w:r>
      <w:r w:rsidRPr="00D506EF">
        <w:rPr>
          <w:rFonts w:ascii="仿宋_GB2312" w:eastAsia="仿宋_GB2312" w:hint="eastAsia"/>
          <w:sz w:val="28"/>
          <w:szCs w:val="28"/>
        </w:rPr>
        <w:t>月</w:t>
      </w:r>
      <w:r w:rsidR="00862107" w:rsidRPr="00D506EF">
        <w:rPr>
          <w:rFonts w:ascii="仿宋_GB2312" w:eastAsia="仿宋_GB2312" w:hint="eastAsia"/>
          <w:sz w:val="28"/>
          <w:szCs w:val="28"/>
        </w:rPr>
        <w:t xml:space="preserve">    </w:t>
      </w:r>
      <w:r w:rsidRPr="00D506EF">
        <w:rPr>
          <w:rFonts w:ascii="仿宋_GB2312" w:eastAsia="仿宋_GB2312" w:hint="eastAsia"/>
          <w:sz w:val="28"/>
          <w:szCs w:val="28"/>
        </w:rPr>
        <w:t>日</w:t>
      </w:r>
    </w:p>
    <w:p w:rsidR="00F70853" w:rsidRDefault="00F70853" w:rsidP="00F70853">
      <w:pPr>
        <w:spacing w:line="520" w:lineRule="exact"/>
        <w:jc w:val="center"/>
        <w:rPr>
          <w:rFonts w:ascii="黑体" w:eastAsia="黑体" w:hAnsi="宋体"/>
          <w:sz w:val="32"/>
          <w:szCs w:val="32"/>
        </w:rPr>
      </w:pPr>
      <w:r w:rsidRPr="00D1692F">
        <w:rPr>
          <w:rFonts w:ascii="黑体" w:eastAsia="黑体" w:hAnsi="宋体" w:hint="eastAsia"/>
          <w:sz w:val="32"/>
          <w:szCs w:val="32"/>
        </w:rPr>
        <w:lastRenderedPageBreak/>
        <w:t>中国航空运动协会</w:t>
      </w:r>
    </w:p>
    <w:p w:rsidR="00F70853" w:rsidRDefault="00F70853" w:rsidP="00F70853">
      <w:pPr>
        <w:spacing w:line="520" w:lineRule="exact"/>
        <w:jc w:val="center"/>
        <w:rPr>
          <w:rFonts w:ascii="宋体" w:hAnsi="宋体"/>
          <w:b/>
          <w:sz w:val="28"/>
          <w:szCs w:val="28"/>
        </w:rPr>
      </w:pPr>
      <w:r w:rsidRPr="00A939B9">
        <w:rPr>
          <w:rFonts w:ascii="黑体" w:eastAsia="黑体" w:hAnsi="宋体" w:hint="eastAsia"/>
          <w:sz w:val="32"/>
          <w:szCs w:val="32"/>
        </w:rPr>
        <w:t>航空运动飞行驾驶员执照</w:t>
      </w:r>
      <w:r w:rsidRPr="00D1692F">
        <w:rPr>
          <w:rFonts w:ascii="黑体" w:eastAsia="黑体" w:hAnsi="宋体" w:hint="eastAsia"/>
          <w:sz w:val="32"/>
          <w:szCs w:val="32"/>
        </w:rPr>
        <w:t>申请表</w:t>
      </w:r>
      <w:r w:rsidRPr="008C6428"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 xml:space="preserve">    </w:t>
      </w:r>
    </w:p>
    <w:p w:rsidR="00F70853" w:rsidRPr="00F70853" w:rsidRDefault="00F70853" w:rsidP="00F70853">
      <w:pPr>
        <w:spacing w:line="520" w:lineRule="exact"/>
        <w:jc w:val="center"/>
        <w:rPr>
          <w:rFonts w:ascii="楷体" w:eastAsia="楷体" w:hAnsi="楷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                   </w:t>
      </w:r>
      <w:r>
        <w:rPr>
          <w:rFonts w:ascii="宋体" w:hAnsi="宋体"/>
          <w:b/>
          <w:sz w:val="28"/>
          <w:szCs w:val="28"/>
        </w:rPr>
        <w:t xml:space="preserve"> </w:t>
      </w:r>
      <w:r w:rsidRPr="00F70853">
        <w:rPr>
          <w:rFonts w:ascii="楷体" w:eastAsia="楷体" w:hAnsi="楷体" w:hint="eastAsia"/>
          <w:sz w:val="28"/>
          <w:szCs w:val="28"/>
        </w:rPr>
        <w:t>执照编号</w:t>
      </w:r>
      <w:r w:rsidRPr="00F70853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>
        <w:rPr>
          <w:rFonts w:ascii="楷体" w:eastAsia="楷体" w:hAnsi="楷体"/>
          <w:sz w:val="28"/>
          <w:szCs w:val="28"/>
          <w:u w:val="single"/>
        </w:rPr>
        <w:t xml:space="preserve"> </w:t>
      </w:r>
      <w:r w:rsidRPr="00F70853">
        <w:rPr>
          <w:rFonts w:ascii="楷体" w:eastAsia="楷体" w:hAnsi="楷体" w:hint="eastAsia"/>
          <w:sz w:val="28"/>
          <w:szCs w:val="28"/>
          <w:u w:val="single"/>
        </w:rPr>
        <w:t xml:space="preserve">    </w:t>
      </w:r>
      <w:r w:rsidRPr="00F70853">
        <w:rPr>
          <w:rFonts w:ascii="楷体" w:eastAsia="楷体" w:hAnsi="楷体" w:hint="eastAsia"/>
          <w:b/>
          <w:sz w:val="28"/>
          <w:szCs w:val="28"/>
          <w:u w:val="single"/>
        </w:rPr>
        <w:t xml:space="preserve">   </w:t>
      </w:r>
    </w:p>
    <w:p w:rsidR="00F70853" w:rsidRDefault="00F70853" w:rsidP="00F7085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584"/>
        <w:gridCol w:w="210"/>
        <w:gridCol w:w="1041"/>
        <w:gridCol w:w="426"/>
        <w:gridCol w:w="533"/>
        <w:gridCol w:w="1026"/>
        <w:gridCol w:w="142"/>
        <w:gridCol w:w="141"/>
        <w:gridCol w:w="284"/>
        <w:gridCol w:w="609"/>
        <w:gridCol w:w="276"/>
        <w:gridCol w:w="1666"/>
      </w:tblGrid>
      <w:tr w:rsidR="00F70853" w:rsidRPr="00BC7C69" w:rsidTr="00F70853">
        <w:trPr>
          <w:cantSplit/>
          <w:trHeight w:val="851"/>
        </w:trPr>
        <w:tc>
          <w:tcPr>
            <w:tcW w:w="1696" w:type="dxa"/>
            <w:shd w:val="clear" w:color="auto" w:fill="auto"/>
            <w:vAlign w:val="center"/>
          </w:tcPr>
          <w:p w:rsidR="00F70853" w:rsidRPr="00BC7C69" w:rsidRDefault="00F70853" w:rsidP="001A7055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C7C69">
              <w:rPr>
                <w:rFonts w:ascii="黑体" w:eastAsia="黑体" w:hint="eastAsia"/>
                <w:sz w:val="28"/>
                <w:szCs w:val="28"/>
              </w:rPr>
              <w:t>姓    名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F70853" w:rsidRPr="00BC7C69" w:rsidRDefault="00F70853" w:rsidP="001A7055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F70853" w:rsidRPr="00BC7C69" w:rsidRDefault="00F70853" w:rsidP="001A7055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 w:rsidRPr="00BC7C69"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F70853" w:rsidRPr="00BC7C69" w:rsidRDefault="00F70853" w:rsidP="001A705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F70853" w:rsidRPr="00BC7C69" w:rsidRDefault="00F70853" w:rsidP="001A7055">
            <w:pPr>
              <w:kinsoku w:val="0"/>
              <w:overflowPunct w:val="0"/>
              <w:jc w:val="center"/>
              <w:rPr>
                <w:rFonts w:ascii="黑体" w:eastAsia="黑体"/>
                <w:sz w:val="28"/>
                <w:szCs w:val="28"/>
              </w:rPr>
            </w:pPr>
            <w:r w:rsidRPr="00BC7C69">
              <w:rPr>
                <w:rFonts w:ascii="黑体" w:eastAsia="黑体" w:hint="eastAsia"/>
                <w:sz w:val="28"/>
                <w:szCs w:val="28"/>
              </w:rPr>
              <w:t>民族</w:t>
            </w:r>
          </w:p>
        </w:tc>
        <w:tc>
          <w:tcPr>
            <w:tcW w:w="1034" w:type="dxa"/>
            <w:gridSpan w:val="3"/>
            <w:shd w:val="clear" w:color="auto" w:fill="auto"/>
            <w:vAlign w:val="center"/>
          </w:tcPr>
          <w:p w:rsidR="00F70853" w:rsidRPr="00BC7C69" w:rsidRDefault="00F70853" w:rsidP="001A705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vMerge w:val="restart"/>
            <w:shd w:val="clear" w:color="auto" w:fill="auto"/>
            <w:vAlign w:val="center"/>
          </w:tcPr>
          <w:p w:rsidR="00F70853" w:rsidRPr="00BC7C69" w:rsidRDefault="00F70853" w:rsidP="001A7055">
            <w:pPr>
              <w:kinsoku w:val="0"/>
              <w:overflowPunct w:val="0"/>
              <w:jc w:val="center"/>
              <w:rPr>
                <w:rFonts w:ascii="楷体_GB2312" w:eastAsia="楷体_GB2312"/>
                <w:color w:val="FF0000"/>
                <w:sz w:val="28"/>
                <w:szCs w:val="28"/>
              </w:rPr>
            </w:pPr>
            <w:r w:rsidRPr="00BC7C69">
              <w:rPr>
                <w:rFonts w:ascii="楷体_GB2312" w:eastAsia="楷体_GB2312" w:hint="eastAsia"/>
                <w:color w:val="FF0000"/>
                <w:sz w:val="28"/>
                <w:szCs w:val="28"/>
              </w:rPr>
              <w:t>电子</w:t>
            </w:r>
          </w:p>
          <w:p w:rsidR="00F70853" w:rsidRPr="00BC7C69" w:rsidRDefault="00F70853" w:rsidP="001A7055">
            <w:pPr>
              <w:kinsoku w:val="0"/>
              <w:overflowPunct w:val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BC7C69">
              <w:rPr>
                <w:rFonts w:ascii="楷体_GB2312" w:eastAsia="楷体_GB2312" w:hint="eastAsia"/>
                <w:color w:val="FF0000"/>
                <w:sz w:val="28"/>
                <w:szCs w:val="28"/>
              </w:rPr>
              <w:t>照片</w:t>
            </w:r>
          </w:p>
        </w:tc>
      </w:tr>
      <w:tr w:rsidR="00F70853" w:rsidRPr="00BC7C69" w:rsidTr="00F70853">
        <w:trPr>
          <w:cantSplit/>
          <w:trHeight w:val="851"/>
        </w:trPr>
        <w:tc>
          <w:tcPr>
            <w:tcW w:w="1696" w:type="dxa"/>
            <w:shd w:val="clear" w:color="auto" w:fill="auto"/>
            <w:vAlign w:val="center"/>
          </w:tcPr>
          <w:p w:rsidR="00F70853" w:rsidRPr="00BC7C69" w:rsidRDefault="00F70853" w:rsidP="001A7055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C7C69">
              <w:rPr>
                <w:rFonts w:ascii="黑体" w:eastAsia="黑体" w:hint="eastAsia"/>
                <w:sz w:val="28"/>
                <w:szCs w:val="28"/>
              </w:rPr>
              <w:t>身份证号</w:t>
            </w:r>
          </w:p>
        </w:tc>
        <w:tc>
          <w:tcPr>
            <w:tcW w:w="5996" w:type="dxa"/>
            <w:gridSpan w:val="10"/>
            <w:shd w:val="clear" w:color="auto" w:fill="auto"/>
            <w:vAlign w:val="center"/>
          </w:tcPr>
          <w:p w:rsidR="00F70853" w:rsidRPr="00BC7C69" w:rsidRDefault="00F70853" w:rsidP="001A705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vMerge/>
            <w:shd w:val="clear" w:color="auto" w:fill="auto"/>
            <w:vAlign w:val="center"/>
          </w:tcPr>
          <w:p w:rsidR="00F70853" w:rsidRPr="00BC7C69" w:rsidRDefault="00F70853" w:rsidP="001A705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70853" w:rsidRPr="00BC7C69" w:rsidTr="00F70853">
        <w:trPr>
          <w:cantSplit/>
          <w:trHeight w:val="851"/>
        </w:trPr>
        <w:tc>
          <w:tcPr>
            <w:tcW w:w="1696" w:type="dxa"/>
            <w:shd w:val="clear" w:color="auto" w:fill="auto"/>
            <w:vAlign w:val="center"/>
          </w:tcPr>
          <w:p w:rsidR="00F70853" w:rsidRPr="00BC7C69" w:rsidRDefault="00F70853" w:rsidP="001A7055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F70853" w:rsidRPr="00BC7C69" w:rsidRDefault="00F70853" w:rsidP="001A705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F70853" w:rsidRPr="00BC7C69" w:rsidRDefault="00F70853" w:rsidP="001A705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2202" w:type="dxa"/>
            <w:gridSpan w:val="5"/>
            <w:shd w:val="clear" w:color="auto" w:fill="auto"/>
            <w:vAlign w:val="center"/>
          </w:tcPr>
          <w:p w:rsidR="00F70853" w:rsidRPr="00BC7C69" w:rsidRDefault="00F70853" w:rsidP="001A705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vMerge/>
            <w:shd w:val="clear" w:color="auto" w:fill="auto"/>
            <w:vAlign w:val="center"/>
          </w:tcPr>
          <w:p w:rsidR="00F70853" w:rsidRPr="00BC7C69" w:rsidRDefault="00F70853" w:rsidP="001A7055">
            <w:pPr>
              <w:ind w:leftChars="-394" w:left="-827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70853" w:rsidRPr="00BC7C69" w:rsidTr="00F70853">
        <w:trPr>
          <w:cantSplit/>
          <w:trHeight w:val="851"/>
        </w:trPr>
        <w:tc>
          <w:tcPr>
            <w:tcW w:w="1696" w:type="dxa"/>
            <w:shd w:val="clear" w:color="auto" w:fill="auto"/>
            <w:vAlign w:val="center"/>
          </w:tcPr>
          <w:p w:rsidR="00F70853" w:rsidRPr="00BC7C69" w:rsidRDefault="00F70853" w:rsidP="001A7055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938" w:type="dxa"/>
            <w:gridSpan w:val="12"/>
            <w:shd w:val="clear" w:color="auto" w:fill="auto"/>
            <w:vAlign w:val="center"/>
          </w:tcPr>
          <w:p w:rsidR="00F70853" w:rsidRPr="00BC7C69" w:rsidRDefault="00F70853" w:rsidP="001A705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70853" w:rsidRPr="00BC7C69" w:rsidTr="00F70853">
        <w:trPr>
          <w:cantSplit/>
          <w:trHeight w:val="851"/>
        </w:trPr>
        <w:tc>
          <w:tcPr>
            <w:tcW w:w="1696" w:type="dxa"/>
            <w:shd w:val="clear" w:color="auto" w:fill="auto"/>
            <w:vAlign w:val="center"/>
          </w:tcPr>
          <w:p w:rsidR="00F70853" w:rsidRPr="00BC7C69" w:rsidRDefault="00F70853" w:rsidP="001A7055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C7C69">
              <w:rPr>
                <w:rFonts w:ascii="黑体" w:eastAsia="黑体" w:hint="eastAsia"/>
                <w:sz w:val="28"/>
                <w:szCs w:val="28"/>
              </w:rPr>
              <w:t>工作单位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:rsidR="00F70853" w:rsidRPr="00BC7C69" w:rsidRDefault="00F70853" w:rsidP="001A705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52" w:type="dxa"/>
            <w:gridSpan w:val="5"/>
            <w:shd w:val="clear" w:color="auto" w:fill="auto"/>
            <w:vAlign w:val="center"/>
          </w:tcPr>
          <w:p w:rsidR="00F70853" w:rsidRPr="00BC7C69" w:rsidRDefault="00F70853" w:rsidP="001A705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70853" w:rsidRPr="00BC7C69" w:rsidRDefault="00F70853" w:rsidP="001A705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70853" w:rsidRPr="00BC7C69" w:rsidTr="00F70853">
        <w:trPr>
          <w:cantSplit/>
          <w:trHeight w:val="851"/>
        </w:trPr>
        <w:tc>
          <w:tcPr>
            <w:tcW w:w="1696" w:type="dxa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C7C69">
              <w:rPr>
                <w:rFonts w:ascii="黑体" w:eastAsia="黑体" w:hint="eastAsia"/>
                <w:sz w:val="28"/>
                <w:szCs w:val="28"/>
              </w:rPr>
              <w:t>参加飞行</w:t>
            </w:r>
          </w:p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C7C69">
              <w:rPr>
                <w:rFonts w:ascii="黑体" w:eastAsia="黑体" w:hint="eastAsia"/>
                <w:sz w:val="28"/>
                <w:szCs w:val="28"/>
              </w:rPr>
              <w:t>时    间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 w:hAnsi="宋体" w:cs="楷体_GB2312"/>
                <w:kern w:val="0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总飞行次数</w:t>
            </w:r>
          </w:p>
          <w:p w:rsidR="00F70853" w:rsidRPr="00BC7C69" w:rsidRDefault="00F70853" w:rsidP="001A705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/留空时间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52" w:type="dxa"/>
            <w:gridSpan w:val="5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申请项目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70853" w:rsidRPr="00F70853" w:rsidRDefault="00F70853" w:rsidP="007215B2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70853">
              <w:rPr>
                <w:rFonts w:ascii="楷体" w:eastAsia="楷体" w:hAnsi="楷体" w:hint="eastAsia"/>
                <w:sz w:val="24"/>
              </w:rPr>
              <w:t>轮式（</w:t>
            </w:r>
            <w:r w:rsidR="002476BC">
              <w:rPr>
                <w:rFonts w:ascii="楷体" w:eastAsia="楷体" w:hAnsi="楷体" w:hint="eastAsia"/>
                <w:sz w:val="24"/>
              </w:rPr>
              <w:t>脚</w:t>
            </w:r>
            <w:r w:rsidRPr="00F70853">
              <w:rPr>
                <w:rFonts w:ascii="楷体" w:eastAsia="楷体" w:hAnsi="楷体" w:hint="eastAsia"/>
                <w:sz w:val="24"/>
              </w:rPr>
              <w:t>控</w:t>
            </w:r>
            <w:r w:rsidR="007215B2">
              <w:rPr>
                <w:rFonts w:ascii="楷体" w:eastAsia="楷体" w:hAnsi="楷体" w:hint="eastAsia"/>
                <w:sz w:val="24"/>
              </w:rPr>
              <w:t>/</w:t>
            </w:r>
            <w:r w:rsidR="007215B2" w:rsidRPr="00391BE6">
              <w:rPr>
                <w:rFonts w:ascii="楷体" w:eastAsia="楷体" w:hAnsi="楷体" w:hint="eastAsia"/>
                <w:sz w:val="24"/>
              </w:rPr>
              <w:t>手控</w:t>
            </w:r>
            <w:r w:rsidRPr="00F70853">
              <w:rPr>
                <w:rFonts w:ascii="楷体" w:eastAsia="楷体" w:hAnsi="楷体" w:hint="eastAsia"/>
                <w:sz w:val="24"/>
              </w:rPr>
              <w:t>）双动</w:t>
            </w:r>
          </w:p>
        </w:tc>
      </w:tr>
      <w:tr w:rsidR="00F70853" w:rsidRPr="00BC7C69" w:rsidTr="00F70853">
        <w:trPr>
          <w:cantSplit/>
          <w:trHeight w:val="851"/>
        </w:trPr>
        <w:tc>
          <w:tcPr>
            <w:tcW w:w="1696" w:type="dxa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培训</w:t>
            </w:r>
            <w:r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 w:hAnsi="宋体" w:cs="楷体_GB2312"/>
                <w:kern w:val="0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教练员签字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70853" w:rsidRPr="00BC7C69" w:rsidTr="00F70853">
        <w:trPr>
          <w:cantSplit/>
          <w:trHeight w:val="851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 w:hAnsi="宋体" w:cs="楷体_GB2312"/>
                <w:kern w:val="0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培训</w:t>
            </w:r>
            <w:r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单位</w:t>
            </w:r>
          </w:p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 w:hAnsi="宋体" w:cs="楷体_GB2312"/>
                <w:kern w:val="0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意    见</w:t>
            </w:r>
          </w:p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（盖  章）</w:t>
            </w:r>
          </w:p>
        </w:tc>
        <w:tc>
          <w:tcPr>
            <w:tcW w:w="3261" w:type="dxa"/>
            <w:gridSpan w:val="4"/>
            <w:vMerge w:val="restart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负责人签字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70853" w:rsidRPr="00BC7C69" w:rsidTr="00F70853">
        <w:trPr>
          <w:cantSplit/>
          <w:trHeight w:val="758"/>
        </w:trPr>
        <w:tc>
          <w:tcPr>
            <w:tcW w:w="1696" w:type="dxa"/>
            <w:vMerge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vMerge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 w:hAnsi="宋体" w:cs="楷体_GB2312"/>
                <w:kern w:val="0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申报日期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70853" w:rsidRPr="00BC7C69" w:rsidTr="00F70853">
        <w:trPr>
          <w:cantSplit/>
          <w:trHeight w:val="851"/>
        </w:trPr>
        <w:tc>
          <w:tcPr>
            <w:tcW w:w="1696" w:type="dxa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C7C69">
              <w:rPr>
                <w:rFonts w:ascii="黑体" w:eastAsia="黑体" w:hint="eastAsia"/>
                <w:sz w:val="28"/>
                <w:szCs w:val="28"/>
              </w:rPr>
              <w:t>理论成绩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 w:hAnsi="宋体" w:cs="楷体_GB2312"/>
                <w:kern w:val="0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检查员签字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70853" w:rsidRPr="00BC7C69" w:rsidTr="00F70853">
        <w:trPr>
          <w:cantSplit/>
          <w:trHeight w:val="851"/>
        </w:trPr>
        <w:tc>
          <w:tcPr>
            <w:tcW w:w="1696" w:type="dxa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飞行成绩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 w:hAnsi="宋体" w:cs="楷体_GB2312"/>
                <w:kern w:val="0"/>
                <w:sz w:val="28"/>
                <w:szCs w:val="28"/>
              </w:rPr>
            </w:pPr>
            <w:r w:rsidRPr="00BC7C69">
              <w:rPr>
                <w:rFonts w:ascii="黑体" w:eastAsia="黑体" w:hint="eastAsia"/>
                <w:sz w:val="28"/>
                <w:szCs w:val="28"/>
              </w:rPr>
              <w:t>考核日期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70853" w:rsidRPr="00BC7C69" w:rsidTr="00F70853">
        <w:trPr>
          <w:cantSplit/>
          <w:trHeight w:val="851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 w:hAnsi="宋体" w:cs="楷体_GB2312"/>
                <w:kern w:val="0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中国航协</w:t>
            </w:r>
          </w:p>
          <w:p w:rsidR="00F70853" w:rsidRPr="00BC7C69" w:rsidRDefault="00F70853" w:rsidP="001A7055">
            <w:pPr>
              <w:spacing w:line="4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审批意见（盖  章）</w:t>
            </w:r>
          </w:p>
        </w:tc>
        <w:tc>
          <w:tcPr>
            <w:tcW w:w="3261" w:type="dxa"/>
            <w:gridSpan w:val="4"/>
            <w:vMerge w:val="restart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负责人签字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ind w:left="238" w:hangingChars="85" w:hanging="238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70853" w:rsidRPr="00BC7C69" w:rsidTr="00F70853">
        <w:trPr>
          <w:cantSplit/>
          <w:trHeight w:val="851"/>
        </w:trPr>
        <w:tc>
          <w:tcPr>
            <w:tcW w:w="1696" w:type="dxa"/>
            <w:vMerge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vMerge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BC7C69">
              <w:rPr>
                <w:rFonts w:ascii="黑体" w:eastAsia="黑体" w:hAnsi="宋体" w:cs="楷体_GB2312" w:hint="eastAsia"/>
                <w:kern w:val="0"/>
                <w:sz w:val="28"/>
                <w:szCs w:val="28"/>
              </w:rPr>
              <w:t>审批日期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F70853" w:rsidRPr="00BC7C69" w:rsidRDefault="00F70853" w:rsidP="001A7055">
            <w:pPr>
              <w:spacing w:line="440" w:lineRule="exact"/>
              <w:ind w:left="238" w:hangingChars="85" w:hanging="238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F70853" w:rsidRDefault="00F70853" w:rsidP="00F70853">
      <w:pPr>
        <w:spacing w:line="440" w:lineRule="exact"/>
      </w:pPr>
    </w:p>
    <w:p w:rsidR="00F70853" w:rsidRPr="00F70853" w:rsidRDefault="00F70853" w:rsidP="00F70853">
      <w:pPr>
        <w:spacing w:line="440" w:lineRule="exact"/>
        <w:rPr>
          <w:rFonts w:ascii="仿宋_GB2312" w:eastAsia="仿宋_GB2312"/>
          <w:sz w:val="28"/>
          <w:szCs w:val="28"/>
        </w:rPr>
      </w:pPr>
      <w:r w:rsidRPr="006A7731">
        <w:rPr>
          <w:rFonts w:ascii="黑体" w:eastAsia="黑体" w:hAnsi="宋体" w:cs="楷体_GB2312" w:hint="eastAsia"/>
          <w:kern w:val="0"/>
          <w:sz w:val="28"/>
          <w:szCs w:val="28"/>
        </w:rPr>
        <w:t>本人签字</w:t>
      </w:r>
      <w:r>
        <w:rPr>
          <w:rFonts w:ascii="黑体" w:eastAsia="黑体" w:hAnsi="宋体" w:cs="楷体_GB2312" w:hint="eastAsia"/>
          <w:kern w:val="0"/>
          <w:sz w:val="28"/>
          <w:szCs w:val="28"/>
          <w:u w:val="single"/>
        </w:rPr>
        <w:t xml:space="preserve">                 </w:t>
      </w:r>
    </w:p>
    <w:sectPr w:rsidR="00F70853" w:rsidRPr="00F70853" w:rsidSect="00F70853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5A1" w:rsidRDefault="003D65A1" w:rsidP="00E11D5A">
      <w:r>
        <w:separator/>
      </w:r>
    </w:p>
  </w:endnote>
  <w:endnote w:type="continuationSeparator" w:id="0">
    <w:p w:rsidR="003D65A1" w:rsidRDefault="003D65A1" w:rsidP="00E1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5A1" w:rsidRDefault="003D65A1" w:rsidP="00E11D5A">
      <w:r>
        <w:separator/>
      </w:r>
    </w:p>
  </w:footnote>
  <w:footnote w:type="continuationSeparator" w:id="0">
    <w:p w:rsidR="003D65A1" w:rsidRDefault="003D65A1" w:rsidP="00E11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53"/>
    <w:rsid w:val="000128BE"/>
    <w:rsid w:val="000816E2"/>
    <w:rsid w:val="000B7261"/>
    <w:rsid w:val="00175B32"/>
    <w:rsid w:val="00181D4D"/>
    <w:rsid w:val="002144B3"/>
    <w:rsid w:val="0021502D"/>
    <w:rsid w:val="002476BC"/>
    <w:rsid w:val="00297B16"/>
    <w:rsid w:val="002B74ED"/>
    <w:rsid w:val="002D74D1"/>
    <w:rsid w:val="00320201"/>
    <w:rsid w:val="00326993"/>
    <w:rsid w:val="0037342E"/>
    <w:rsid w:val="00391BE6"/>
    <w:rsid w:val="003D65A1"/>
    <w:rsid w:val="003D6B4E"/>
    <w:rsid w:val="00491551"/>
    <w:rsid w:val="004B1C30"/>
    <w:rsid w:val="004D28CE"/>
    <w:rsid w:val="005E7B55"/>
    <w:rsid w:val="005F2A92"/>
    <w:rsid w:val="005F46CF"/>
    <w:rsid w:val="00653227"/>
    <w:rsid w:val="006C7A2F"/>
    <w:rsid w:val="006E7348"/>
    <w:rsid w:val="006F2148"/>
    <w:rsid w:val="007215B2"/>
    <w:rsid w:val="00781138"/>
    <w:rsid w:val="007C6644"/>
    <w:rsid w:val="008446A0"/>
    <w:rsid w:val="00862107"/>
    <w:rsid w:val="008E261F"/>
    <w:rsid w:val="009C5449"/>
    <w:rsid w:val="00A97E56"/>
    <w:rsid w:val="00AD40F8"/>
    <w:rsid w:val="00BA2D3D"/>
    <w:rsid w:val="00C63619"/>
    <w:rsid w:val="00CA6CB7"/>
    <w:rsid w:val="00CF4644"/>
    <w:rsid w:val="00D506EF"/>
    <w:rsid w:val="00DB4D00"/>
    <w:rsid w:val="00E11D5A"/>
    <w:rsid w:val="00E31998"/>
    <w:rsid w:val="00E44F7C"/>
    <w:rsid w:val="00EA105E"/>
    <w:rsid w:val="00EB45D7"/>
    <w:rsid w:val="00F16A1C"/>
    <w:rsid w:val="00F23CDC"/>
    <w:rsid w:val="00F511F5"/>
    <w:rsid w:val="00F56FF8"/>
    <w:rsid w:val="00F70853"/>
    <w:rsid w:val="00F7587A"/>
    <w:rsid w:val="00FC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091C7E-3BD1-43B9-A5EB-B450A119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3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1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E11D5A"/>
    <w:rPr>
      <w:kern w:val="2"/>
      <w:sz w:val="18"/>
      <w:szCs w:val="18"/>
    </w:rPr>
  </w:style>
  <w:style w:type="paragraph" w:styleId="a5">
    <w:name w:val="footer"/>
    <w:basedOn w:val="a"/>
    <w:link w:val="a6"/>
    <w:rsid w:val="00E11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E11D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9969;&#32769;&#24072;&#30005;&#33041;\1.&#20108;&#37096;\4&#22521;&#35757;&#32771;&#26680;\2&#21160;&#21147;&#20254;\&#21452;&#21160;\2022&#33606;&#38376;\&#32593;&#19978;&#20844;&#31034;\&#36890;&#30693;\&#38468;&#20214;2.&#20250;&#21592;&#30003;&#35831;&#34920;&#65288;&#30005;&#23376;&#29031;&#29255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A5FF2-9E4C-43F9-9983-EB220A55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附件2.会员申请表（电子照片版）</Template>
  <TotalTime>9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中国航空运动协会</dc:title>
  <dc:subject/>
  <dc:creator>Administrator</dc:creator>
  <cp:keywords/>
  <dc:description/>
  <cp:lastModifiedBy>Administrator</cp:lastModifiedBy>
  <cp:revision>4</cp:revision>
  <dcterms:created xsi:type="dcterms:W3CDTF">2022-08-16T05:34:00Z</dcterms:created>
  <dcterms:modified xsi:type="dcterms:W3CDTF">2024-10-16T02:05:00Z</dcterms:modified>
</cp:coreProperties>
</file>