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7B84" w:rsidRDefault="00082374" w:rsidP="002E10DA">
      <w:pPr>
        <w:spacing w:afterLines="100"/>
        <w:jc w:val="center"/>
        <w:rPr>
          <w:b/>
          <w:sz w:val="36"/>
          <w:szCs w:val="36"/>
        </w:rPr>
      </w:pPr>
      <w:r w:rsidRPr="00082374">
        <w:rPr>
          <w:rFonts w:hint="eastAsia"/>
          <w:b/>
          <w:sz w:val="36"/>
          <w:szCs w:val="36"/>
        </w:rPr>
        <w:t>中国青少年自行车</w:t>
      </w:r>
      <w:r w:rsidRPr="00082374">
        <w:rPr>
          <w:rFonts w:hint="eastAsia"/>
          <w:b/>
          <w:sz w:val="36"/>
          <w:szCs w:val="36"/>
        </w:rPr>
        <w:t>U</w:t>
      </w:r>
      <w:r w:rsidRPr="00082374">
        <w:rPr>
          <w:rFonts w:hint="eastAsia"/>
          <w:b/>
          <w:sz w:val="36"/>
          <w:szCs w:val="36"/>
        </w:rPr>
        <w:t>系列赛暨</w:t>
      </w:r>
      <w:r w:rsidR="00C66D32">
        <w:rPr>
          <w:rFonts w:hint="eastAsia"/>
          <w:b/>
          <w:sz w:val="36"/>
          <w:szCs w:val="36"/>
        </w:rPr>
        <w:t>山地</w:t>
      </w:r>
      <w:r w:rsidRPr="00082374">
        <w:rPr>
          <w:rFonts w:hint="eastAsia"/>
          <w:b/>
          <w:sz w:val="36"/>
          <w:szCs w:val="36"/>
        </w:rPr>
        <w:t>自行车全国青少年</w:t>
      </w:r>
      <w:r w:rsidR="002E10DA">
        <w:rPr>
          <w:rFonts w:hint="eastAsia"/>
          <w:b/>
          <w:sz w:val="36"/>
          <w:szCs w:val="36"/>
        </w:rPr>
        <w:t>锦标</w:t>
      </w:r>
      <w:r w:rsidRPr="00082374">
        <w:rPr>
          <w:rFonts w:hint="eastAsia"/>
          <w:b/>
          <w:sz w:val="36"/>
          <w:szCs w:val="36"/>
        </w:rPr>
        <w:t>赛</w:t>
      </w:r>
      <w:r w:rsidR="008E7B84">
        <w:rPr>
          <w:rFonts w:hint="eastAsia"/>
          <w:b/>
          <w:sz w:val="36"/>
          <w:szCs w:val="36"/>
        </w:rPr>
        <w:t>报名表</w:t>
      </w:r>
      <w:r w:rsidR="00C66D32">
        <w:rPr>
          <w:rFonts w:hint="eastAsia"/>
          <w:b/>
          <w:sz w:val="36"/>
          <w:szCs w:val="36"/>
        </w:rPr>
        <w:t>（</w:t>
      </w:r>
      <w:r w:rsidR="002E10DA">
        <w:rPr>
          <w:rFonts w:hint="eastAsia"/>
          <w:b/>
          <w:sz w:val="36"/>
          <w:szCs w:val="36"/>
        </w:rPr>
        <w:t>浙江常山</w:t>
      </w:r>
      <w:r w:rsidR="00C66D32">
        <w:rPr>
          <w:rFonts w:hint="eastAsia"/>
          <w:b/>
          <w:sz w:val="36"/>
          <w:szCs w:val="36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2"/>
        <w:gridCol w:w="1449"/>
        <w:gridCol w:w="1081"/>
        <w:gridCol w:w="1081"/>
        <w:gridCol w:w="1081"/>
        <w:gridCol w:w="2192"/>
        <w:gridCol w:w="1454"/>
        <w:gridCol w:w="2198"/>
        <w:gridCol w:w="2198"/>
        <w:gridCol w:w="1078"/>
      </w:tblGrid>
      <w:tr w:rsidR="00C66D32" w:rsidRPr="002C76A5" w:rsidTr="00C66D32">
        <w:trPr>
          <w:trHeight w:val="438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C76A5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C76A5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C76A5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C76A5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C76A5">
              <w:rPr>
                <w:rFonts w:ascii="仿宋" w:eastAsia="仿宋" w:hAnsi="仿宋" w:hint="eastAsia"/>
                <w:b/>
                <w:sz w:val="24"/>
              </w:rPr>
              <w:t>组别</w:t>
            </w: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C76A5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488" w:type="pct"/>
            <w:vAlign w:val="center"/>
          </w:tcPr>
          <w:p w:rsidR="00C66D32" w:rsidRDefault="00C66D32" w:rsidP="00C66D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越野赛</w:t>
            </w: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个人计时赛</w:t>
            </w: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团体接力赛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C76A5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C66D32" w:rsidRPr="002C76A5" w:rsidTr="00C66D32">
        <w:trPr>
          <w:trHeight w:hRule="exact" w:val="397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领队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***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1965-01-01</w:t>
            </w:r>
          </w:p>
        </w:tc>
        <w:tc>
          <w:tcPr>
            <w:tcW w:w="48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6D32" w:rsidRPr="002C76A5" w:rsidTr="00C66D32">
        <w:trPr>
          <w:trHeight w:hRule="exact" w:val="397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教练员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***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1982-04-03</w:t>
            </w:r>
          </w:p>
        </w:tc>
        <w:tc>
          <w:tcPr>
            <w:tcW w:w="48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6D32" w:rsidRPr="002C76A5" w:rsidTr="00C66D32">
        <w:trPr>
          <w:trHeight w:hRule="exact" w:val="397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教练员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6D32" w:rsidRPr="002C76A5" w:rsidTr="00C66D32">
        <w:trPr>
          <w:trHeight w:hRule="exact" w:val="397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运动员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***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甲组</w:t>
            </w: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2000-06-25</w:t>
            </w:r>
          </w:p>
        </w:tc>
        <w:tc>
          <w:tcPr>
            <w:tcW w:w="488" w:type="pct"/>
            <w:vAlign w:val="center"/>
          </w:tcPr>
          <w:p w:rsidR="00C66D32" w:rsidRPr="002C76A5" w:rsidRDefault="000C6D20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√</w:t>
            </w: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√</w:t>
            </w: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√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6D32" w:rsidRPr="002C76A5" w:rsidTr="00C66D32">
        <w:trPr>
          <w:trHeight w:hRule="exact" w:val="397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运动员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**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乙组</w:t>
            </w: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2003-12-31</w:t>
            </w:r>
          </w:p>
        </w:tc>
        <w:tc>
          <w:tcPr>
            <w:tcW w:w="48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6D32" w:rsidRPr="002C76A5" w:rsidTr="00C66D32">
        <w:trPr>
          <w:trHeight w:hRule="exact" w:val="397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运动员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**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丙组</w:t>
            </w: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2004-12-31</w:t>
            </w:r>
          </w:p>
        </w:tc>
        <w:tc>
          <w:tcPr>
            <w:tcW w:w="48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6D32" w:rsidRPr="002C76A5" w:rsidTr="00C66D32">
        <w:trPr>
          <w:trHeight w:hRule="exact" w:val="397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6D32" w:rsidRPr="002C76A5" w:rsidTr="00C66D32">
        <w:trPr>
          <w:trHeight w:hRule="exact" w:val="397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6D32" w:rsidRPr="002C76A5" w:rsidTr="00C66D32">
        <w:trPr>
          <w:trHeight w:hRule="exact" w:val="397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6D32" w:rsidRPr="002C76A5" w:rsidTr="00C66D32">
        <w:trPr>
          <w:trHeight w:hRule="exact" w:val="397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6D32" w:rsidRPr="002C76A5" w:rsidTr="00C66D32">
        <w:trPr>
          <w:trHeight w:hRule="exact" w:val="397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6D32" w:rsidRPr="002C76A5" w:rsidTr="00C66D32">
        <w:trPr>
          <w:trHeight w:hRule="exact" w:val="397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6D32" w:rsidRPr="002C76A5" w:rsidTr="00C66D32">
        <w:trPr>
          <w:trHeight w:hRule="exact" w:val="397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6D32" w:rsidRPr="002C76A5" w:rsidTr="00C66D32">
        <w:trPr>
          <w:trHeight w:hRule="exact" w:val="397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6D32" w:rsidRPr="002C76A5" w:rsidTr="00C66D32">
        <w:trPr>
          <w:trHeight w:hRule="exact" w:val="397"/>
          <w:jc w:val="center"/>
        </w:trPr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  <w:r w:rsidRPr="002C76A5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48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" w:type="pct"/>
            <w:vAlign w:val="center"/>
          </w:tcPr>
          <w:p w:rsidR="00C66D32" w:rsidRPr="002C76A5" w:rsidRDefault="00C66D32" w:rsidP="00C66D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8E7B84" w:rsidRPr="002C76A5" w:rsidRDefault="008E7B84" w:rsidP="002C76A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 w:rsidRPr="002C76A5">
        <w:rPr>
          <w:rFonts w:ascii="仿宋" w:eastAsia="仿宋" w:hAnsi="仿宋" w:hint="eastAsia"/>
          <w:sz w:val="32"/>
          <w:szCs w:val="32"/>
        </w:rPr>
        <w:t>报名单位（盖章）：                     随队联系人及电话：</w:t>
      </w:r>
    </w:p>
    <w:sectPr w:rsidR="008E7B84" w:rsidRPr="002C76A5" w:rsidSect="0084699E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AA" w:rsidRDefault="00986FAA" w:rsidP="005844C3">
      <w:r>
        <w:separator/>
      </w:r>
    </w:p>
  </w:endnote>
  <w:endnote w:type="continuationSeparator" w:id="0">
    <w:p w:rsidR="00986FAA" w:rsidRDefault="00986FAA" w:rsidP="00584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AA" w:rsidRDefault="00986FAA" w:rsidP="005844C3">
      <w:r>
        <w:separator/>
      </w:r>
    </w:p>
  </w:footnote>
  <w:footnote w:type="continuationSeparator" w:id="0">
    <w:p w:rsidR="00986FAA" w:rsidRDefault="00986FAA" w:rsidP="00584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307"/>
    <w:rsid w:val="00001FE3"/>
    <w:rsid w:val="000730D8"/>
    <w:rsid w:val="00080C9D"/>
    <w:rsid w:val="00082374"/>
    <w:rsid w:val="00094B8C"/>
    <w:rsid w:val="000B6CD4"/>
    <w:rsid w:val="000C6D20"/>
    <w:rsid w:val="000D1332"/>
    <w:rsid w:val="00100318"/>
    <w:rsid w:val="001108AB"/>
    <w:rsid w:val="0011424B"/>
    <w:rsid w:val="00130C38"/>
    <w:rsid w:val="00134074"/>
    <w:rsid w:val="00172A27"/>
    <w:rsid w:val="0018464A"/>
    <w:rsid w:val="00194C11"/>
    <w:rsid w:val="002772F7"/>
    <w:rsid w:val="002C4C1E"/>
    <w:rsid w:val="002C76A5"/>
    <w:rsid w:val="002E10DA"/>
    <w:rsid w:val="00347B8C"/>
    <w:rsid w:val="003B5D17"/>
    <w:rsid w:val="003B6AB0"/>
    <w:rsid w:val="003E601B"/>
    <w:rsid w:val="004133BC"/>
    <w:rsid w:val="004F3429"/>
    <w:rsid w:val="00512CE8"/>
    <w:rsid w:val="00571D47"/>
    <w:rsid w:val="00577896"/>
    <w:rsid w:val="005844C3"/>
    <w:rsid w:val="005B15C4"/>
    <w:rsid w:val="00606C13"/>
    <w:rsid w:val="006139DC"/>
    <w:rsid w:val="00681BD2"/>
    <w:rsid w:val="00685AC2"/>
    <w:rsid w:val="006B0AF0"/>
    <w:rsid w:val="0076247F"/>
    <w:rsid w:val="007F1D0F"/>
    <w:rsid w:val="0084699E"/>
    <w:rsid w:val="008E7B84"/>
    <w:rsid w:val="00903419"/>
    <w:rsid w:val="009062E1"/>
    <w:rsid w:val="00986FAA"/>
    <w:rsid w:val="0099180B"/>
    <w:rsid w:val="009C36DB"/>
    <w:rsid w:val="009E2CDB"/>
    <w:rsid w:val="00A25BCD"/>
    <w:rsid w:val="00A3560E"/>
    <w:rsid w:val="00A430B4"/>
    <w:rsid w:val="00A757A2"/>
    <w:rsid w:val="00AE1612"/>
    <w:rsid w:val="00AE5DDF"/>
    <w:rsid w:val="00B0202F"/>
    <w:rsid w:val="00B56420"/>
    <w:rsid w:val="00B8559D"/>
    <w:rsid w:val="00C36751"/>
    <w:rsid w:val="00C66D32"/>
    <w:rsid w:val="00CB07DB"/>
    <w:rsid w:val="00CD28C1"/>
    <w:rsid w:val="00D06C18"/>
    <w:rsid w:val="00D130C8"/>
    <w:rsid w:val="00D51E53"/>
    <w:rsid w:val="00E50744"/>
    <w:rsid w:val="00E9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08AB"/>
    <w:pPr>
      <w:keepNext/>
      <w:ind w:rightChars="34" w:right="71"/>
      <w:jc w:val="right"/>
      <w:outlineLvl w:val="0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1108A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1108AB"/>
    <w:rPr>
      <w:kern w:val="2"/>
      <w:sz w:val="18"/>
      <w:szCs w:val="18"/>
    </w:rPr>
  </w:style>
  <w:style w:type="paragraph" w:styleId="a3">
    <w:name w:val="header"/>
    <w:basedOn w:val="a"/>
    <w:link w:val="Char"/>
    <w:rsid w:val="0011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1108AB"/>
    <w:pPr>
      <w:ind w:leftChars="2500" w:left="100"/>
    </w:pPr>
  </w:style>
  <w:style w:type="paragraph" w:styleId="a6">
    <w:name w:val="Body Text Indent"/>
    <w:basedOn w:val="a"/>
    <w:rsid w:val="001108AB"/>
    <w:pPr>
      <w:spacing w:line="860" w:lineRule="atLeast"/>
      <w:ind w:firstLineChars="200" w:firstLine="640"/>
    </w:pPr>
    <w:rPr>
      <w:rFonts w:eastAsia="仿宋_GB2312"/>
      <w:sz w:val="32"/>
      <w:szCs w:val="20"/>
    </w:rPr>
  </w:style>
  <w:style w:type="paragraph" w:styleId="a4">
    <w:name w:val="footer"/>
    <w:basedOn w:val="a"/>
    <w:link w:val="Char0"/>
    <w:rsid w:val="0011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1108AB"/>
    <w:rPr>
      <w:sz w:val="18"/>
      <w:szCs w:val="18"/>
    </w:rPr>
  </w:style>
  <w:style w:type="paragraph" w:styleId="a8">
    <w:name w:val="Body Text"/>
    <w:basedOn w:val="a"/>
    <w:rsid w:val="001108AB"/>
    <w:rPr>
      <w:rFonts w:eastAsia="仿宋_GB2312"/>
      <w:sz w:val="32"/>
    </w:rPr>
  </w:style>
  <w:style w:type="paragraph" w:styleId="a9">
    <w:name w:val="List Paragraph"/>
    <w:basedOn w:val="a"/>
    <w:qFormat/>
    <w:rsid w:val="001108AB"/>
    <w:pPr>
      <w:ind w:firstLineChars="200" w:firstLine="420"/>
    </w:pPr>
    <w:rPr>
      <w:rFonts w:ascii="Calibri" w:hAnsi="Calibri"/>
      <w:szCs w:val="22"/>
    </w:rPr>
  </w:style>
  <w:style w:type="character" w:styleId="aa">
    <w:name w:val="Hyperlink"/>
    <w:basedOn w:val="a0"/>
    <w:uiPriority w:val="99"/>
    <w:unhideWhenUsed/>
    <w:rsid w:val="00CB07DB"/>
    <w:rPr>
      <w:color w:val="0000FF"/>
      <w:u w:val="single"/>
    </w:rPr>
  </w:style>
  <w:style w:type="table" w:styleId="ab">
    <w:name w:val="Table Grid"/>
    <w:basedOn w:val="a1"/>
    <w:uiPriority w:val="59"/>
    <w:rsid w:val="000D1332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7073;&#33509;&#39134;\&#20854;&#23427;\&#32676;&#20307;&#12289;&#38738;&#23569;&#12289;&#21453;&#20852;&#22859;&#21058;\&#38738;&#23569;\2015\&#37329;&#23528;&#35757;&#32451;&#33829;-1110\&#33258;&#21073;&#20013;&#24515;&#25991;&#20214;&#27169;&#26495;&#12288;(&#26032;&#6528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483D30-07D8-46A1-A9B0-450BD398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自剑中心文件模板　(新）</Template>
  <TotalTime>29</TotalTime>
  <Pages>1</Pages>
  <Words>59</Words>
  <Characters>337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HL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国家体育总局用纸</dc:title>
  <dc:subject/>
  <dc:creator>张芳向 Netboy</dc:creator>
  <cp:keywords/>
  <dc:description/>
  <cp:lastModifiedBy>User</cp:lastModifiedBy>
  <cp:revision>18</cp:revision>
  <cp:lastPrinted>2015-06-27T03:12:00Z</cp:lastPrinted>
  <dcterms:created xsi:type="dcterms:W3CDTF">2015-06-29T03:14:00Z</dcterms:created>
  <dcterms:modified xsi:type="dcterms:W3CDTF">2018-10-13T23:53:00Z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