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宋体" w:cs="Times New Roman"/>
          <w:b/>
          <w:sz w:val="36"/>
          <w:szCs w:val="36"/>
        </w:rPr>
      </w:pPr>
      <w:r>
        <w:rPr>
          <w:rFonts w:hint="eastAsia" w:ascii="Times New Roman" w:hAnsi="宋体" w:cs="Times New Roman"/>
          <w:b/>
          <w:sz w:val="36"/>
          <w:szCs w:val="36"/>
          <w:lang w:val="en-US" w:eastAsia="zh-CN"/>
        </w:rPr>
        <w:t>2020年柔力球项目工作会议</w:t>
      </w:r>
      <w:r>
        <w:rPr>
          <w:rFonts w:ascii="Times New Roman" w:hAnsi="宋体" w:cs="Times New Roman"/>
          <w:b/>
          <w:sz w:val="36"/>
          <w:szCs w:val="36"/>
        </w:rPr>
        <w:t>报名表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5"/>
        <w:tblW w:w="141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4394"/>
        <w:gridCol w:w="2410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540" w:hanging="540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性别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单位及</w:t>
            </w:r>
            <w:r>
              <w:rPr>
                <w:rFonts w:cs="Times New Roman" w:asciiTheme="minorEastAsia" w:hAnsiTheme="minorEastAsia"/>
                <w:sz w:val="32"/>
                <w:szCs w:val="32"/>
              </w:rPr>
              <w:t>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手机</w:t>
            </w: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号码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抵达时间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离会时间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填表人：             联系电话：</w:t>
      </w:r>
    </w:p>
    <w:p>
      <w:pPr>
        <w:adjustRightInd w:val="0"/>
        <w:snapToGrid w:val="0"/>
        <w:spacing w:line="600" w:lineRule="exact"/>
        <w:ind w:firstLine="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（请于2020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"mailto:日前将报名表盖章发至dancedragonlion@126.com" </w:instrText>
      </w:r>
      <w:r>
        <w:rPr>
          <w:color w:val="auto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日前将报名表盖章发至chineseroliball@163.com</w:t>
      </w:r>
      <w:r>
        <w:rPr>
          <w:rStyle w:val="8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ind w:firstLine="4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（单位公章）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    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    月   日</w:t>
      </w:r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379F"/>
    <w:rsid w:val="00055A8E"/>
    <w:rsid w:val="000715B9"/>
    <w:rsid w:val="000B006A"/>
    <w:rsid w:val="000B0284"/>
    <w:rsid w:val="000F4ED5"/>
    <w:rsid w:val="00105190"/>
    <w:rsid w:val="00126C07"/>
    <w:rsid w:val="0013207C"/>
    <w:rsid w:val="001944F4"/>
    <w:rsid w:val="001B3672"/>
    <w:rsid w:val="00210AAB"/>
    <w:rsid w:val="00232042"/>
    <w:rsid w:val="0023338E"/>
    <w:rsid w:val="0023367B"/>
    <w:rsid w:val="00234650"/>
    <w:rsid w:val="00247965"/>
    <w:rsid w:val="002479B0"/>
    <w:rsid w:val="00256CB6"/>
    <w:rsid w:val="00280756"/>
    <w:rsid w:val="002B6231"/>
    <w:rsid w:val="00344DC2"/>
    <w:rsid w:val="00387864"/>
    <w:rsid w:val="003D1505"/>
    <w:rsid w:val="003F30BD"/>
    <w:rsid w:val="004101AD"/>
    <w:rsid w:val="004143BE"/>
    <w:rsid w:val="00424532"/>
    <w:rsid w:val="0045030D"/>
    <w:rsid w:val="004B1F37"/>
    <w:rsid w:val="004B5CFB"/>
    <w:rsid w:val="00513704"/>
    <w:rsid w:val="00535EC9"/>
    <w:rsid w:val="00551B02"/>
    <w:rsid w:val="00597C5C"/>
    <w:rsid w:val="005A6768"/>
    <w:rsid w:val="005B7345"/>
    <w:rsid w:val="005B7665"/>
    <w:rsid w:val="005E3C59"/>
    <w:rsid w:val="005E6303"/>
    <w:rsid w:val="005E7AE7"/>
    <w:rsid w:val="0067489D"/>
    <w:rsid w:val="00685332"/>
    <w:rsid w:val="00691917"/>
    <w:rsid w:val="006B325D"/>
    <w:rsid w:val="006B7C5E"/>
    <w:rsid w:val="006D3273"/>
    <w:rsid w:val="006D462C"/>
    <w:rsid w:val="00712A67"/>
    <w:rsid w:val="0076774B"/>
    <w:rsid w:val="00797D6B"/>
    <w:rsid w:val="007E2D3D"/>
    <w:rsid w:val="00822F63"/>
    <w:rsid w:val="008D5110"/>
    <w:rsid w:val="00902751"/>
    <w:rsid w:val="00911C2F"/>
    <w:rsid w:val="00914381"/>
    <w:rsid w:val="00922601"/>
    <w:rsid w:val="0094342D"/>
    <w:rsid w:val="00946DC7"/>
    <w:rsid w:val="009719E0"/>
    <w:rsid w:val="00972A0A"/>
    <w:rsid w:val="00973152"/>
    <w:rsid w:val="0098483F"/>
    <w:rsid w:val="00A3640C"/>
    <w:rsid w:val="00A40DC0"/>
    <w:rsid w:val="00A659B0"/>
    <w:rsid w:val="00AA1201"/>
    <w:rsid w:val="00AC6678"/>
    <w:rsid w:val="00B10C0B"/>
    <w:rsid w:val="00B312D8"/>
    <w:rsid w:val="00B371E9"/>
    <w:rsid w:val="00B573A6"/>
    <w:rsid w:val="00B654C0"/>
    <w:rsid w:val="00B85F14"/>
    <w:rsid w:val="00B95091"/>
    <w:rsid w:val="00BA1BD9"/>
    <w:rsid w:val="00BC5243"/>
    <w:rsid w:val="00BD704E"/>
    <w:rsid w:val="00C17EE5"/>
    <w:rsid w:val="00C42FF5"/>
    <w:rsid w:val="00C5241F"/>
    <w:rsid w:val="00C67543"/>
    <w:rsid w:val="00C8781E"/>
    <w:rsid w:val="00C92DE7"/>
    <w:rsid w:val="00C93C3D"/>
    <w:rsid w:val="00CC5C2B"/>
    <w:rsid w:val="00CF0B40"/>
    <w:rsid w:val="00CF2A16"/>
    <w:rsid w:val="00D06D7A"/>
    <w:rsid w:val="00D150B2"/>
    <w:rsid w:val="00D519EE"/>
    <w:rsid w:val="00D610CA"/>
    <w:rsid w:val="00D857E8"/>
    <w:rsid w:val="00D91621"/>
    <w:rsid w:val="00DB66C7"/>
    <w:rsid w:val="00DD3ADC"/>
    <w:rsid w:val="00E0224B"/>
    <w:rsid w:val="00E300C9"/>
    <w:rsid w:val="00E4244D"/>
    <w:rsid w:val="00E550A5"/>
    <w:rsid w:val="00E71C9A"/>
    <w:rsid w:val="00E73AB0"/>
    <w:rsid w:val="00E81CF3"/>
    <w:rsid w:val="00EA025F"/>
    <w:rsid w:val="00EB2696"/>
    <w:rsid w:val="00EC6EFC"/>
    <w:rsid w:val="00F222D1"/>
    <w:rsid w:val="00F957F3"/>
    <w:rsid w:val="00FA0A14"/>
    <w:rsid w:val="00FC2FDF"/>
    <w:rsid w:val="00FD1B62"/>
    <w:rsid w:val="00FF662D"/>
    <w:rsid w:val="0B342D7C"/>
    <w:rsid w:val="0BD62C16"/>
    <w:rsid w:val="0EB77723"/>
    <w:rsid w:val="10243BB7"/>
    <w:rsid w:val="178E75A9"/>
    <w:rsid w:val="1C9D0F5A"/>
    <w:rsid w:val="1DF23925"/>
    <w:rsid w:val="20892ED0"/>
    <w:rsid w:val="241145F6"/>
    <w:rsid w:val="33213A99"/>
    <w:rsid w:val="37F456E4"/>
    <w:rsid w:val="40BD0BA2"/>
    <w:rsid w:val="4A2F431D"/>
    <w:rsid w:val="53DE2E7B"/>
    <w:rsid w:val="593F4B94"/>
    <w:rsid w:val="5C252A62"/>
    <w:rsid w:val="5D6D4CB5"/>
    <w:rsid w:val="610260CF"/>
    <w:rsid w:val="640D4F46"/>
    <w:rsid w:val="6D535020"/>
    <w:rsid w:val="6DE661D2"/>
    <w:rsid w:val="708E7B8F"/>
    <w:rsid w:val="70CE379F"/>
    <w:rsid w:val="71B4518F"/>
    <w:rsid w:val="784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85</Words>
  <Characters>273</Characters>
  <Lines>2</Lines>
  <Paragraphs>1</Paragraphs>
  <TotalTime>0</TotalTime>
  <ScaleCrop>false</ScaleCrop>
  <LinksUpToDate>false</LinksUpToDate>
  <CharactersWithSpaces>357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2019-11-22T03:44:00Z</dcterms:created>
  <dc:creator>collin</dc:creator>
  <cp:lastModifiedBy>LU</cp:lastModifiedBy>
  <cp:lastPrinted>2020-06-04T06:05:00Z</cp:lastPrinted>
  <dcterms:modified xsi:type="dcterms:W3CDTF">2020-10-19T08:35:06Z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