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F9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tbl>
      <w:tblPr>
        <w:tblStyle w:val="5"/>
        <w:tblpPr w:leftFromText="180" w:rightFromText="180" w:vertAnchor="text" w:horzAnchor="page" w:tblpX="1646" w:tblpY="817"/>
        <w:tblOverlap w:val="never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3339"/>
        <w:gridCol w:w="3811"/>
      </w:tblGrid>
      <w:tr w14:paraId="4FA1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restart"/>
            <w:vAlign w:val="center"/>
          </w:tcPr>
          <w:p w14:paraId="1DB09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基本信息</w:t>
            </w:r>
          </w:p>
        </w:tc>
        <w:tc>
          <w:tcPr>
            <w:tcW w:w="7150" w:type="dxa"/>
            <w:gridSpan w:val="2"/>
            <w:vAlign w:val="center"/>
          </w:tcPr>
          <w:p w14:paraId="4451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名称：</w:t>
            </w:r>
          </w:p>
        </w:tc>
      </w:tr>
      <w:tr w14:paraId="07F0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550C6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339" w:type="dxa"/>
            <w:vAlign w:val="center"/>
          </w:tcPr>
          <w:p w14:paraId="3A2E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法人代表：</w:t>
            </w:r>
          </w:p>
        </w:tc>
        <w:tc>
          <w:tcPr>
            <w:tcW w:w="3811" w:type="dxa"/>
            <w:vAlign w:val="center"/>
          </w:tcPr>
          <w:p w14:paraId="494CD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经营范围：</w:t>
            </w:r>
          </w:p>
        </w:tc>
      </w:tr>
      <w:tr w14:paraId="34B1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28AB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0B9F7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办公地点：</w:t>
            </w:r>
          </w:p>
        </w:tc>
      </w:tr>
      <w:tr w14:paraId="6676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35B4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3339" w:type="dxa"/>
            <w:vAlign w:val="center"/>
          </w:tcPr>
          <w:p w14:paraId="23BA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联系电话：</w:t>
            </w:r>
          </w:p>
        </w:tc>
        <w:tc>
          <w:tcPr>
            <w:tcW w:w="3811" w:type="dxa"/>
            <w:vAlign w:val="center"/>
          </w:tcPr>
          <w:p w14:paraId="359B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电子邮件：</w:t>
            </w:r>
          </w:p>
        </w:tc>
      </w:tr>
      <w:tr w14:paraId="27CA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restart"/>
            <w:vAlign w:val="center"/>
          </w:tcPr>
          <w:p w14:paraId="55BC0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资质</w:t>
            </w:r>
          </w:p>
        </w:tc>
        <w:tc>
          <w:tcPr>
            <w:tcW w:w="7150" w:type="dxa"/>
            <w:gridSpan w:val="2"/>
            <w:vAlign w:val="center"/>
          </w:tcPr>
          <w:p w14:paraId="12A31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成立年份：</w:t>
            </w:r>
          </w:p>
        </w:tc>
      </w:tr>
      <w:tr w14:paraId="3332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5FF9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408E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注册资金：</w:t>
            </w:r>
          </w:p>
        </w:tc>
      </w:tr>
      <w:tr w14:paraId="3B11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69857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6DC4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均营业额（近三年）：</w:t>
            </w:r>
          </w:p>
        </w:tc>
      </w:tr>
      <w:tr w14:paraId="40D65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6FB3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667F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均纳税额（近三年）：</w:t>
            </w:r>
          </w:p>
        </w:tc>
      </w:tr>
      <w:tr w14:paraId="7E15B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restart"/>
            <w:vAlign w:val="center"/>
          </w:tcPr>
          <w:p w14:paraId="33B6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Cs/>
                <w:sz w:val="24"/>
                <w:highlight w:val="none"/>
              </w:rPr>
              <w:t>信誉</w:t>
            </w:r>
          </w:p>
        </w:tc>
        <w:tc>
          <w:tcPr>
            <w:tcW w:w="7150" w:type="dxa"/>
            <w:gridSpan w:val="2"/>
            <w:vAlign w:val="center"/>
          </w:tcPr>
          <w:p w14:paraId="11FC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是否曾有违规行为（近三年）：</w:t>
            </w:r>
          </w:p>
        </w:tc>
      </w:tr>
      <w:tr w14:paraId="5D29D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4DDA7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7AF8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是否曾被商业起诉（近三年）：</w:t>
            </w:r>
          </w:p>
        </w:tc>
      </w:tr>
      <w:tr w14:paraId="04DE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3AF0A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4DB2B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是否曾被民事起诉（近三年）：</w:t>
            </w:r>
          </w:p>
        </w:tc>
      </w:tr>
      <w:tr w14:paraId="6B99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9" w:type="dxa"/>
            <w:vMerge w:val="continue"/>
            <w:vAlign w:val="center"/>
          </w:tcPr>
          <w:p w14:paraId="4936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</w:p>
        </w:tc>
        <w:tc>
          <w:tcPr>
            <w:tcW w:w="7150" w:type="dxa"/>
            <w:gridSpan w:val="2"/>
            <w:vAlign w:val="center"/>
          </w:tcPr>
          <w:p w14:paraId="7CBAF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是否曾被起诉（近三年）：</w:t>
            </w:r>
          </w:p>
        </w:tc>
      </w:tr>
      <w:tr w14:paraId="6145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1689" w:type="dxa"/>
            <w:vAlign w:val="center"/>
          </w:tcPr>
          <w:p w14:paraId="3432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优势及相关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经验介绍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可另附页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7150" w:type="dxa"/>
            <w:gridSpan w:val="2"/>
            <w:vAlign w:val="center"/>
          </w:tcPr>
          <w:p w14:paraId="18D1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480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689" w:type="dxa"/>
            <w:vAlign w:val="center"/>
          </w:tcPr>
          <w:p w14:paraId="7710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填表人：</w:t>
            </w:r>
          </w:p>
          <w:p w14:paraId="3880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填表日期：</w:t>
            </w:r>
          </w:p>
          <w:p w14:paraId="46150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联系电话：</w:t>
            </w:r>
          </w:p>
        </w:tc>
        <w:tc>
          <w:tcPr>
            <w:tcW w:w="7150" w:type="dxa"/>
            <w:gridSpan w:val="2"/>
            <w:vAlign w:val="center"/>
          </w:tcPr>
          <w:p w14:paraId="76020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ind w:firstLine="3540" w:firstLineChars="1500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公  章</w:t>
            </w:r>
          </w:p>
          <w:p w14:paraId="1F6FC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 月    日</w:t>
            </w:r>
          </w:p>
        </w:tc>
      </w:tr>
    </w:tbl>
    <w:p w14:paraId="24F60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合作运营单位申请表</w:t>
      </w:r>
    </w:p>
    <w:bookmarkEnd w:id="0"/>
    <w:sectPr>
      <w:footerReference r:id="rId3" w:type="default"/>
      <w:pgSz w:w="11906" w:h="16838"/>
      <w:pgMar w:top="2098" w:right="1587" w:bottom="1984" w:left="1587" w:header="851" w:footer="992" w:gutter="0"/>
      <w:lnNumType w:countBy="0" w:restart="continuous"/>
      <w:pgNumType w:fmt="decimal" w:start="2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5F6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9305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A9305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ZDJlODczZDMzOWFhMThhOWY4MzUxZGQzZWRiYWMifQ=="/>
  </w:docVars>
  <w:rsids>
    <w:rsidRoot w:val="336B0949"/>
    <w:rsid w:val="027F0ADB"/>
    <w:rsid w:val="1F8D766B"/>
    <w:rsid w:val="1FD0596B"/>
    <w:rsid w:val="247F63B5"/>
    <w:rsid w:val="2DE20635"/>
    <w:rsid w:val="336B0949"/>
    <w:rsid w:val="379274E0"/>
    <w:rsid w:val="42661511"/>
    <w:rsid w:val="465C7DFF"/>
    <w:rsid w:val="50A41F26"/>
    <w:rsid w:val="52C5758C"/>
    <w:rsid w:val="53B25C73"/>
    <w:rsid w:val="5B561A0F"/>
    <w:rsid w:val="600F0423"/>
    <w:rsid w:val="61751E71"/>
    <w:rsid w:val="6C305F06"/>
    <w:rsid w:val="796E786A"/>
    <w:rsid w:val="797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x\AppData\Roaming\kingsoft\office6\templates\docerresourceshop\ugc\template\359552408176\d7d206a4fc352f68ea8db4d13d08c12655ed1bb7\&#25991;&#23383;&#27169;&#26495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文字模板.docx</Template>
  <Pages>1</Pages>
  <Words>1268</Words>
  <Characters>1328</Characters>
  <Lines>0</Lines>
  <Paragraphs>0</Paragraphs>
  <TotalTime>298</TotalTime>
  <ScaleCrop>false</ScaleCrop>
  <LinksUpToDate>false</LinksUpToDate>
  <CharactersWithSpaces>1387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2026-01-05T05:50:00Z</dcterms:created>
  <dc:creator>70</dc:creator>
  <cp:lastModifiedBy>刘紫烟</cp:lastModifiedBy>
  <cp:lastPrinted>2026-01-13T08:06:00Z</cp:lastPrinted>
  <dcterms:modified xsi:type="dcterms:W3CDTF">2026-01-16T03:11:03Z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0553EBD1FA6B497EBD989539116470A5_13</vt:lpwstr>
  </property>
  <property fmtid="{D5CDD505-2E9C-101B-9397-08002B2CF9AE}" pid="4" name="KSOTemplateDocerSaveRecord">
    <vt:lpwstr>eyJoZGlkIjoiYmNlZDBkZDViMzY1Njk0Y2I3YTY4MWUwYWI4YzBkODMiLCJ1c2VySWQiOiIyNjM2ODExNjEifQ==</vt:lpwstr>
  </property>
</Properties>
</file>