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AD96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4" w:lineRule="atLeast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附件</w:t>
      </w:r>
    </w:p>
    <w:p w14:paraId="26B54D7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4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</w:rPr>
        <w:t>2025年全国健身锅庄舞技术骨干培训班</w:t>
      </w:r>
    </w:p>
    <w:p w14:paraId="4F40A9A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4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</w:rPr>
        <w:t>考核通过人员名单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lang w:val="en-US" w:eastAsia="zh-CN"/>
        </w:rPr>
        <w:t>排名不分先后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lang w:eastAsia="zh-CN"/>
        </w:rPr>
        <w:t>）</w:t>
      </w:r>
    </w:p>
    <w:p w14:paraId="02CEBA2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4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lang w:eastAsia="zh-CN"/>
        </w:rPr>
      </w:pPr>
    </w:p>
    <w:p w14:paraId="3241BAC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4" w:lineRule="atLeast"/>
        <w:ind w:right="0" w:firstLine="632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张敏、魏文品、李陈玲、余萍、刘荣、吴梦晗、马鸿韬、周岩、张红莉、王晓、宋积萍、袁静、芮瑞、潘金红、李昂、杨扬、李虹玫、吴碧清、田丽华、王玥、吕诗蒙、雷虹、张佳图、朱勤、袁野、次仁吉、央拉、席宁、魏矫、周彦宏、包桂芬、苏霞、李秀萍、沈殷虎、张静、管晶晶、俞丹、王海平、方奇、关雅莉、赵豫、邢咏梅、韩书娜、樊小云、唐锦、邱妍妍、汪阳、尹宁宁、石俊杰、樊技真、杨帆、韩磊、邱亚娟、赵鑫、雷萍、田亚龙、马古兰丹姆、蔡松、黄红、牟玉平、王黎明、仇晓新、沈俊峰、尹雪娟、张青、王可、王永刚、李奕辰、张玉萍、俄金才加、更松英吉、杨谦初、邦波基</w:t>
      </w:r>
      <w:r>
        <w:rPr>
          <w:rFonts w:hint="eastAsia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lnNumType w:countBy="0" w:restart="continuous"/>
      <w:pgNumType w:fmt="decimal" w:start="2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BA06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3F22BE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3F22BE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attachedTemplate r:id="rId1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ZDJlODczZDMzOWFhMThhOWY4MzUxZGQzZWRiYWMifQ=="/>
  </w:docVars>
  <w:rsids>
    <w:rsidRoot w:val="311A24B3"/>
    <w:rsid w:val="09873BFE"/>
    <w:rsid w:val="0C087D02"/>
    <w:rsid w:val="1F8D766B"/>
    <w:rsid w:val="206A720B"/>
    <w:rsid w:val="2DE20635"/>
    <w:rsid w:val="2FEC5DEF"/>
    <w:rsid w:val="311A24B3"/>
    <w:rsid w:val="313A6F8B"/>
    <w:rsid w:val="35454281"/>
    <w:rsid w:val="355A0B35"/>
    <w:rsid w:val="36456602"/>
    <w:rsid w:val="3A557B1D"/>
    <w:rsid w:val="3B5953EB"/>
    <w:rsid w:val="42004812"/>
    <w:rsid w:val="45F36B68"/>
    <w:rsid w:val="478A71EC"/>
    <w:rsid w:val="50A41F26"/>
    <w:rsid w:val="52C5758C"/>
    <w:rsid w:val="58CE0D6F"/>
    <w:rsid w:val="5CCE3A4D"/>
    <w:rsid w:val="60F12F24"/>
    <w:rsid w:val="62DE42A4"/>
    <w:rsid w:val="649B41FB"/>
    <w:rsid w:val="66374897"/>
    <w:rsid w:val="74A470FC"/>
    <w:rsid w:val="74BA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x\AppData\Roaming\kingsoft\office6\templates\docerresourceshop\ugc\template\359552408176\d7d206a4fc352f68ea8db4d13d08c12655ed1bb7\&#25991;&#23383;&#27169;&#26495;.doc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文字模板.docx</Template>
  <Pages>1</Pages>
  <Words>608</Words>
  <Characters>674</Characters>
  <Lines>0</Lines>
  <Paragraphs>0</Paragraphs>
  <TotalTime>29</TotalTime>
  <ScaleCrop>false</ScaleCrop>
  <LinksUpToDate>false</LinksUpToDate>
  <CharactersWithSpaces>724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2025-06-09T07:05:00Z</dcterms:created>
  <dc:creator>70</dc:creator>
  <cp:lastModifiedBy>崔洁</cp:lastModifiedBy>
  <cp:lastPrinted>2025-07-22T06:49:00Z</cp:lastPrinted>
  <dcterms:modified xsi:type="dcterms:W3CDTF">2025-07-22T08:18:27Z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87698358EFE5400C8DBBB9DA82C50DA1_13</vt:lpwstr>
  </property>
  <property fmtid="{D5CDD505-2E9C-101B-9397-08002B2CF9AE}" pid="4" name="KSOTemplateDocerSaveRecord">
    <vt:lpwstr>eyJoZGlkIjoiODA1ZTM4N2FiNzAyNjI3NzQ1NjUzNTNhNDFjNDhmNjMiLCJ1c2VySWQiOiI2NDU0MDUxNDkifQ==</vt:lpwstr>
  </property>
</Properties>
</file>