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年全国性轮滑赛事活动申办意向书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975"/>
        <w:gridCol w:w="1677"/>
        <w:gridCol w:w="4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申办单位</w:t>
            </w:r>
          </w:p>
        </w:tc>
        <w:tc>
          <w:tcPr>
            <w:tcW w:w="7323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赛事活动</w:t>
            </w:r>
          </w:p>
        </w:tc>
        <w:tc>
          <w:tcPr>
            <w:tcW w:w="7323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办赛时间</w:t>
            </w:r>
          </w:p>
        </w:tc>
        <w:tc>
          <w:tcPr>
            <w:tcW w:w="7323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经费保障</w:t>
            </w:r>
          </w:p>
        </w:tc>
        <w:tc>
          <w:tcPr>
            <w:tcW w:w="732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交通保障</w:t>
            </w:r>
          </w:p>
        </w:tc>
        <w:tc>
          <w:tcPr>
            <w:tcW w:w="7323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场地保障</w:t>
            </w:r>
          </w:p>
        </w:tc>
        <w:tc>
          <w:tcPr>
            <w:tcW w:w="7323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食宿保障</w:t>
            </w:r>
          </w:p>
        </w:tc>
        <w:tc>
          <w:tcPr>
            <w:tcW w:w="7323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9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办赛经验</w:t>
            </w:r>
          </w:p>
        </w:tc>
        <w:tc>
          <w:tcPr>
            <w:tcW w:w="7323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是否有意向、有能力申办202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-202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年该赛事</w:t>
            </w:r>
          </w:p>
        </w:tc>
        <w:tc>
          <w:tcPr>
            <w:tcW w:w="634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有意向（请勾选）：是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有能力（请勾选）：是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65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467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5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467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5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467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（申办单位公章）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年   月   日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wMDkyNjRhMGUzZTVkMjllYTU0YjEwYjI4ZTMxMDgifQ=="/>
  </w:docVars>
  <w:rsids>
    <w:rsidRoot w:val="00CF297B"/>
    <w:rsid w:val="000A7303"/>
    <w:rsid w:val="001770F6"/>
    <w:rsid w:val="00181E7E"/>
    <w:rsid w:val="001D79BA"/>
    <w:rsid w:val="002E05A7"/>
    <w:rsid w:val="00352E49"/>
    <w:rsid w:val="00363FCF"/>
    <w:rsid w:val="00376164"/>
    <w:rsid w:val="00377036"/>
    <w:rsid w:val="003A6263"/>
    <w:rsid w:val="004001C8"/>
    <w:rsid w:val="00425181"/>
    <w:rsid w:val="004641DE"/>
    <w:rsid w:val="00466957"/>
    <w:rsid w:val="00467CBC"/>
    <w:rsid w:val="00481F19"/>
    <w:rsid w:val="004D31B7"/>
    <w:rsid w:val="00503ECC"/>
    <w:rsid w:val="00551B3C"/>
    <w:rsid w:val="00560CCC"/>
    <w:rsid w:val="00586CDF"/>
    <w:rsid w:val="006C228B"/>
    <w:rsid w:val="0077335B"/>
    <w:rsid w:val="00793819"/>
    <w:rsid w:val="008065B4"/>
    <w:rsid w:val="00872362"/>
    <w:rsid w:val="008A691B"/>
    <w:rsid w:val="008D4512"/>
    <w:rsid w:val="008F5ABB"/>
    <w:rsid w:val="00942389"/>
    <w:rsid w:val="00AD124F"/>
    <w:rsid w:val="00AD5249"/>
    <w:rsid w:val="00B63FC9"/>
    <w:rsid w:val="00B85C5A"/>
    <w:rsid w:val="00C477F2"/>
    <w:rsid w:val="00C516E9"/>
    <w:rsid w:val="00CB2885"/>
    <w:rsid w:val="00CF297B"/>
    <w:rsid w:val="00D2079F"/>
    <w:rsid w:val="00D51374"/>
    <w:rsid w:val="00E21BC9"/>
    <w:rsid w:val="00E25B7C"/>
    <w:rsid w:val="00E32FA7"/>
    <w:rsid w:val="00E90ACC"/>
    <w:rsid w:val="00F809E2"/>
    <w:rsid w:val="00FA07CA"/>
    <w:rsid w:val="03BD1AF4"/>
    <w:rsid w:val="072F1A94"/>
    <w:rsid w:val="0B0E27F3"/>
    <w:rsid w:val="122943D3"/>
    <w:rsid w:val="17696729"/>
    <w:rsid w:val="17FD4F89"/>
    <w:rsid w:val="1EB325C5"/>
    <w:rsid w:val="2253543C"/>
    <w:rsid w:val="273160E5"/>
    <w:rsid w:val="29D70777"/>
    <w:rsid w:val="2F772511"/>
    <w:rsid w:val="364A156F"/>
    <w:rsid w:val="40485F06"/>
    <w:rsid w:val="410922D7"/>
    <w:rsid w:val="45086B20"/>
    <w:rsid w:val="46320789"/>
    <w:rsid w:val="48616C78"/>
    <w:rsid w:val="50C06AED"/>
    <w:rsid w:val="515A7124"/>
    <w:rsid w:val="58EB5AB2"/>
    <w:rsid w:val="5A68309C"/>
    <w:rsid w:val="5CD96AE7"/>
    <w:rsid w:val="5EB63642"/>
    <w:rsid w:val="5F0F6416"/>
    <w:rsid w:val="5FBC6A24"/>
    <w:rsid w:val="621857D8"/>
    <w:rsid w:val="685E6505"/>
    <w:rsid w:val="69CF476F"/>
    <w:rsid w:val="6F112704"/>
    <w:rsid w:val="74583EA2"/>
    <w:rsid w:val="751F263A"/>
    <w:rsid w:val="75664457"/>
    <w:rsid w:val="76441E31"/>
    <w:rsid w:val="79072939"/>
    <w:rsid w:val="7E4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150;&#20844;&#23460;2017\2018&#24180;&#25512;&#20171;&#20250;\&#25512;&#20171;&#20070;\2018&#24180;&#20307;&#32946;&#24635;&#23616;&#31038;&#20307;&#20013;&#24515;&#36187;&#20107;&#30003;&#21150;&#24847;&#21521;&#2007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2018年体育总局社体中心赛事申办意向书</Template>
  <Pages>1</Pages>
  <Words>45</Words>
  <Characters>261</Characters>
  <Lines>2</Lines>
  <Paragraphs>1</Paragraphs>
  <TotalTime>1566</TotalTime>
  <ScaleCrop>false</ScaleCrop>
  <LinksUpToDate>false</LinksUpToDate>
  <CharactersWithSpaces>305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2023-01-31T07:19:00Z</dcterms:created>
  <dc:creator>辛毅</dc:creator>
  <cp:lastModifiedBy>♚　 Lee</cp:lastModifiedBy>
  <cp:lastPrinted>2024-01-04T06:23:09Z</cp:lastPrinted>
  <dcterms:modified xsi:type="dcterms:W3CDTF">2024-01-04T09:00:38Z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4A0B8A3EF029440988B95EE8D58498E9_13</vt:lpwstr>
  </property>
</Properties>
</file>