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164" w:rsidRPr="008F5ABB" w:rsidRDefault="00B85C5A">
      <w:pPr>
        <w:rPr>
          <w:rFonts w:ascii="黑体" w:eastAsia="黑体" w:hAnsi="黑体" w:cs="仿宋"/>
          <w:sz w:val="32"/>
          <w:szCs w:val="32"/>
        </w:rPr>
      </w:pPr>
      <w:r w:rsidRPr="008F5ABB">
        <w:rPr>
          <w:rFonts w:ascii="黑体" w:eastAsia="黑体" w:hAnsi="黑体" w:cs="仿宋" w:hint="eastAsia"/>
          <w:sz w:val="32"/>
          <w:szCs w:val="32"/>
        </w:rPr>
        <w:t>附件</w:t>
      </w:r>
    </w:p>
    <w:p w:rsidR="00376164" w:rsidRPr="008F5ABB" w:rsidRDefault="00B85C5A">
      <w:pPr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  <w:r w:rsidRPr="008F5ABB">
        <w:rPr>
          <w:rFonts w:ascii="方正小标宋简体" w:eastAsia="方正小标宋简体" w:hAnsi="宋体" w:cs="宋体" w:hint="eastAsia"/>
          <w:bCs/>
          <w:sz w:val="36"/>
          <w:szCs w:val="36"/>
        </w:rPr>
        <w:t>2018年体育总局社体中心赛事申办意向书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2475"/>
        <w:gridCol w:w="4671"/>
      </w:tblGrid>
      <w:tr w:rsidR="00376164" w:rsidTr="00E25B7C">
        <w:trPr>
          <w:jc w:val="center"/>
        </w:trPr>
        <w:tc>
          <w:tcPr>
            <w:tcW w:w="2176" w:type="dxa"/>
          </w:tcPr>
          <w:p w:rsidR="00376164" w:rsidRDefault="00B85C5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申办单位</w:t>
            </w:r>
          </w:p>
        </w:tc>
        <w:tc>
          <w:tcPr>
            <w:tcW w:w="7146" w:type="dxa"/>
            <w:gridSpan w:val="2"/>
          </w:tcPr>
          <w:p w:rsidR="00376164" w:rsidRDefault="0037616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76164" w:rsidTr="00E25B7C">
        <w:trPr>
          <w:jc w:val="center"/>
        </w:trPr>
        <w:tc>
          <w:tcPr>
            <w:tcW w:w="2176" w:type="dxa"/>
          </w:tcPr>
          <w:p w:rsidR="00376164" w:rsidRDefault="00B85C5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赛事活动</w:t>
            </w:r>
          </w:p>
        </w:tc>
        <w:tc>
          <w:tcPr>
            <w:tcW w:w="7146" w:type="dxa"/>
            <w:gridSpan w:val="2"/>
          </w:tcPr>
          <w:p w:rsidR="00376164" w:rsidRDefault="0037616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76164" w:rsidTr="00E25B7C">
        <w:trPr>
          <w:jc w:val="center"/>
        </w:trPr>
        <w:tc>
          <w:tcPr>
            <w:tcW w:w="2176" w:type="dxa"/>
          </w:tcPr>
          <w:p w:rsidR="00376164" w:rsidRDefault="00B85C5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办赛时间</w:t>
            </w:r>
          </w:p>
        </w:tc>
        <w:tc>
          <w:tcPr>
            <w:tcW w:w="7146" w:type="dxa"/>
            <w:gridSpan w:val="2"/>
          </w:tcPr>
          <w:p w:rsidR="00376164" w:rsidRDefault="0037616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76164" w:rsidTr="00E25B7C">
        <w:trPr>
          <w:jc w:val="center"/>
        </w:trPr>
        <w:tc>
          <w:tcPr>
            <w:tcW w:w="2176" w:type="dxa"/>
          </w:tcPr>
          <w:p w:rsidR="00376164" w:rsidRDefault="00B85C5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经费保障</w:t>
            </w:r>
          </w:p>
        </w:tc>
        <w:tc>
          <w:tcPr>
            <w:tcW w:w="7146" w:type="dxa"/>
            <w:gridSpan w:val="2"/>
          </w:tcPr>
          <w:p w:rsidR="00376164" w:rsidRDefault="0037616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76164" w:rsidRDefault="0037616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76164" w:rsidTr="00E25B7C">
        <w:trPr>
          <w:jc w:val="center"/>
        </w:trPr>
        <w:tc>
          <w:tcPr>
            <w:tcW w:w="2176" w:type="dxa"/>
          </w:tcPr>
          <w:p w:rsidR="00376164" w:rsidRDefault="00B85C5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交通保障</w:t>
            </w:r>
          </w:p>
          <w:p w:rsidR="00376164" w:rsidRDefault="0037616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146" w:type="dxa"/>
            <w:gridSpan w:val="2"/>
          </w:tcPr>
          <w:p w:rsidR="00376164" w:rsidRDefault="0037616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76164" w:rsidTr="00E25B7C">
        <w:trPr>
          <w:jc w:val="center"/>
        </w:trPr>
        <w:tc>
          <w:tcPr>
            <w:tcW w:w="2176" w:type="dxa"/>
          </w:tcPr>
          <w:p w:rsidR="00376164" w:rsidRDefault="00B85C5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场地保障</w:t>
            </w:r>
          </w:p>
          <w:p w:rsidR="00376164" w:rsidRDefault="0037616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146" w:type="dxa"/>
            <w:gridSpan w:val="2"/>
          </w:tcPr>
          <w:p w:rsidR="00376164" w:rsidRDefault="0037616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76164" w:rsidTr="00E25B7C">
        <w:trPr>
          <w:jc w:val="center"/>
        </w:trPr>
        <w:tc>
          <w:tcPr>
            <w:tcW w:w="2176" w:type="dxa"/>
          </w:tcPr>
          <w:p w:rsidR="00376164" w:rsidRDefault="00B85C5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食宿保障</w:t>
            </w:r>
          </w:p>
          <w:p w:rsidR="00376164" w:rsidRDefault="0037616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146" w:type="dxa"/>
            <w:gridSpan w:val="2"/>
          </w:tcPr>
          <w:p w:rsidR="00376164" w:rsidRDefault="0037616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76164" w:rsidTr="00E25B7C">
        <w:trPr>
          <w:trHeight w:val="1228"/>
          <w:jc w:val="center"/>
        </w:trPr>
        <w:tc>
          <w:tcPr>
            <w:tcW w:w="2176" w:type="dxa"/>
          </w:tcPr>
          <w:p w:rsidR="00376164" w:rsidRDefault="0037616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76164" w:rsidRDefault="00B85C5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办赛经验</w:t>
            </w:r>
          </w:p>
          <w:p w:rsidR="00376164" w:rsidRDefault="0037616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146" w:type="dxa"/>
            <w:gridSpan w:val="2"/>
          </w:tcPr>
          <w:p w:rsidR="00376164" w:rsidRDefault="0037616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76164" w:rsidTr="00E25B7C">
        <w:trPr>
          <w:jc w:val="center"/>
        </w:trPr>
        <w:tc>
          <w:tcPr>
            <w:tcW w:w="2176" w:type="dxa"/>
            <w:vMerge w:val="restart"/>
          </w:tcPr>
          <w:p w:rsidR="00376164" w:rsidRDefault="0037616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76164" w:rsidRDefault="00B85C5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2475" w:type="dxa"/>
          </w:tcPr>
          <w:p w:rsidR="00376164" w:rsidRDefault="00B85C5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</w:t>
            </w:r>
          </w:p>
        </w:tc>
        <w:tc>
          <w:tcPr>
            <w:tcW w:w="4671" w:type="dxa"/>
          </w:tcPr>
          <w:p w:rsidR="00376164" w:rsidRDefault="003761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76164" w:rsidTr="00E25B7C">
        <w:trPr>
          <w:jc w:val="center"/>
        </w:trPr>
        <w:tc>
          <w:tcPr>
            <w:tcW w:w="2176" w:type="dxa"/>
            <w:vMerge/>
          </w:tcPr>
          <w:p w:rsidR="00376164" w:rsidRDefault="0037616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75" w:type="dxa"/>
          </w:tcPr>
          <w:p w:rsidR="00376164" w:rsidRDefault="00B85C5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4671" w:type="dxa"/>
          </w:tcPr>
          <w:p w:rsidR="00376164" w:rsidRDefault="003761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76164" w:rsidTr="00E25B7C">
        <w:trPr>
          <w:jc w:val="center"/>
        </w:trPr>
        <w:tc>
          <w:tcPr>
            <w:tcW w:w="2176" w:type="dxa"/>
            <w:vMerge/>
          </w:tcPr>
          <w:p w:rsidR="00376164" w:rsidRDefault="0037616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75" w:type="dxa"/>
          </w:tcPr>
          <w:p w:rsidR="00376164" w:rsidRDefault="00B85C5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电子邮箱</w:t>
            </w:r>
          </w:p>
        </w:tc>
        <w:tc>
          <w:tcPr>
            <w:tcW w:w="4671" w:type="dxa"/>
          </w:tcPr>
          <w:p w:rsidR="00376164" w:rsidRDefault="003761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376164" w:rsidRDefault="00B85C5A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</w:t>
      </w:r>
    </w:p>
    <w:p w:rsidR="00376164" w:rsidRDefault="00B85C5A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（</w:t>
      </w:r>
      <w:r w:rsidR="008F5ABB">
        <w:rPr>
          <w:rFonts w:ascii="仿宋" w:eastAsia="仿宋" w:hAnsi="仿宋" w:cs="仿宋" w:hint="eastAsia"/>
          <w:sz w:val="28"/>
          <w:szCs w:val="28"/>
        </w:rPr>
        <w:t>申</w:t>
      </w:r>
      <w:r>
        <w:rPr>
          <w:rFonts w:ascii="仿宋" w:eastAsia="仿宋" w:hAnsi="仿宋" w:cs="仿宋" w:hint="eastAsia"/>
          <w:sz w:val="28"/>
          <w:szCs w:val="28"/>
        </w:rPr>
        <w:t>办单位公章）</w:t>
      </w:r>
    </w:p>
    <w:p w:rsidR="00B85C5A" w:rsidRDefault="00B85C5A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</w:t>
      </w:r>
      <w:r w:rsidR="008F5ABB">
        <w:rPr>
          <w:rFonts w:ascii="仿宋" w:eastAsia="仿宋" w:hAnsi="仿宋" w:cs="仿宋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 xml:space="preserve"> 年   月   日</w:t>
      </w:r>
    </w:p>
    <w:sectPr w:rsidR="00B85C5A" w:rsidSect="008F5ABB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9BA" w:rsidRDefault="001D79BA" w:rsidP="00551B3C">
      <w:r>
        <w:separator/>
      </w:r>
    </w:p>
  </w:endnote>
  <w:endnote w:type="continuationSeparator" w:id="0">
    <w:p w:rsidR="001D79BA" w:rsidRDefault="001D79BA" w:rsidP="0055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9BA" w:rsidRDefault="001D79BA" w:rsidP="00551B3C">
      <w:r>
        <w:separator/>
      </w:r>
    </w:p>
  </w:footnote>
  <w:footnote w:type="continuationSeparator" w:id="0">
    <w:p w:rsidR="001D79BA" w:rsidRDefault="001D79BA" w:rsidP="00551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6A61D"/>
    <w:multiLevelType w:val="singleLevel"/>
    <w:tmpl w:val="5816A61D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8183902"/>
    <w:multiLevelType w:val="singleLevel"/>
    <w:tmpl w:val="58183902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97B"/>
    <w:rsid w:val="001D79BA"/>
    <w:rsid w:val="00376164"/>
    <w:rsid w:val="00377036"/>
    <w:rsid w:val="004001C8"/>
    <w:rsid w:val="004641DE"/>
    <w:rsid w:val="004D31B7"/>
    <w:rsid w:val="00503ECC"/>
    <w:rsid w:val="00551B3C"/>
    <w:rsid w:val="00586CDF"/>
    <w:rsid w:val="00872362"/>
    <w:rsid w:val="008F5ABB"/>
    <w:rsid w:val="00AD124F"/>
    <w:rsid w:val="00AD5249"/>
    <w:rsid w:val="00B85C5A"/>
    <w:rsid w:val="00CF297B"/>
    <w:rsid w:val="00E25B7C"/>
    <w:rsid w:val="03BD1AF4"/>
    <w:rsid w:val="122943D3"/>
    <w:rsid w:val="17696729"/>
    <w:rsid w:val="17FD4F89"/>
    <w:rsid w:val="1EB325C5"/>
    <w:rsid w:val="2253543C"/>
    <w:rsid w:val="29D70777"/>
    <w:rsid w:val="2F772511"/>
    <w:rsid w:val="364A156F"/>
    <w:rsid w:val="40485F06"/>
    <w:rsid w:val="410922D7"/>
    <w:rsid w:val="45086B20"/>
    <w:rsid w:val="46320789"/>
    <w:rsid w:val="48616C78"/>
    <w:rsid w:val="50C06AED"/>
    <w:rsid w:val="515A7124"/>
    <w:rsid w:val="58EB5AB2"/>
    <w:rsid w:val="5CD96AE7"/>
    <w:rsid w:val="5EB63642"/>
    <w:rsid w:val="5F0F6416"/>
    <w:rsid w:val="5FBC6A24"/>
    <w:rsid w:val="621857D8"/>
    <w:rsid w:val="685E6505"/>
    <w:rsid w:val="69CF476F"/>
    <w:rsid w:val="6F112704"/>
    <w:rsid w:val="75664457"/>
    <w:rsid w:val="76441E31"/>
    <w:rsid w:val="79072939"/>
    <w:rsid w:val="7E41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45C4FC-9584-4074-ADAC-C3B822D1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1150;&#20844;&#23460;2017\2018&#24180;&#25512;&#20171;&#20250;\&#25512;&#20171;&#20070;\2018&#24180;&#20307;&#32946;&#24635;&#23616;&#31038;&#20307;&#20013;&#24515;&#36187;&#20107;&#30003;&#21150;&#24847;&#21521;&#20070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2018年体育总局社体中心赛事申办意向书.dotx</Template>
  <TotalTime>1</TotalTime>
  <Pages>1</Pages>
  <Words>36</Words>
  <Characters>211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辛毅</dc:creator>
  <cp:keywords/>
  <dc:description/>
  <cp:lastModifiedBy>辛毅</cp:lastModifiedBy>
  <cp:revision>2</cp:revision>
  <cp:lastPrinted>2016-11-28T02:57:00Z</cp:lastPrinted>
  <dcterms:created xsi:type="dcterms:W3CDTF">2017-12-29T08:16:00Z</dcterms:created>
  <dcterms:modified xsi:type="dcterms:W3CDTF">2017-12-29T08:17:00Z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