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8B8C">
      <w:pPr>
        <w:rPr>
          <w:rStyle w:val="11"/>
          <w:rFonts w:ascii="Heiti SC Medium" w:hAnsi="Heiti SC Medium" w:eastAsia="Heiti SC Medium" w:cs="仿宋"/>
          <w:bCs/>
          <w:sz w:val="28"/>
          <w:szCs w:val="30"/>
        </w:rPr>
      </w:pPr>
      <w:bookmarkStart w:id="1" w:name="_GoBack"/>
      <w:bookmarkEnd w:id="1"/>
      <w:bookmarkStart w:id="0" w:name="_Hlk119262178"/>
      <w:r>
        <w:rPr>
          <w:rStyle w:val="11"/>
          <w:rFonts w:hint="eastAsia" w:ascii="黑体" w:hAnsi="黑体" w:eastAsia="黑体" w:cs="黑体"/>
          <w:bCs/>
          <w:sz w:val="28"/>
          <w:szCs w:val="30"/>
        </w:rPr>
        <w:t>附件</w:t>
      </w:r>
      <w:r>
        <w:rPr>
          <w:rStyle w:val="11"/>
          <w:rFonts w:hint="eastAsia" w:ascii="Heiti SC Medium" w:hAnsi="Heiti SC Medium" w:eastAsia="Heiti SC Medium" w:cs="仿宋"/>
          <w:bCs/>
          <w:sz w:val="28"/>
          <w:szCs w:val="30"/>
        </w:rPr>
        <w:t>：《比赛系数</w:t>
      </w:r>
      <w:r>
        <w:rPr>
          <w:rStyle w:val="11"/>
          <w:rFonts w:ascii="Heiti SC Medium" w:hAnsi="Heiti SC Medium" w:eastAsia="Heiti SC Medium" w:cs="仿宋"/>
          <w:bCs/>
          <w:sz w:val="28"/>
          <w:szCs w:val="30"/>
        </w:rPr>
        <w:t>X分值对应表》</w:t>
      </w:r>
    </w:p>
    <w:p w14:paraId="31912ACB">
      <w:pPr>
        <w:jc w:val="center"/>
        <w:rPr>
          <w:rStyle w:val="11"/>
          <w:rFonts w:ascii="仿宋" w:hAnsi="仿宋" w:eastAsia="仿宋"/>
        </w:rPr>
      </w:pPr>
      <w:r>
        <w:rPr>
          <w:rStyle w:val="11"/>
          <w:rFonts w:ascii="仿宋" w:hAnsi="仿宋" w:eastAsia="仿宋"/>
        </w:rPr>
        <w:drawing>
          <wp:inline distT="0" distB="0" distL="114300" distR="114300">
            <wp:extent cx="2350135" cy="2331720"/>
            <wp:effectExtent l="0" t="0" r="12065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3571" cy="234540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9999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799"/>
        <w:gridCol w:w="910"/>
        <w:gridCol w:w="854"/>
        <w:gridCol w:w="854"/>
        <w:gridCol w:w="836"/>
        <w:gridCol w:w="836"/>
        <w:gridCol w:w="854"/>
        <w:gridCol w:w="854"/>
        <w:gridCol w:w="780"/>
        <w:gridCol w:w="780"/>
        <w:gridCol w:w="743"/>
      </w:tblGrid>
      <w:tr w14:paraId="066D2D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B34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</w:rPr>
              <w:pict>
                <v:line id="直接连接符 6" o:spid="_x0000_s1035" o:spt="20" style="position:absolute;left:0pt;margin-left:-0.3pt;margin-top:0.6pt;height:32.25pt;width:45pt;z-index:251663360;mso-width-relative:page;mso-height-relative:page;" coordsize="21600,21600" o:gfxdata="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Mm+qtQAAAAFAQAADwAAAAAAAAABACAAAAAiAAAAZHJzL2Rvd25yZXYueG1sUEsBAhQAFAAAAAgA&#10;h07iQDOan//wAQAAvwMAAA4AAAAAAAAAAQAgAAAAIwEAAGRycy9lMm9Eb2MueG1sUEsFBgAAAAAG&#10;AAYAWQEAAIUFAAAAAA==&#10;">
                  <v:path arrowok="t"/>
                  <v:fill focussize="0,0"/>
                  <v:stroke weight="0.5pt" joinstyle="miter"/>
                  <v:imagedata o:title=""/>
                  <o:lock v:ext="edit"/>
                </v:line>
              </w:pict>
            </w:r>
            <w:r>
              <w:rPr>
                <w:rStyle w:val="11"/>
              </w:rPr>
              <w:pict>
                <v:shape id="文本框 4" o:spid="_x0000_s1036" o:spt="202" type="#_x0000_t202" style="position:absolute;left:0pt;flip:x;margin-left:17.45pt;margin-top:-5.75pt;height:27pt;width:26.5pt;z-index:251660288;mso-width-relative:page;mso-height-relative:page;" filled="f" stroked="f" coordsize="21600,21600" o:gfxdata="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4+9ou2QAAAAgBAAAPAAAAAAAAAAEAIAAAACIAAABkcnMvZG93bnJldi54bWxQ&#10;SwECFAAUAAAACACHTuJA3v3wwL0BAABgAwAADgAAAAAAAAABACAAAAAoAQAAZHJzL2Uyb0RvYy54&#10;bWxQSwUGAAAAAAYABgBZAQAAVw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2379A556">
                        <w:pPr>
                          <w:rPr>
                            <w:rStyle w:val="11"/>
                            <w:rFonts w:cs="Times New Roman"/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rStyle w:val="11"/>
                            <w:rFonts w:cs="Times New Roman"/>
                            <w:b/>
                            <w:bCs/>
                            <w:sz w:val="11"/>
                            <w:szCs w:val="11"/>
                          </w:rPr>
                          <w:t>人数</w:t>
                        </w:r>
                      </w:p>
                      <w:p w14:paraId="247EA032">
                        <w:pPr>
                          <w:rPr>
                            <w:rStyle w:val="1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Style w:val="11"/>
              </w:rPr>
              <w:pict>
                <v:shape id="文本框 3" o:spid="_x0000_s1037" o:spt="202" type="#_x0000_t202" style="position:absolute;left:0pt;flip:x;margin-left:-4.05pt;margin-top:10.3pt;height:21pt;width:27.2pt;z-index:251661312;mso-width-relative:page;mso-height-relative:page;" filled="f" stroked="f" coordsize="21600,21600" o:gfxdata="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WqdA21wAAAAcBAAAPAAAAAAAAAAEAIAAAACIAAABkcnMvZG93bnJldi54bWxQSwEC&#10;FAAUAAAACACHTuJAOb8E97wBAABgAwAADgAAAAAAAAABACAAAAAmAQAAZHJzL2Uyb0RvYy54bWxQ&#10;SwUGAAAAAAYABgBZAQAAVA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 w14:paraId="7B831E1A">
                        <w:pPr>
                          <w:rPr>
                            <w:rStyle w:val="11"/>
                            <w:rFonts w:cs="Times New Roman"/>
                            <w:b/>
                            <w:bCs/>
                            <w:sz w:val="11"/>
                            <w:szCs w:val="11"/>
                          </w:rPr>
                        </w:pPr>
                        <w:r>
                          <w:rPr>
                            <w:rStyle w:val="11"/>
                            <w:rFonts w:cs="Times New Roman"/>
                            <w:b/>
                            <w:bCs/>
                            <w:sz w:val="11"/>
                            <w:szCs w:val="11"/>
                          </w:rPr>
                          <w:t>名次</w:t>
                        </w:r>
                      </w:p>
                      <w:p w14:paraId="707571BA">
                        <w:pPr>
                          <w:rPr>
                            <w:rStyle w:val="11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Style w:val="11"/>
              </w:rPr>
              <w:pict>
                <v:line id="直线 2" o:spid="_x0000_s1034" o:spt="20" style="position:absolute;left:0pt;margin-left:0pt;margin-top:0pt;height:0.05pt;width:0.05pt;z-index:251662336;mso-width-relative:page;mso-height-relative:page;" coordsize="21600,21600" o:gfxdata="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cRa7zwAAAP8AAAAPAAAAAAAAAAEA&#10;IAAAACIAAABkcnMvZG93bnJldi54bWxQSwECFAAUAAAACACHTuJAbjHCEt8BAADXAwAADgAAAAAA&#10;AAABACAAAAAeAQAAZHJzL2Uyb0RvYy54bWxQSwUGAAAAAAYABgBZAQAAbwUAAAAA&#10;">
                  <v:path arrowok="t"/>
                  <v:fill focussize="0,0"/>
                  <v:stroke joinstyle="miter"/>
                  <v:imagedata o:title=""/>
                  <o:lock v:ext="edit"/>
                </v:line>
              </w:pic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75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E4F9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ACE3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0FF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952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AF87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7B27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2B9F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AD7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41D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2C4F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110</w:t>
            </w:r>
            <w:r>
              <w:rPr>
                <w:rStyle w:val="11"/>
                <w:rFonts w:hint="eastAsia" w:ascii="仿宋" w:hAnsi="仿宋" w:eastAsia="仿宋"/>
                <w:color w:val="000000"/>
                <w:kern w:val="0"/>
                <w:szCs w:val="21"/>
              </w:rPr>
              <w:t>及以上</w:t>
            </w:r>
          </w:p>
        </w:tc>
      </w:tr>
      <w:tr w14:paraId="25E623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BA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52C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C29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758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40D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A04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4BD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1A11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80C8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69F4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5CF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C3A1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</w:tr>
      <w:tr w14:paraId="2D0ED1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DBAF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71ED4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C40CF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516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A95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92.7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597C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94.1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B68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16E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95.8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44A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96.3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1AE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96.7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890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97.0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30F7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97.3 </w:t>
            </w:r>
          </w:p>
        </w:tc>
      </w:tr>
      <w:tr w14:paraId="0C07CF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8C2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3921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B073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BAD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6A3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A71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88.5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A599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A90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91.7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EA6F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0DD0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93.5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DAB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94.1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363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94.6 </w:t>
            </w:r>
          </w:p>
        </w:tc>
      </w:tr>
      <w:tr w14:paraId="0884F3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DA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AC45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E244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E3AA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BB80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79.1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62B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83.1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86AF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FC0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87.7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151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89.2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68A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A3C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91.3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379F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92.0 </w:t>
            </w:r>
          </w:p>
        </w:tc>
      </w:tr>
      <w:tr w14:paraId="632BBD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80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DB93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A9C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5CD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6ADF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531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1A723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5C60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83.8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20E2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3637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87.3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307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88.5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934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89.5 </w:t>
            </w:r>
          </w:p>
        </w:tc>
      </w:tr>
      <w:tr w14:paraId="514B42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33D6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902F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E9F8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6E4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CA5E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67.0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5CB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DAE2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2B25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3153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82.4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F88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84.2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2F29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875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87.0 </w:t>
            </w:r>
          </w:p>
        </w:tc>
      </w:tr>
      <w:tr w14:paraId="3964310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88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61E6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B74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F0F9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798C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144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CDEA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6EC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9B2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79C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6BC2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83.1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33B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84.5 </w:t>
            </w:r>
          </w:p>
        </w:tc>
      </w:tr>
      <w:tr w14:paraId="321350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991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0D1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6C9A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F74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A4BE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315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63.6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0DAAA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F7A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67A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76.0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551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78.4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E9F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80.4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EAB9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82.1 </w:t>
            </w:r>
          </w:p>
        </w:tc>
      </w:tr>
      <w:tr w14:paraId="61FC66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54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D2D9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D5F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755B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002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D973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59.3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658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205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69.5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80C0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957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75.6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0F97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E5D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79.7 </w:t>
            </w:r>
          </w:p>
        </w:tc>
      </w:tr>
      <w:tr w14:paraId="060289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774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A14C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495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F7A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B58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46.5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0128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55.1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0DE4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A573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66.2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0A3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69.9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EB4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7A8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75.4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AD5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77.4 </w:t>
            </w:r>
          </w:p>
        </w:tc>
      </w:tr>
      <w:tr w14:paraId="3AE6402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C2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8EB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57B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C44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1B5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8B7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5922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C1E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63.0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9A3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67.0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735F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27F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1234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75.1 </w:t>
            </w:r>
          </w:p>
        </w:tc>
      </w:tr>
      <w:tr w14:paraId="4D7400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191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4E8F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EB9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0F9A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1B8E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11E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A3B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54.5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DB0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59.9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552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64.2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F3D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67.6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E89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8B0B2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</w:tr>
      <w:tr w14:paraId="47EEF4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1CB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F30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F131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6E3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8B9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05CE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A717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0191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9BD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8F2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4A3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97F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70.7 </w:t>
            </w:r>
          </w:p>
        </w:tc>
      </w:tr>
      <w:tr w14:paraId="1A949B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21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367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9E8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0EC4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752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3B6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40.5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7435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48.1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E7C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54.0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C18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58.7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4F3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62.6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8F1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459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68.6 </w:t>
            </w:r>
          </w:p>
        </w:tc>
      </w:tr>
      <w:tr w14:paraId="7C58C35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DA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9164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DCD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B1A0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D66A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C58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9DB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8FD5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E178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8BB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EFF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63.6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4C7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66.5 </w:t>
            </w:r>
          </w:p>
        </w:tc>
      </w:tr>
      <w:tr w14:paraId="3C65B8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77C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2AAE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7F8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93F5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1DB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F66C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10A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D3F15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48.5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1E9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BE5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170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CA2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64.4 </w:t>
            </w:r>
          </w:p>
        </w:tc>
      </w:tr>
      <w:tr w14:paraId="6A4E31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EE1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022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FB6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F6E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AB53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694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E77DC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C71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BAE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49F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55.6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7FA8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59.3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EDD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62.4 </w:t>
            </w:r>
          </w:p>
        </w:tc>
      </w:tr>
      <w:tr w14:paraId="698E3B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186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FB1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CE1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2E27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EFD8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071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13A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25B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FC1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48.8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4DE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5BB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1A3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60.4 </w:t>
            </w:r>
          </w:p>
        </w:tc>
      </w:tr>
      <w:tr w14:paraId="078852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A81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EEF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4EA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FBB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F422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E9B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0C5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EE93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41.0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73C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46.5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BC81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B29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55.1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4BD1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58.5 </w:t>
            </w:r>
          </w:p>
        </w:tc>
      </w:tr>
      <w:tr w14:paraId="081324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3D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8F01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13E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3004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DEC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3A4B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AE2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9AA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5D1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AABB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C58C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EFA3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56.6 </w:t>
            </w:r>
          </w:p>
        </w:tc>
      </w:tr>
      <w:tr w14:paraId="50DB78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DA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B4C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E90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1F85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CFE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963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EFF2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903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95F2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C14E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842AB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B57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54.8 </w:t>
            </w:r>
          </w:p>
        </w:tc>
      </w:tr>
      <w:tr w14:paraId="4C1303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405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AECF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052C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674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472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895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7C8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215B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7E9E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9BC4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CBB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49.3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A06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53.0 </w:t>
            </w:r>
          </w:p>
        </w:tc>
      </w:tr>
      <w:tr w14:paraId="5CCD33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3D8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A4A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A6F4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0D1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34C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D48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DE5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5F0F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031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AAD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66F5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462B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</w:tr>
      <w:tr w14:paraId="0C27E4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69F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15D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CD1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635C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B96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0F3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4B3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493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DEB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53143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5B0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EE6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49.5 </w:t>
            </w:r>
          </w:p>
        </w:tc>
      </w:tr>
      <w:tr w14:paraId="20E26B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4E3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62F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E1D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8972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DED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046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661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EDA4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E4A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C6E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F07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026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47.8 </w:t>
            </w:r>
          </w:p>
        </w:tc>
      </w:tr>
      <w:tr w14:paraId="4DBDD7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48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14B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8C4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3265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4B8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A564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25B4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BBF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D7A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7603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8AA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212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46.1 </w:t>
            </w:r>
          </w:p>
        </w:tc>
      </w:tr>
      <w:tr w14:paraId="53ACC1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B4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128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6203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4CC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EB8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829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652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EB1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ECD5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E46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A5E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EEC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44.5 </w:t>
            </w:r>
          </w:p>
        </w:tc>
      </w:tr>
      <w:tr w14:paraId="310692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C5C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075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11A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919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FFC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F69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661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0ECB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528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2E7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B83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AD4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43.0 </w:t>
            </w:r>
          </w:p>
        </w:tc>
      </w:tr>
      <w:tr w14:paraId="3AF1A0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08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0E84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0787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5F7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471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36E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E29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6B3D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0F2E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F3C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8AB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868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41.4 </w:t>
            </w:r>
          </w:p>
        </w:tc>
      </w:tr>
      <w:tr w14:paraId="3CA44D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05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3BF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441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44C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977D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06239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7F8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E40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CE3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5DF5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098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35.8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251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39.9 </w:t>
            </w:r>
          </w:p>
        </w:tc>
      </w:tr>
      <w:tr w14:paraId="276BD0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268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94E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C45F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8728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0CA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2F9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8235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D88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CF8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16E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19FF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DC50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38.5 </w:t>
            </w:r>
          </w:p>
        </w:tc>
      </w:tr>
      <w:tr w14:paraId="5CD872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5A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D9F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207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B376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BA7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347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D15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E5F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F63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EFE6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846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FA0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37.0 </w:t>
            </w:r>
          </w:p>
        </w:tc>
      </w:tr>
      <w:tr w14:paraId="152DF8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74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9577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16A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DE8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8E5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C573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A3C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C84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6F2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1AAE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D0E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A405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35.7 </w:t>
            </w:r>
          </w:p>
        </w:tc>
      </w:tr>
      <w:tr w14:paraId="1EAF68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AB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E6C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54F46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B505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92F7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550E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051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E0C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31EB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931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310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C85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</w:tr>
      <w:tr w14:paraId="0142C2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28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0E9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139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AB1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DD5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EC3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6C4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64A16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94A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9998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360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5B8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33.0 </w:t>
            </w:r>
          </w:p>
        </w:tc>
      </w:tr>
      <w:tr w14:paraId="5F4959B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85A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C6B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93B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5AF32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707B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C41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762B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14C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0631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94D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22.8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363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5A67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31.7 </w:t>
            </w:r>
          </w:p>
        </w:tc>
      </w:tr>
      <w:tr w14:paraId="27CCD1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B94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A4C1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F952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059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024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A896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0F7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DC64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E35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1A8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C8E7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980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30.4 </w:t>
            </w:r>
          </w:p>
        </w:tc>
      </w:tr>
      <w:tr w14:paraId="26B05CE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52F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E30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0FF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B814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867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A820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340D5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CAF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86D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911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B01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E7E9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29.2 </w:t>
            </w:r>
          </w:p>
        </w:tc>
      </w:tr>
      <w:tr w14:paraId="5DEE19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77B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59F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F2E3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0311C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29F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1C11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8D3A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A97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334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776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8D1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6A7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28.0 </w:t>
            </w:r>
          </w:p>
        </w:tc>
      </w:tr>
      <w:tr w14:paraId="34F0717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C57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5DE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182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30C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1896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FB3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CC5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783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3D80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D0B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05B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22.7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DE2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26.9 </w:t>
            </w:r>
          </w:p>
        </w:tc>
      </w:tr>
      <w:tr w14:paraId="0D0DB9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A8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1182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F40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A46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E2E71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320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662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292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5FF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49D2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AAA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BB2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25.8 </w:t>
            </w:r>
          </w:p>
        </w:tc>
      </w:tr>
      <w:tr w14:paraId="3036EA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3C5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1FE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7E26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0E84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C3E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FBB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FAD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A01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4535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B62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F8A5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E9E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24.7 </w:t>
            </w:r>
          </w:p>
        </w:tc>
      </w:tr>
      <w:tr w14:paraId="740A30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4A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1BDE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7E89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27B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79A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622C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9A8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548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A65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A91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4A30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707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23.6 </w:t>
            </w:r>
          </w:p>
        </w:tc>
      </w:tr>
      <w:tr w14:paraId="291377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F7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A5F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9BF77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419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AAA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A6F7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B03E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8EB3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B379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8CA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25C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38FC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22.6 </w:t>
            </w:r>
          </w:p>
        </w:tc>
      </w:tr>
      <w:tr w14:paraId="03C129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3A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BB9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689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B1D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96E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BBB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560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C5F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F87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B50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D5F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5EE1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</w:tr>
      <w:tr w14:paraId="27BDB3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B9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214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44DE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328D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F44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02A0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790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9D98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B72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F556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3766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C35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20.6 </w:t>
            </w:r>
          </w:p>
        </w:tc>
      </w:tr>
      <w:tr w14:paraId="4B7792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13B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025F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65D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BB85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8D3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17B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981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06D1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DEA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DF5D7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080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A1F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19.7 </w:t>
            </w:r>
          </w:p>
        </w:tc>
      </w:tr>
      <w:tr w14:paraId="5DE0BC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19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D75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D78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32A0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B76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9431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F05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79D4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FB8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AEE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2738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68E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18.8 </w:t>
            </w:r>
          </w:p>
        </w:tc>
      </w:tr>
      <w:tr w14:paraId="688F1C1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75C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3B24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3AA8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9CE6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D0A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F87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D24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1DC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9A4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50E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27C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1CE80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17.9 </w:t>
            </w:r>
          </w:p>
        </w:tc>
      </w:tr>
      <w:tr w14:paraId="184D1B9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F49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F25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1E9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0DDAB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5AF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014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DA48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EEE0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D556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9A9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B18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063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17.1 </w:t>
            </w:r>
          </w:p>
        </w:tc>
      </w:tr>
      <w:tr w14:paraId="74FE31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83E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429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E4A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573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715C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81F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33EE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CE61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4A4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E42B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4C9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7EDC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16.2 </w:t>
            </w:r>
          </w:p>
        </w:tc>
      </w:tr>
      <w:tr w14:paraId="593906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732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F303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BF4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DD40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607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B88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919A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94D4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2DE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ECB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83E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5D1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15.4 </w:t>
            </w:r>
          </w:p>
        </w:tc>
      </w:tr>
      <w:tr w14:paraId="5F2E52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5E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0FD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456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D3A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9613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581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DFD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0464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4B5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5A84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92F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324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14.7 </w:t>
            </w:r>
          </w:p>
        </w:tc>
      </w:tr>
      <w:tr w14:paraId="63E6B60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36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61A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D479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5C9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877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29F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A88A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5496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2EB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571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D2E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C33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13.9 </w:t>
            </w:r>
          </w:p>
        </w:tc>
      </w:tr>
      <w:tr w14:paraId="342D053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6BF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182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1A17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D154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DDA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027C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E20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6130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A37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55C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9696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16AA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13.2 </w:t>
            </w:r>
          </w:p>
        </w:tc>
      </w:tr>
      <w:tr w14:paraId="514075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37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594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6A7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686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A55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508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1A3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B798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C459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CDD7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AEC0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54E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</w:tr>
      <w:tr w14:paraId="10607D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B3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FFD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2A09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E7B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C8837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093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F9E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CDC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8052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00D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7242F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411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11.8 </w:t>
            </w:r>
          </w:p>
        </w:tc>
      </w:tr>
      <w:tr w14:paraId="7F8876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B47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930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A02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1D1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A2C9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E013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782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A95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4D7C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EC8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DA6B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94F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11.2 </w:t>
            </w:r>
          </w:p>
        </w:tc>
      </w:tr>
      <w:tr w14:paraId="471F80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183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BDC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63C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A76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704AD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A79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AF7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846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343F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4DB0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FF64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A4C9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10.6 </w:t>
            </w:r>
          </w:p>
        </w:tc>
      </w:tr>
      <w:tr w14:paraId="01DE61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8A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C77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13C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F9D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4B6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03B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9F9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DD2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98A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B5D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B01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F92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10.0 </w:t>
            </w:r>
          </w:p>
        </w:tc>
      </w:tr>
      <w:tr w14:paraId="65F1B7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F67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D96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709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B135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BF60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26591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D7293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2661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71BE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BA4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FA9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755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9.4 </w:t>
            </w:r>
          </w:p>
        </w:tc>
      </w:tr>
      <w:tr w14:paraId="5C44D4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D9F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5739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38C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E47D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360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FE5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213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22C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1519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0B42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530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7002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8.8 </w:t>
            </w:r>
          </w:p>
        </w:tc>
      </w:tr>
      <w:tr w14:paraId="5AC4D2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92F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3F30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E16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73DC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CBA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A2E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C382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F8D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2E6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DA4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B1F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7B7E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8.3 </w:t>
            </w:r>
          </w:p>
        </w:tc>
      </w:tr>
      <w:tr w14:paraId="734ED5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192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616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1F1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4CA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8F616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EAC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0D7E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7BBC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9AC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664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CF1F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B3F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7.8 </w:t>
            </w:r>
          </w:p>
        </w:tc>
      </w:tr>
      <w:tr w14:paraId="1ABA17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E37A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2CE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825B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C79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F31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3F96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AE0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8147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F3D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D4B7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691B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6A4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7.3 </w:t>
            </w:r>
          </w:p>
        </w:tc>
      </w:tr>
      <w:tr w14:paraId="5B3BE9C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A53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85A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2EE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9BE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4086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F64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439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49A8B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85D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4B6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190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81C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6.8 </w:t>
            </w:r>
          </w:p>
        </w:tc>
      </w:tr>
      <w:tr w14:paraId="536D66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A49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B6D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B63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9F9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BF8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60C1C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350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486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D9C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151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5972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DF4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</w:tr>
      <w:tr w14:paraId="67D581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58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5F4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BE17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5C66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F28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D8E4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B8D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8BC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5B9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687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28F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049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6.0 </w:t>
            </w:r>
          </w:p>
        </w:tc>
      </w:tr>
      <w:tr w14:paraId="282596F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37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E93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5D5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0A0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9BC7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97E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F98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F002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108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86D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574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C75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5.6 </w:t>
            </w:r>
          </w:p>
        </w:tc>
      </w:tr>
      <w:tr w14:paraId="129DF1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A9D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823A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0DD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B4B3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9F6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E888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102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2B48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52E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A40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D20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38EE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5.2 </w:t>
            </w:r>
          </w:p>
        </w:tc>
      </w:tr>
      <w:tr w14:paraId="369083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69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4246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0F3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5334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273D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4A1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FBD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DFC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788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C17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3CA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E3C4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4.8 </w:t>
            </w:r>
          </w:p>
        </w:tc>
      </w:tr>
      <w:tr w14:paraId="0FB933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0E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6C2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EC47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76C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21A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26BF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7C34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C27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6B2D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F2DE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2195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24D3A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4.5 </w:t>
            </w:r>
          </w:p>
        </w:tc>
      </w:tr>
      <w:tr w14:paraId="4BE268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0A7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B93E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44E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EB3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C8C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440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F6E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2DFE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105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FFA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569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08F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4.1 </w:t>
            </w:r>
          </w:p>
        </w:tc>
      </w:tr>
      <w:tr w14:paraId="188CB1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EE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D86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6D6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EBF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C0C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BF1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628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7D3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A44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C19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944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A0AA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3.8 </w:t>
            </w:r>
          </w:p>
        </w:tc>
      </w:tr>
      <w:tr w14:paraId="17EE83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546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200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46C9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DC0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1BB3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90A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C3A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C5A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5B3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2F2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93E0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6BB7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3.5 </w:t>
            </w:r>
          </w:p>
        </w:tc>
      </w:tr>
      <w:tr w14:paraId="6CD7FA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57A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6C8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8AD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069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A58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1EA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4A5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5CC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1AC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DFF2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4EC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B5E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3.2 </w:t>
            </w:r>
          </w:p>
        </w:tc>
      </w:tr>
      <w:tr w14:paraId="45BD5B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234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5DED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0F0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82B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3D7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E9C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3949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F32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ECE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216E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D29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8CC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3.0 </w:t>
            </w:r>
          </w:p>
        </w:tc>
      </w:tr>
      <w:tr w14:paraId="585EFE9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04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83DF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E30F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9E502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3AE2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6756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42F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7B9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722B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918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462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CA4A3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</w:tr>
      <w:tr w14:paraId="55799A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4E3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181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01E1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8FC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57B5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1763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486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888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2C08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6520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A02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A98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2.5 </w:t>
            </w:r>
          </w:p>
        </w:tc>
      </w:tr>
      <w:tr w14:paraId="158F0D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DB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01E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A570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518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D19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CEE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01B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FCA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8E0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D26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1423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746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2.2 </w:t>
            </w:r>
          </w:p>
        </w:tc>
      </w:tr>
      <w:tr w14:paraId="6CBCDBA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361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8A1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F7A3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37B6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51A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7A9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7C8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198D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BD9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9FC4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352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F2A4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2.0 </w:t>
            </w:r>
          </w:p>
        </w:tc>
      </w:tr>
      <w:tr w14:paraId="0BBB47E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AE8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0DB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F4B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5CF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E01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CFE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D6E3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D1F4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8DB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5CA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043C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2B5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</w:tr>
      <w:tr w14:paraId="639A12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D6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B94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69E3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B76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34F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4EA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A83A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10E5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DA3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639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B087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3563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</w:tr>
      <w:tr w14:paraId="4FF76C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F2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EA98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85AD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269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899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4FE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63E3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611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004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469C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D5DD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8AD0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1.5 </w:t>
            </w:r>
          </w:p>
        </w:tc>
      </w:tr>
      <w:tr w14:paraId="62AE62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77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00DD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350D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09B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9B1D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400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50B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819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FAB4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ADF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7F0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F175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</w:tr>
      <w:tr w14:paraId="4DF891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AD4F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5CD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F4E3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FE71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C0D0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F0C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962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3A7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A34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11B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7BD7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2E6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1.2 </w:t>
            </w:r>
          </w:p>
        </w:tc>
      </w:tr>
      <w:tr w14:paraId="313902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B4B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580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982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36E2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709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965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729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D30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7DF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36186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BE36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13E3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</w:tr>
      <w:tr w14:paraId="0A199E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41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43D5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C47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0425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DC67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05C2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6D9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8B6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7BE77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C28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692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581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0.9 </w:t>
            </w:r>
          </w:p>
        </w:tc>
      </w:tr>
      <w:tr w14:paraId="785F31A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A9D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D9A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D7AA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8918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65E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CAF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01D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736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ADE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702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2FF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29ED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</w:tr>
      <w:tr w14:paraId="1FB1B2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3AA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5F10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61D2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492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9CC8F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651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D8D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796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09D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2AF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5FB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3E28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</w:tr>
      <w:tr w14:paraId="12CFC8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F7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604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3B8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20F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A7A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A467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829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1AA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FEA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FA6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B6C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3E6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</w:tr>
      <w:tr w14:paraId="6C3418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79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ADD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239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CB36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E523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DE49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AEE5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BEE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018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E2A5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180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4B3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</w:tr>
      <w:tr w14:paraId="172B0CA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BE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9986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13D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D03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BFA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B99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991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0B3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B5D66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5F8A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35A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E530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</w:tr>
      <w:tr w14:paraId="2C383C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5D6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1F2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497D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5C2F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C29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058D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F83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F701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475B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8E6F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C588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CF2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</w:tr>
      <w:tr w14:paraId="7B5954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31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3C6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74A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6D4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D8D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571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BF2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8EF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C4A1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759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E4A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49B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</w:tr>
      <w:tr w14:paraId="17C32C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A1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CF4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ACA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E44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75A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3E4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952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02C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AA7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7CF6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B1B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DCD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</w:tr>
      <w:tr w14:paraId="30D3ED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F4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FCE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32A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182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223D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58D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BD5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7B5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F05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9151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BE7A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44C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</w:tr>
      <w:tr w14:paraId="2C0CD5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34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102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957F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FDC55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AC0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8D41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D38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161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F6B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0A35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1F6E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3212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</w:tr>
      <w:tr w14:paraId="6CCA456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FAF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F404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09C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E3B0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F35C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7B5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7D2F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F92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1A8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7C0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854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0E3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21A789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0E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45DF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973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CABA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7A1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7A19A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27B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9FC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3B9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3B7C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5DA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EE8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6CE938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BE4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AD0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23E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31F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F265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572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A1C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05B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DF2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7A16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3CEA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B392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4D362E1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0F3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E75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FFC1B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144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A62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1B6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2C3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C0A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96B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C56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5FE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B99A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21A945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0D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94C4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30BF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81D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0BB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316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E70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7CFC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90A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05D5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F7A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13DEC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29D4C8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2F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413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9352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C91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169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69C2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9FF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E74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2D5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200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938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AEE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159C63D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46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24F56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28A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B84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CB2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CB7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AC7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BE45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55DB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DE71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81C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89A2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55760ED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364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CF4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DC3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369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E69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309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71C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9303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8260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BD4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861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C2D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67826B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2EE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C1C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E5C7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5151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EF85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D27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883D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1A2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F92C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4160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E1B3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739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01A59D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A1B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36D44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A54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B358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B049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73A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28C5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C2D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0413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672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A589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8B1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395A34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E2C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CB6B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95EC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DE8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070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FCF6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30D1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618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8F7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504F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10AF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9640C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7C1968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739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F42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4E164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41A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7DB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E82F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A5A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F5E9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63C3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B7FE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3CB5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191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bookmarkEnd w:id="0"/>
    </w:tbl>
    <w:p w14:paraId="2C67627E">
      <w:pPr>
        <w:spacing w:line="560" w:lineRule="exact"/>
        <w:rPr>
          <w:rFonts w:ascii="仿宋" w:hAnsi="仿宋" w:eastAsia="仿宋"/>
          <w:sz w:val="30"/>
          <w:szCs w:val="30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Medium">
    <w:altName w:val="Noto Serif S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8A333">
    <w:pPr>
      <w:pStyle w:val="2"/>
    </w:pPr>
    <w:r>
      <w:pict>
        <v:shape id="文本框 1" o:spid="_x0000_s2052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rPr>
                    <w:rStyle w:val="8"/>
                  </w:rPr>
                  <w:id w:val="147457278"/>
                </w:sdtPr>
                <w:sdtEndPr>
                  <w:rPr>
                    <w:rStyle w:val="8"/>
                    <w:sz w:val="28"/>
                    <w:szCs w:val="28"/>
                  </w:rPr>
                </w:sdtEndPr>
                <w:sdtContent>
                  <w:p w14:paraId="6B62C431">
                    <w:pPr>
                      <w:pStyle w:val="2"/>
                      <w:rPr>
                        <w:rStyle w:val="8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DD902">
    <w:pPr>
      <w:pStyle w:val="2"/>
    </w:pPr>
    <w:r>
      <w:pict>
        <v:shape id="_x0000_s2051" o:spid="_x0000_s2051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8DD7016"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DD"/>
    <w:rsid w:val="00004CD1"/>
    <w:rsid w:val="000212C0"/>
    <w:rsid w:val="0006137D"/>
    <w:rsid w:val="00066C7B"/>
    <w:rsid w:val="00067111"/>
    <w:rsid w:val="000745BD"/>
    <w:rsid w:val="000844E1"/>
    <w:rsid w:val="00090ED0"/>
    <w:rsid w:val="0009534B"/>
    <w:rsid w:val="000A0ED2"/>
    <w:rsid w:val="000B7C02"/>
    <w:rsid w:val="000C0C09"/>
    <w:rsid w:val="000C30C1"/>
    <w:rsid w:val="000F1AFA"/>
    <w:rsid w:val="000F30CC"/>
    <w:rsid w:val="00107FAC"/>
    <w:rsid w:val="001179DC"/>
    <w:rsid w:val="00121286"/>
    <w:rsid w:val="001234DD"/>
    <w:rsid w:val="0013169C"/>
    <w:rsid w:val="00142F3D"/>
    <w:rsid w:val="00156C49"/>
    <w:rsid w:val="0017092D"/>
    <w:rsid w:val="00175AB3"/>
    <w:rsid w:val="001817A2"/>
    <w:rsid w:val="00186818"/>
    <w:rsid w:val="00187592"/>
    <w:rsid w:val="001C59F4"/>
    <w:rsid w:val="001D72E5"/>
    <w:rsid w:val="001F26AA"/>
    <w:rsid w:val="00232EED"/>
    <w:rsid w:val="00240510"/>
    <w:rsid w:val="0024465A"/>
    <w:rsid w:val="00273EBE"/>
    <w:rsid w:val="00276AB3"/>
    <w:rsid w:val="002B37B6"/>
    <w:rsid w:val="002E390F"/>
    <w:rsid w:val="00301251"/>
    <w:rsid w:val="003054EA"/>
    <w:rsid w:val="00316D4F"/>
    <w:rsid w:val="00323E4B"/>
    <w:rsid w:val="0032423A"/>
    <w:rsid w:val="00330265"/>
    <w:rsid w:val="0034148F"/>
    <w:rsid w:val="00353E03"/>
    <w:rsid w:val="0036255D"/>
    <w:rsid w:val="00367723"/>
    <w:rsid w:val="00394C0D"/>
    <w:rsid w:val="00395F47"/>
    <w:rsid w:val="003A52F1"/>
    <w:rsid w:val="003A5643"/>
    <w:rsid w:val="003B27C5"/>
    <w:rsid w:val="003D066C"/>
    <w:rsid w:val="00401880"/>
    <w:rsid w:val="004064A4"/>
    <w:rsid w:val="00415E61"/>
    <w:rsid w:val="0042015C"/>
    <w:rsid w:val="00420BAA"/>
    <w:rsid w:val="00450E92"/>
    <w:rsid w:val="004850B4"/>
    <w:rsid w:val="0048662B"/>
    <w:rsid w:val="0049508B"/>
    <w:rsid w:val="00496AA9"/>
    <w:rsid w:val="004A5713"/>
    <w:rsid w:val="004D01C5"/>
    <w:rsid w:val="004D1E9C"/>
    <w:rsid w:val="004F782C"/>
    <w:rsid w:val="00510ED2"/>
    <w:rsid w:val="005119AF"/>
    <w:rsid w:val="00521F6E"/>
    <w:rsid w:val="00523D9A"/>
    <w:rsid w:val="0053174E"/>
    <w:rsid w:val="00531790"/>
    <w:rsid w:val="00532918"/>
    <w:rsid w:val="00577B5C"/>
    <w:rsid w:val="00583E4B"/>
    <w:rsid w:val="005941DD"/>
    <w:rsid w:val="00594E21"/>
    <w:rsid w:val="005A3C3D"/>
    <w:rsid w:val="005B1689"/>
    <w:rsid w:val="005D2307"/>
    <w:rsid w:val="005D5899"/>
    <w:rsid w:val="00614E4B"/>
    <w:rsid w:val="0061615C"/>
    <w:rsid w:val="0062139B"/>
    <w:rsid w:val="0062339D"/>
    <w:rsid w:val="006479C3"/>
    <w:rsid w:val="00687D00"/>
    <w:rsid w:val="0069724E"/>
    <w:rsid w:val="006B4969"/>
    <w:rsid w:val="006B4A45"/>
    <w:rsid w:val="006D3C3A"/>
    <w:rsid w:val="006D51F4"/>
    <w:rsid w:val="007001CA"/>
    <w:rsid w:val="00714628"/>
    <w:rsid w:val="007256D5"/>
    <w:rsid w:val="00730EE2"/>
    <w:rsid w:val="00743D39"/>
    <w:rsid w:val="007462A5"/>
    <w:rsid w:val="00756C22"/>
    <w:rsid w:val="00765C67"/>
    <w:rsid w:val="007660CE"/>
    <w:rsid w:val="007721AC"/>
    <w:rsid w:val="007B05F2"/>
    <w:rsid w:val="007B2105"/>
    <w:rsid w:val="007B5972"/>
    <w:rsid w:val="007B7003"/>
    <w:rsid w:val="007C4253"/>
    <w:rsid w:val="007E66E6"/>
    <w:rsid w:val="008035C6"/>
    <w:rsid w:val="00825CB1"/>
    <w:rsid w:val="00830F33"/>
    <w:rsid w:val="00860D58"/>
    <w:rsid w:val="00882D15"/>
    <w:rsid w:val="008926F0"/>
    <w:rsid w:val="008E0F8A"/>
    <w:rsid w:val="008F03D1"/>
    <w:rsid w:val="00900186"/>
    <w:rsid w:val="00916DC0"/>
    <w:rsid w:val="00917126"/>
    <w:rsid w:val="0092293E"/>
    <w:rsid w:val="00944F8B"/>
    <w:rsid w:val="0094737A"/>
    <w:rsid w:val="009520FB"/>
    <w:rsid w:val="0096045C"/>
    <w:rsid w:val="0098688A"/>
    <w:rsid w:val="00991240"/>
    <w:rsid w:val="009B027B"/>
    <w:rsid w:val="009E1122"/>
    <w:rsid w:val="00A13995"/>
    <w:rsid w:val="00A41F44"/>
    <w:rsid w:val="00A94EBD"/>
    <w:rsid w:val="00AB2ADD"/>
    <w:rsid w:val="00AC1F92"/>
    <w:rsid w:val="00B30A1D"/>
    <w:rsid w:val="00B4070E"/>
    <w:rsid w:val="00B42BCB"/>
    <w:rsid w:val="00B435AD"/>
    <w:rsid w:val="00B47B37"/>
    <w:rsid w:val="00B520B1"/>
    <w:rsid w:val="00B66E4E"/>
    <w:rsid w:val="00B743F8"/>
    <w:rsid w:val="00B776E6"/>
    <w:rsid w:val="00B95C93"/>
    <w:rsid w:val="00B967FB"/>
    <w:rsid w:val="00BA7905"/>
    <w:rsid w:val="00BF1142"/>
    <w:rsid w:val="00C14650"/>
    <w:rsid w:val="00C31A59"/>
    <w:rsid w:val="00C41E23"/>
    <w:rsid w:val="00C54C54"/>
    <w:rsid w:val="00C624DF"/>
    <w:rsid w:val="00C63D96"/>
    <w:rsid w:val="00C65EA0"/>
    <w:rsid w:val="00C81518"/>
    <w:rsid w:val="00C87A71"/>
    <w:rsid w:val="00C90A9B"/>
    <w:rsid w:val="00C919D1"/>
    <w:rsid w:val="00C94741"/>
    <w:rsid w:val="00C97AA4"/>
    <w:rsid w:val="00CB7F17"/>
    <w:rsid w:val="00CD58F2"/>
    <w:rsid w:val="00CD7197"/>
    <w:rsid w:val="00CF36FB"/>
    <w:rsid w:val="00CF5D72"/>
    <w:rsid w:val="00D05496"/>
    <w:rsid w:val="00D201D4"/>
    <w:rsid w:val="00D2149E"/>
    <w:rsid w:val="00D2384D"/>
    <w:rsid w:val="00D2450D"/>
    <w:rsid w:val="00D42A56"/>
    <w:rsid w:val="00D47D1A"/>
    <w:rsid w:val="00D52857"/>
    <w:rsid w:val="00D55D9C"/>
    <w:rsid w:val="00D701D2"/>
    <w:rsid w:val="00D72F59"/>
    <w:rsid w:val="00D829ED"/>
    <w:rsid w:val="00D86B58"/>
    <w:rsid w:val="00E103DB"/>
    <w:rsid w:val="00E36FD0"/>
    <w:rsid w:val="00E43A86"/>
    <w:rsid w:val="00E5666D"/>
    <w:rsid w:val="00E61842"/>
    <w:rsid w:val="00E73FE9"/>
    <w:rsid w:val="00E745B3"/>
    <w:rsid w:val="00E80D97"/>
    <w:rsid w:val="00EA56D5"/>
    <w:rsid w:val="00EA6877"/>
    <w:rsid w:val="00EA6E97"/>
    <w:rsid w:val="00EC5291"/>
    <w:rsid w:val="00ED35C8"/>
    <w:rsid w:val="00EE0165"/>
    <w:rsid w:val="00EE177C"/>
    <w:rsid w:val="00F11E02"/>
    <w:rsid w:val="00F24BFC"/>
    <w:rsid w:val="00F334AE"/>
    <w:rsid w:val="00F67666"/>
    <w:rsid w:val="00F825A0"/>
    <w:rsid w:val="00F92E97"/>
    <w:rsid w:val="00FA5C61"/>
    <w:rsid w:val="00FA6DF4"/>
    <w:rsid w:val="00FB4056"/>
    <w:rsid w:val="00FD04BE"/>
    <w:rsid w:val="06D64D2C"/>
    <w:rsid w:val="07490893"/>
    <w:rsid w:val="07F12200"/>
    <w:rsid w:val="0E9833FD"/>
    <w:rsid w:val="0F2E65F4"/>
    <w:rsid w:val="11E06C52"/>
    <w:rsid w:val="14C95F81"/>
    <w:rsid w:val="187811CE"/>
    <w:rsid w:val="1F7062CB"/>
    <w:rsid w:val="28D10507"/>
    <w:rsid w:val="31E41F4E"/>
    <w:rsid w:val="32791163"/>
    <w:rsid w:val="38F113CD"/>
    <w:rsid w:val="3C8619D8"/>
    <w:rsid w:val="41300182"/>
    <w:rsid w:val="50B14F6F"/>
    <w:rsid w:val="54026C66"/>
    <w:rsid w:val="544E572A"/>
    <w:rsid w:val="55D91DBE"/>
    <w:rsid w:val="5727194D"/>
    <w:rsid w:val="5C111E18"/>
    <w:rsid w:val="5C1D44E7"/>
    <w:rsid w:val="5EE55839"/>
    <w:rsid w:val="769650BE"/>
    <w:rsid w:val="783E1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semiHidden/>
    <w:unhideWhenUsed/>
    <w:qFormat/>
    <w:uiPriority w:val="99"/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10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NormalCharacter"/>
    <w:qFormat/>
    <w:uiPriority w:val="0"/>
    <w:rPr>
      <w:color w:val="auto"/>
    </w:rPr>
  </w:style>
  <w:style w:type="character" w:customStyle="1" w:styleId="12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1"/>
    <customShpInfo spid="_x0000_s1035"/>
    <customShpInfo spid="_x0000_s1036"/>
    <customShpInfo spid="_x0000_s1037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神州网信技术有限公司</Company>
  <Pages>3</Pages>
  <Words>1345</Words>
  <Characters>1449</Characters>
  <Lines>48</Lines>
  <Paragraphs>13</Paragraphs>
  <TotalTime>4</TotalTime>
  <ScaleCrop>false</ScaleCrop>
  <LinksUpToDate>false</LinksUpToDate>
  <CharactersWithSpaces>1510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2025-10-23T06:06:00Z</dcterms:created>
  <dc:creator>张茵</dc:creator>
  <cp:lastModifiedBy> Helen、</cp:lastModifiedBy>
  <cp:lastPrinted>2026-01-19T10:19:00Z</cp:lastPrinted>
  <dcterms:modified xsi:type="dcterms:W3CDTF">2026-02-06T07:11:07Z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eyJoZGlkIjoiNGM4ZjMwYTkwMDhjYTMyNzZmNmI2YTkwYjZlOTUyNTkiLCJ1c2VySWQiOiIyNDc4MTY5NzUifQ==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36F1A9D0F92D480F91883D512F648DE0_13</vt:lpwstr>
  </property>
</Properties>
</file>