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F82E1">
      <w:pPr>
        <w:rPr>
          <w:rStyle w:val="11"/>
          <w:rFonts w:ascii="Heiti SC Medium" w:hAnsi="Heiti SC Medium" w:eastAsia="Heiti SC Medium" w:cs="仿宋"/>
          <w:bCs/>
          <w:sz w:val="28"/>
          <w:szCs w:val="30"/>
        </w:rPr>
      </w:pPr>
      <w:bookmarkStart w:id="0" w:name="_Hlk119262178"/>
      <w:r>
        <w:rPr>
          <w:rStyle w:val="11"/>
          <w:rFonts w:hint="eastAsia" w:ascii="黑体" w:hAnsi="黑体" w:eastAsia="黑体" w:cs="黑体"/>
          <w:bCs/>
          <w:sz w:val="28"/>
          <w:szCs w:val="30"/>
        </w:rPr>
        <w:t>附件</w:t>
      </w:r>
      <w:r>
        <w:rPr>
          <w:rStyle w:val="11"/>
          <w:rFonts w:hint="eastAsia" w:ascii="Heiti SC Medium" w:hAnsi="Heiti SC Medium" w:eastAsia="Heiti SC Medium" w:cs="仿宋"/>
          <w:bCs/>
          <w:sz w:val="28"/>
          <w:szCs w:val="30"/>
        </w:rPr>
        <w:t>：《比赛</w:t>
      </w:r>
      <w:bookmarkStart w:id="1" w:name="_GoBack"/>
      <w:bookmarkEnd w:id="1"/>
      <w:r>
        <w:rPr>
          <w:rStyle w:val="11"/>
          <w:rFonts w:hint="eastAsia" w:ascii="Heiti SC Medium" w:hAnsi="Heiti SC Medium" w:eastAsia="Heiti SC Medium" w:cs="仿宋"/>
          <w:bCs/>
          <w:sz w:val="28"/>
          <w:szCs w:val="30"/>
        </w:rPr>
        <w:t>系数</w:t>
      </w:r>
      <w:r>
        <w:rPr>
          <w:rStyle w:val="11"/>
          <w:rFonts w:ascii="Heiti SC Medium" w:hAnsi="Heiti SC Medium" w:eastAsia="Heiti SC Medium" w:cs="仿宋"/>
          <w:bCs/>
          <w:sz w:val="28"/>
          <w:szCs w:val="30"/>
        </w:rPr>
        <w:t>X分值对应表》</w:t>
      </w:r>
    </w:p>
    <w:p w14:paraId="257CD8FE">
      <w:pPr>
        <w:jc w:val="center"/>
        <w:rPr>
          <w:rStyle w:val="11"/>
          <w:rFonts w:ascii="仿宋" w:hAnsi="仿宋" w:eastAsia="仿宋"/>
        </w:rPr>
      </w:pPr>
      <w:r>
        <w:rPr>
          <w:rStyle w:val="11"/>
          <w:rFonts w:ascii="仿宋" w:hAnsi="仿宋" w:eastAsia="仿宋"/>
        </w:rPr>
        <w:drawing>
          <wp:inline distT="0" distB="0" distL="114300" distR="114300">
            <wp:extent cx="2350135" cy="2331720"/>
            <wp:effectExtent l="0" t="0" r="12065" b="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63571" cy="234540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W w:w="9999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799"/>
        <w:gridCol w:w="910"/>
        <w:gridCol w:w="854"/>
        <w:gridCol w:w="854"/>
        <w:gridCol w:w="836"/>
        <w:gridCol w:w="836"/>
        <w:gridCol w:w="854"/>
        <w:gridCol w:w="854"/>
        <w:gridCol w:w="780"/>
        <w:gridCol w:w="780"/>
        <w:gridCol w:w="743"/>
      </w:tblGrid>
      <w:tr w14:paraId="084B6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D5E4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7620</wp:posOffset>
                      </wp:positionV>
                      <wp:extent cx="571500" cy="409575"/>
                      <wp:effectExtent l="2540" t="3810" r="16510" b="5715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04520" y="899795"/>
                                <a:ext cx="571500" cy="4095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0.3pt;margin-top:0.6pt;height:32.25pt;width:45pt;z-index:251663360;mso-width-relative:page;mso-height-relative:page;" filled="f" stroked="t" coordsize="21600,21600" o:gfxdata="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0Mm+qtQAAAAFAQAADwAAAAAAAAABACAAAAAiAAAAZHJzL2Rvd25yZXYueG1sUEsBAhQA&#10;FAAAAAgAh07iQFWnHmf2AQAAzQMAAA4AAAAAAAAAAQAgAAAAIwEAAGRycy9lMm9Eb2MueG1sUEsF&#10;BgAAAAAGAAYAWQEAAIsFAAAAAA==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Style w:val="11"/>
                <w:rFonts w:ascii="仿宋" w:hAnsi="仿宋" w:eastAsia="仿宋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-73025</wp:posOffset>
                      </wp:positionV>
                      <wp:extent cx="336550" cy="342900"/>
                      <wp:effectExtent l="0" t="0" r="0" b="0"/>
                      <wp:wrapNone/>
                      <wp:docPr id="7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3365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5BFE9F5">
                                  <w:pPr>
                                    <w:rPr>
                                      <w:rStyle w:val="11"/>
                                      <w:rFonts w:cs="Times New Roman"/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11"/>
                                      <w:rFonts w:cs="Times New Roman"/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人数</w:t>
                                  </w:r>
                                </w:p>
                                <w:p w14:paraId="4E7F2E46">
                                  <w:pPr>
                                    <w:rPr>
                                      <w:rStyle w:val="11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26" o:spt="202" type="#_x0000_t202" style="position:absolute;left:0pt;flip:x;margin-left:17.45pt;margin-top:-5.75pt;height:27pt;width:26.5pt;z-index:251660288;mso-width-relative:page;mso-height-relative:page;" filled="f" stroked="f" coordsize="21600,21600" o:gfxdata="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Pj72i7ZAAAACAEAAA8AAAAAAAAAAQAgAAAAIgAAAGRycy9kb3ducmV2&#10;LnhtbFBLAQIUABQAAAAIAIdO4kAFRz3twgEAAG4DAAAOAAAAAAAAAAEAIAAAACgBAABkcnMvZTJv&#10;RG9jLnhtbFBLBQYAAAAABgAGAFkBAABc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25BFE9F5">
                            <w:pPr>
                              <w:rPr>
                                <w:rStyle w:val="11"/>
                                <w:rFonts w:cs="Times New Roman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11"/>
                                <w:rFonts w:cs="Times New Roman"/>
                                <w:b/>
                                <w:bCs/>
                                <w:sz w:val="11"/>
                                <w:szCs w:val="11"/>
                              </w:rPr>
                              <w:t>人数</w:t>
                            </w:r>
                          </w:p>
                          <w:p w14:paraId="4E7F2E46">
                            <w:pPr>
                              <w:rPr>
                                <w:rStyle w:val="1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11"/>
                <w:rFonts w:ascii="仿宋" w:hAnsi="仿宋" w:eastAsia="仿宋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130810</wp:posOffset>
                      </wp:positionV>
                      <wp:extent cx="345440" cy="266700"/>
                      <wp:effectExtent l="0" t="0" r="0" b="0"/>
                      <wp:wrapNone/>
                      <wp:docPr id="8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34544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4D68483">
                                  <w:pPr>
                                    <w:rPr>
                                      <w:rStyle w:val="11"/>
                                      <w:rFonts w:cs="Times New Roman"/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11"/>
                                      <w:rFonts w:cs="Times New Roman"/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名次</w:t>
                                  </w:r>
                                </w:p>
                                <w:p w14:paraId="74A66457">
                                  <w:pPr>
                                    <w:rPr>
                                      <w:rStyle w:val="11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6" o:spt="202" type="#_x0000_t202" style="position:absolute;left:0pt;flip:x;margin-left:-4.05pt;margin-top:10.3pt;height:21pt;width:27.2pt;z-index:251661312;mso-width-relative:page;mso-height-relative:page;" filled="f" stroked="f" coordsize="21600,21600" o:gfxdata="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Jap0DbXAAAABwEAAA8AAAAAAAAAAQAgAAAAIgAAAGRycy9kb3ducmV2Lnht&#10;bFBLAQIUABQAAAAIAIdO4kAaIlUcwQEAAG4DAAAOAAAAAAAAAAEAIAAAACYBAABkcnMvZTJvRG9j&#10;LnhtbFBLBQYAAAAABgAGAFkBAABZ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44D68483">
                            <w:pPr>
                              <w:rPr>
                                <w:rStyle w:val="11"/>
                                <w:rFonts w:cs="Times New Roman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11"/>
                                <w:rFonts w:cs="Times New Roman"/>
                                <w:b/>
                                <w:bCs/>
                                <w:sz w:val="11"/>
                                <w:szCs w:val="11"/>
                              </w:rPr>
                              <w:t>名次</w:t>
                            </w:r>
                          </w:p>
                          <w:p w14:paraId="74A66457">
                            <w:pPr>
                              <w:rPr>
                                <w:rStyle w:val="1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11"/>
                <w:rFonts w:ascii="仿宋" w:hAnsi="仿宋" w:eastAsia="仿宋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635"/>
                      <wp:effectExtent l="0" t="0" r="0" b="0"/>
                      <wp:wrapNone/>
                      <wp:docPr id="9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0pt;margin-top:0pt;height:0.05pt;width:0.05pt;z-index:251662336;mso-width-relative:page;mso-height-relative:page;" filled="f" stroked="t" coordsize="21600,21600" o:gfxdata="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xxFrvPAAAA/wAAAA8AAAAA&#10;AAAAAQAgAAAAIgAAAGRycy9kb3ducmV2LnhtbFBLAQIUABQAAAAIAIdO4kCQeEdN5AEAAOUDAAAO&#10;AAAAAAAAAAEAIAAAAB4BAABkcnMvZTJvRG9jLnhtbFBLBQYAAAAABgAGAFkBAAB0BQAAAAA=&#10;">
                      <v:fill on="f" focussize="0,0"/>
                      <v:stroke color="#000000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72AC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71E63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99D3D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602B8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73C1A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D7E53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80B9B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6128F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6DB89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4F546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66655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110</w:t>
            </w:r>
            <w:r>
              <w:rPr>
                <w:rStyle w:val="11"/>
                <w:rFonts w:hint="eastAsia" w:ascii="仿宋" w:hAnsi="仿宋" w:eastAsia="仿宋"/>
                <w:color w:val="000000"/>
                <w:kern w:val="0"/>
                <w:szCs w:val="21"/>
              </w:rPr>
              <w:t>及以上</w:t>
            </w:r>
          </w:p>
        </w:tc>
      </w:tr>
      <w:tr w14:paraId="0AD98E0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61DB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0FC98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100.0 </w:t>
            </w: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B23EA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100.0 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19FF2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100.0 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5F6D3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100.0 </w:t>
            </w: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EE9BB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100.0 </w:t>
            </w: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D8DB8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100.0 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6AA34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100.0 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06E7D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100.0 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F7C43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100.0 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2E7D6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100.0 </w:t>
            </w: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8D4D4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100.0 </w:t>
            </w:r>
          </w:p>
        </w:tc>
      </w:tr>
      <w:tr w14:paraId="5A945BD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B87F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0B5F7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72.9 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59A76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85.7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76FD9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90.3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EB836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92.7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1C5EA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94.1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67356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95.1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77C3D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95.8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A12E1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96.3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72863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96.7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93E5F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97.0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EA037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97.3 </w:t>
            </w:r>
          </w:p>
        </w:tc>
      </w:tr>
      <w:tr w14:paraId="3CEFF55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48FB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59367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51.2 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8A6F4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72.9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DBFC0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81.3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5FFDA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85.7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9274C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88.5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96442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90.3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C1EBA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91.7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7B45C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92.7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2FEB4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93.5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611D4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94.1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AC8ED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94.6 </w:t>
            </w:r>
          </w:p>
        </w:tc>
      </w:tr>
      <w:tr w14:paraId="3C1AF6B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2F4F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9CD86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34.3 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2719D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61.4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1679D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72.9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4DCE5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79.1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F14B7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83.1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E859E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85.7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CF19E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87.7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21012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89.2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36911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90.3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68B0E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91.3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56E1A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92.0 </w:t>
            </w:r>
          </w:p>
        </w:tc>
      </w:tr>
      <w:tr w14:paraId="71ECDC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7B5C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85715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21.6 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597BD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51.2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F1605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65.1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08E28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72.9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E6825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77.9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226F9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81.3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209C1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83.8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12330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85.7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3D087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87.3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7B4EA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88.5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84E25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89.5 </w:t>
            </w:r>
          </w:p>
        </w:tc>
      </w:tr>
      <w:tr w14:paraId="3155C26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5CFB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BF089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12.5 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B9193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42.2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08373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57.9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3AADF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67.0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30C21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72.9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937CC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77.0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2762A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80.1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012A1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82.4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B78FE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84.2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17DCC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85.7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7D3B3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87.0 </w:t>
            </w:r>
          </w:p>
        </w:tc>
      </w:tr>
      <w:tr w14:paraId="74C05DE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F314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E3089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6.4 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CCD2A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34.3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BB50E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51.2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1B72C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61.4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0F135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68.1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668CC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72.9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34B99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76.4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C1A2C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79.1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8DEDC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81.3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E8BEF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83.1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F20BE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84.5 </w:t>
            </w:r>
          </w:p>
        </w:tc>
      </w:tr>
      <w:tr w14:paraId="1D49F7D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F932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1E15F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2.7 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3D7EC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27.5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36185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45.1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4FF54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56.2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8094E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63.6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DE51E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68.9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F88A1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72.9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D694A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76.0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10E37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78.4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F42E0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80.4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972A9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82.1 </w:t>
            </w:r>
          </w:p>
        </w:tc>
      </w:tr>
      <w:tr w14:paraId="4E7DFEA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4C44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DB7A5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0.8 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F22B1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21.6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6AC02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39.4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5A92F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51.2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C54F7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59.3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878A5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65.1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D2DED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69.5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BC5AB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72.9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EFF7B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75.6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FE0E6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77.9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7B5BD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79.7 </w:t>
            </w:r>
          </w:p>
        </w:tc>
      </w:tr>
      <w:tr w14:paraId="29ED705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FEA9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F7A87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063EC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16.6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A46EC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34.3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3AB17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46.5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B8098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55.1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51BF2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61.4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1F2FD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66.2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7AD11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69.9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B49A4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72.9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905D3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75.4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55716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77.4 </w:t>
            </w:r>
          </w:p>
        </w:tc>
      </w:tr>
      <w:tr w14:paraId="1CA0E50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C6CB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E4570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EC064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12.5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BAB8D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29.6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5246D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42.2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751A3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51.2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7BCE4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57.9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A658C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63.0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A7DCD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67.0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CF561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70.2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27205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72.9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10EEA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75.1 </w:t>
            </w:r>
          </w:p>
        </w:tc>
      </w:tr>
      <w:tr w14:paraId="31EE3AB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ED4E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BB2EF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065DC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495CA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25.4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749B6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38.1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7AC0B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47.5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403ED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54.5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B6A7F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59.9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55EED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64.2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B7A41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67.6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1EC9D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70.5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33166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72.9 </w:t>
            </w:r>
          </w:p>
        </w:tc>
      </w:tr>
      <w:tr w14:paraId="64197BB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F502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C2C18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88592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D1DF1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21.6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68B46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34.3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DE741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43.9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19776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51.2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07198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56.9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6AA80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61.4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BD14E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65.1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D774C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68.1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A8AD9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70.7 </w:t>
            </w:r>
          </w:p>
        </w:tc>
      </w:tr>
      <w:tr w14:paraId="2ABB83B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CC65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42F3A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89BF3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792BE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18.2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96C42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30.8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EF76F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40.5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B3AC0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48.1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DC9C7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54.0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6BFD2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58.7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DB1BA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62.6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BFC95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65.9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9B6D4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68.6 </w:t>
            </w:r>
          </w:p>
        </w:tc>
      </w:tr>
      <w:tr w14:paraId="08CF7A6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8342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B4C87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7BDF2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2C345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15.2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E15D7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27.5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CAEF2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37.3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46687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45.1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2366C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51.2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2A418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56.2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1F8C3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60.2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53D79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63.6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8307C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66.5 </w:t>
            </w:r>
          </w:p>
        </w:tc>
      </w:tr>
      <w:tr w14:paraId="55B0D0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6771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645CE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4C6A0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8B4D4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12.5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2171D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24.4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1A24E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34.3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06377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42.2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8A94C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48.5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7AEAF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53.6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93E60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57.9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EDA47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61.4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CA587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64.4 </w:t>
            </w:r>
          </w:p>
        </w:tc>
      </w:tr>
      <w:tr w14:paraId="224F473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D685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08B01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583E2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0.8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54D87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017B4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21.6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E39DE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31.4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2E511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39.4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E87C9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45.9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01C73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51.2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45432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55.6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2E20C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59.3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AB9A6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62.4 </w:t>
            </w:r>
          </w:p>
        </w:tc>
      </w:tr>
      <w:tr w14:paraId="6FE10ED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D0FF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09FC3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1D145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A1D89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001A2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19.0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F78A6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28.7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857B8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36.8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E0589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43.4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B33FF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48.8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A9DFE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53.4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FEFCA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57.2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2F6FC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60.4 </w:t>
            </w:r>
          </w:p>
        </w:tc>
      </w:tr>
      <w:tr w14:paraId="1F2257C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2781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C5D01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CDC67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44C77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A3E13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16.6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04BAE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26.2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83E0F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34.3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59B5B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41.0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9D662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46.5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65C2B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51.2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EC7FD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55.1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F110E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58.5 </w:t>
            </w:r>
          </w:p>
        </w:tc>
      </w:tr>
      <w:tr w14:paraId="1D51BED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ED37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53A2C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993DC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E3FB0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22C99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14.5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9C4B3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23.8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FF7BD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31.9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3FAE2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38.7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097C2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44.3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EC46B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49.1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61F24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53.1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98B48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56.6 </w:t>
            </w:r>
          </w:p>
        </w:tc>
      </w:tr>
      <w:tr w14:paraId="34E39A1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2E8E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7D41C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52408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8303F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3CE58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12.5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3EB6C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21.6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F79DE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29.6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709E8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36.4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7F4A9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42.2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5D1B4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47.1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EC7B3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51.2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40A41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54.8 </w:t>
            </w:r>
          </w:p>
        </w:tc>
      </w:tr>
      <w:tr w14:paraId="0586460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A28F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22345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3ED8A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0B545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AF723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10.7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BE3F7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19.5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957FA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27.5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4E6E0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34.3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DFC5E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40.1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B8141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45.1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E6D89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49.3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111CB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53.0 </w:t>
            </w:r>
          </w:p>
        </w:tc>
      </w:tr>
      <w:tr w14:paraId="6B228AC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88BC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57FF7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F0DA8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FBC2B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6981E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A9675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17.6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EE482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25.4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52C7F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32.2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CDA69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38.1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7BFB1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43.1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5C893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47.5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0886A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51.2 </w:t>
            </w:r>
          </w:p>
        </w:tc>
      </w:tr>
      <w:tr w14:paraId="5696AC9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2295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69BC6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6DEA0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B6E46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644A0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7.7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790B3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15.7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B035E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23.5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11324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30.3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C32A6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36.2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3DC1D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41.3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42905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45.7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A8A38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49.5 </w:t>
            </w:r>
          </w:p>
        </w:tc>
      </w:tr>
      <w:tr w14:paraId="3325209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8E7F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97BBE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1090B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8CA9C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0.8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5AF7D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6.4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E2A8D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14.1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73AFE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21.6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30C19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28.4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7F4A9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34.3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5D7E9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39.4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CD2FF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43.9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B5951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47.8 </w:t>
            </w:r>
          </w:p>
        </w:tc>
      </w:tr>
      <w:tr w14:paraId="35E9675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12D0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0876D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C53E5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F5C76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EFA9E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5.3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56344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12.5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20391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19.8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3B3B7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26.6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66083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32.5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56361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37.7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650F6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42.2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0CCB8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46.1 </w:t>
            </w:r>
          </w:p>
        </w:tc>
      </w:tr>
      <w:tr w14:paraId="376F8EF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E585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FFAC0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76E7F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AD2E9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E1447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4.3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0CCC3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11.1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0265C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18.2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06F49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24.8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E2C76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30.8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09C11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36.0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41926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40.5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9A6DB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44.5 </w:t>
            </w:r>
          </w:p>
        </w:tc>
      </w:tr>
      <w:tr w14:paraId="1E4C74A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DA91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DD037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DACED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3DC31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71C04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3.4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EAB18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9.7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AA197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16.6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9F700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23.2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98895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29.1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D8AFB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34.3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D89C7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38.9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F6B36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43.0 </w:t>
            </w:r>
          </w:p>
        </w:tc>
      </w:tr>
      <w:tr w14:paraId="6825D0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3A0B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D8ED2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0F1AB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8153C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78871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2.7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E41A7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8.5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D7D9E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15.2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CEBC1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21.6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11D9E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27.5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E0505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32.7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7653D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37.3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7B818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41.4 </w:t>
            </w:r>
          </w:p>
        </w:tc>
      </w:tr>
      <w:tr w14:paraId="7E5AE9B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3BCF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63FCC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E65ED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D0A56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658DA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F6F19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7.4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A0009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13.8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441BB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20.1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E81A6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25.9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4A33A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31.1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ACF4D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35.8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3903F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39.9 </w:t>
            </w:r>
          </w:p>
        </w:tc>
      </w:tr>
      <w:tr w14:paraId="6AFFD93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5AF9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ECC7E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BDE9A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B9467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D22AA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1.6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BB7BE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6.4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8CEC9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12.5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5E168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18.7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923A0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24.4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C9700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29.6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DC2AB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34.3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607F4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38.5 </w:t>
            </w:r>
          </w:p>
        </w:tc>
      </w:tr>
      <w:tr w14:paraId="46093E0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C76E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A9919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4357C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8C164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40AF6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97344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5.5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BC700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11.3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23F67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17.3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B33FB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23.0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A065D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28.2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7097F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32.9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82BFE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37.0 </w:t>
            </w:r>
          </w:p>
        </w:tc>
      </w:tr>
      <w:tr w14:paraId="5C88070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DCAC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799A5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222E3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5368B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E6116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0.8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37324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4.7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8FAF2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3FF05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16.0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F527A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21.6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FE316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26.8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B9A45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31.4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E3783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35.7 </w:t>
            </w:r>
          </w:p>
        </w:tc>
      </w:tr>
      <w:tr w14:paraId="25C4FC2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2C66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031B7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4266B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6B98A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CC298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0.5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6187B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3.9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9F69D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AD37F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14.8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48380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20.3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991FD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25.4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67F5D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30.1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4E23E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34.3 </w:t>
            </w:r>
          </w:p>
        </w:tc>
      </w:tr>
      <w:tr w14:paraId="180AFC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997A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0C438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86712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B07F7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18152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0.3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F0A08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3.3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4C5F8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FA505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13.6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E98C5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19.0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BB062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24.1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E7163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28.7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4C7AA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33.0 </w:t>
            </w:r>
          </w:p>
        </w:tc>
      </w:tr>
      <w:tr w14:paraId="621291D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4799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09699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25FBF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3FE84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BFCD4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0.2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34026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2.7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4DE85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D6214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12.5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C8517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17.8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E997B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22.8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6F549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27.5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0D661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31.7 </w:t>
            </w:r>
          </w:p>
        </w:tc>
      </w:tr>
      <w:tr w14:paraId="3809BCF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2C1B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7F9CE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B2D53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AB22A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5E5CC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1A29E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2.2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C5E36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B0A1A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11.5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36845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16.6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7F12E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21.6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05355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26.2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DAE82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30.4 </w:t>
            </w:r>
          </w:p>
        </w:tc>
      </w:tr>
      <w:tr w14:paraId="26114EA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35FE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A299F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F8DD3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4C3E7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04EB6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C8245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1.8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26E77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8B5DC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99A47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15.5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48194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20.4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FF097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25.0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1B156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29.2 </w:t>
            </w:r>
          </w:p>
        </w:tc>
      </w:tr>
      <w:tr w14:paraId="06CB188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38A5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DF7A2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5F2E9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8B7A9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EA2ED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130AD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93271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4F0FB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1ADD6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14.5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ADD22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19.3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62F78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23.8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BFEBF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28.0 </w:t>
            </w:r>
          </w:p>
        </w:tc>
      </w:tr>
      <w:tr w14:paraId="4ECA52E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7B6D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AD8BB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D5441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A12B8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107ED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DFB86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B32D3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D9E44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166C9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13.5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5030D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18.2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6FC35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22.7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A4A7E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26.9 </w:t>
            </w:r>
          </w:p>
        </w:tc>
      </w:tr>
      <w:tr w14:paraId="2A34820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C8AF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CD08E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DAEBC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93AF5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BAA77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B6B08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0.8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9E3AE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45806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5D131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12.5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B2415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17.1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821E6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21.6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D4D67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25.8 </w:t>
            </w:r>
          </w:p>
        </w:tc>
      </w:tr>
      <w:tr w14:paraId="0157D6D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DF90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F64B6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B725B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2F27B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13548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9F5A2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0.6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513A3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34345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C8C2F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11.6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EBB9E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16.1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485DD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20.5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43CE8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24.7 </w:t>
            </w:r>
          </w:p>
        </w:tc>
      </w:tr>
      <w:tr w14:paraId="74770E1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97A8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3E5C0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5CFC0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3D705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0ADED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1355D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0.4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D1D9E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A0310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84C9E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429B5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15.2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4DBB6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19.5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1A7E9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23.6 </w:t>
            </w:r>
          </w:p>
        </w:tc>
      </w:tr>
      <w:tr w14:paraId="662ECB1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575A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5E8E8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8DF61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2649D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EB782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6D28B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0.3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C0B9D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A57AF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6C23B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9.9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A1E05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14.2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29504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18.5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F9EE1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22.6 </w:t>
            </w:r>
          </w:p>
        </w:tc>
      </w:tr>
      <w:tr w14:paraId="2E1C974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1B45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E0C4B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E7D9D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9D689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C183D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EC21B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0.2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D6CD1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87A4A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C39F3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BEC11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13.4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02623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17.6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7F20D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21.6 </w:t>
            </w:r>
          </w:p>
        </w:tc>
      </w:tr>
      <w:tr w14:paraId="6A59DD3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536B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71113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ADC1F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F81FC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E76AA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F3A1A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8E1A0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89508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E2A70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2D9D0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12.5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EE740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16.6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E52F7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20.6 </w:t>
            </w:r>
          </w:p>
        </w:tc>
      </w:tr>
      <w:tr w14:paraId="63430D2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9492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C8F8E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024AB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F8B4A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366B2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B9181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DD5C2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2445E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9B106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D0222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11.7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BAB52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15.7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C4F04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19.7 </w:t>
            </w:r>
          </w:p>
        </w:tc>
      </w:tr>
      <w:tr w14:paraId="1597AFD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CECA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EEDDA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BAA24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F0E18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07C5A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35EBC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A260E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6C0ED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829CF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CD36A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10.9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B68CF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14.9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4AD9F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18.8 </w:t>
            </w:r>
          </w:p>
        </w:tc>
      </w:tr>
      <w:tr w14:paraId="658A609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1BB4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BA430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AAFC4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9DE0C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C40A3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C9432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2271E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0.8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78AE5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C5308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E3545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26F79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14.1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F4B32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17.9 </w:t>
            </w:r>
          </w:p>
        </w:tc>
      </w:tr>
      <w:tr w14:paraId="7F7A57E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9A91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C90F2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573AA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724A0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8E9FD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970F3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3074F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0437D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DE321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5.8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34226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197E6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13.3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13D25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17.1 </w:t>
            </w:r>
          </w:p>
        </w:tc>
      </w:tr>
      <w:tr w14:paraId="77A0367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A5CF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1DE7F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58E65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88875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BE081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4996F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30C96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AA9E0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7D3BD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6CDA0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8.8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F435C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12.5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C0C05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16.2 </w:t>
            </w:r>
          </w:p>
        </w:tc>
      </w:tr>
      <w:tr w14:paraId="31319F7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5E05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8C98D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D12AA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5E36E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6C83B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06213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34AF4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359D3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DC75E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4.8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A430F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F6DB2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11.8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42513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15.4 </w:t>
            </w:r>
          </w:p>
        </w:tc>
      </w:tr>
      <w:tr w14:paraId="01D4AED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F69D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4BBC6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88E70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140FA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A922C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A907F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A33B0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1BC95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07F3F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27F22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8263D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11.1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3D117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14.7 </w:t>
            </w:r>
          </w:p>
        </w:tc>
      </w:tr>
      <w:tr w14:paraId="6512E49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4646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CD2F7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A1F95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E738A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7615E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33C6E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61EF9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31811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325E9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3.8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64B8A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6.9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0BBB2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10.4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187A2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13.9 </w:t>
            </w:r>
          </w:p>
        </w:tc>
      </w:tr>
      <w:tr w14:paraId="34FA195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9289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F6DC4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6C9AA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76E2B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E4A10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038BB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1418C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07DC6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9ECE7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63281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0595B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9.7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4CFFB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13.2 </w:t>
            </w:r>
          </w:p>
        </w:tc>
      </w:tr>
      <w:tr w14:paraId="7108CCC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A277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B907C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6C276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30402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1B138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C914C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2E33E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8A5EE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67243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E58D4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5.9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6A44B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DA415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12.5 </w:t>
            </w:r>
          </w:p>
        </w:tc>
      </w:tr>
      <w:tr w14:paraId="050FD5B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45D3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98AA9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D487A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6582C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5746C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43913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25EE8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3C6FD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0.8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9B209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3EDF8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123C9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8.5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AB8B6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11.8 </w:t>
            </w:r>
          </w:p>
        </w:tc>
      </w:tr>
      <w:tr w14:paraId="197C380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7C65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D1F70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FE196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20C90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CBDD4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F4527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0D8F0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35D96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E27C5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C9F93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4.9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6A8F5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8.0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0AE19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11.2 </w:t>
            </w:r>
          </w:p>
        </w:tc>
      </w:tr>
      <w:tr w14:paraId="36A68A7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EB29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966A3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74AA6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BADC2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9CCC2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5134B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60E33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FA9E5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9A0B4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AFBD8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06748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7.4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B1376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10.6 </w:t>
            </w:r>
          </w:p>
        </w:tc>
      </w:tr>
      <w:tr w14:paraId="72779BF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9AA7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ACEDB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2893E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BF83A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2B4D8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49168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F2B3A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E3E43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B7E3A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1.8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A67D3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1EECF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6.9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74AF5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10.0 </w:t>
            </w:r>
          </w:p>
        </w:tc>
      </w:tr>
      <w:tr w14:paraId="48485C7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7E44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EDF1A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5D715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D2A56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1FFEC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7D6E5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FE978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072DE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78719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1.6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AAD86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3C5E0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6.4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F0FDE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9.4 </w:t>
            </w:r>
          </w:p>
        </w:tc>
      </w:tr>
      <w:tr w14:paraId="71B76D4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FC56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15C70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814EF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BFBB3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7D0FA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CD829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185C7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9FE0E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84B79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831CD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F6B59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5.9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A1D00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8.8 </w:t>
            </w:r>
          </w:p>
        </w:tc>
      </w:tr>
      <w:tr w14:paraId="13AF2BE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7D52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E8C7A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3F478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A6D57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56FEA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744C1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9919F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86680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52D1E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4C603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14062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5.5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3C0C4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8.3 </w:t>
            </w:r>
          </w:p>
        </w:tc>
      </w:tr>
      <w:tr w14:paraId="1BA2FD7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2F96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97CE9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DE858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B6394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BF53F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0442E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86952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156DE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255A1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FDAF7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407DC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25510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7.8 </w:t>
            </w:r>
          </w:p>
        </w:tc>
      </w:tr>
      <w:tr w14:paraId="2344B5D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2C2C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57327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3902B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28D78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E13BB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BCEE5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105A0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5B3B0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F5408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0.8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B88C8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F3CD9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4.7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22FCA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7.3 </w:t>
            </w:r>
          </w:p>
        </w:tc>
      </w:tr>
      <w:tr w14:paraId="5CD2A87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FF08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BAA66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8ED54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99A5A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74670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A191A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5E3F5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AFB30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73307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18004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D0827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4.3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299F5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6.8 </w:t>
            </w:r>
          </w:p>
        </w:tc>
      </w:tr>
      <w:tr w14:paraId="0A4813C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5D19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96916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56014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7CC6B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E0D30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0C2D8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3C3FA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63DEA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61DB2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2228C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1.9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828B6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3.9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2A714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6.4 </w:t>
            </w:r>
          </w:p>
        </w:tc>
      </w:tr>
      <w:tr w14:paraId="4A6779B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C47A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C4F97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A39F2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1E63B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E4C35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27BD1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8E3AB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6FD8D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DDD5A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5AD1D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3030D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3.6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CD9F5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6.0 </w:t>
            </w:r>
          </w:p>
        </w:tc>
      </w:tr>
      <w:tr w14:paraId="447BAF4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6487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06B9E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1771A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708C4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C273D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E3804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BC4CC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DB32B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361D4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0D20F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B6F2E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3.3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91913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5.6 </w:t>
            </w:r>
          </w:p>
        </w:tc>
      </w:tr>
      <w:tr w14:paraId="37D8438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05CF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FC04B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4EB4A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755D6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8C560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CD848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618F7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CAE94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6454E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1A3BB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72E4B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3.0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BCB0D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5.2 </w:t>
            </w:r>
          </w:p>
        </w:tc>
      </w:tr>
      <w:tr w14:paraId="1D963EB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45B3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4BB1B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ED421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0D8EA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2677C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CE08B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309B1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BA6F9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57AA1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2594C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C8FD9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2.7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B47FC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4.8 </w:t>
            </w:r>
          </w:p>
        </w:tc>
      </w:tr>
      <w:tr w14:paraId="1DCF26A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1F63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80354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88208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54EF6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710EC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5078E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3C028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39B42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C053F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612B5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0.9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C8FDA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2.4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B6CC7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4.5 </w:t>
            </w:r>
          </w:p>
        </w:tc>
      </w:tr>
      <w:tr w14:paraId="34239B6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9E52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A9BE6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FA1AB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E0634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4E8C6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6D999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AB3DC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6EFEE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35891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D8C81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0.8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7FFB0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2.2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CF41F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4.1 </w:t>
            </w:r>
          </w:p>
        </w:tc>
      </w:tr>
      <w:tr w14:paraId="7C9B77B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E322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A7240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1D6E1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16455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702A8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1B33F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A443F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CF78D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5CFAA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09757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EC666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2.0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20F67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3.8 </w:t>
            </w:r>
          </w:p>
        </w:tc>
      </w:tr>
      <w:tr w14:paraId="14D92F4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D5EF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40B9F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2C08C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59D3D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20001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B08CA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0FFC9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5B041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B936F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7E22D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0.6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0BFAE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1.8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A57DD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3.5 </w:t>
            </w:r>
          </w:p>
        </w:tc>
      </w:tr>
      <w:tr w14:paraId="04F35CF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72A3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1AF95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DB459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0A397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4AF16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1CDE1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808C4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92E9B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1D14D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B4F2D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D401A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1.6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51749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3.2 </w:t>
            </w:r>
          </w:p>
        </w:tc>
      </w:tr>
      <w:tr w14:paraId="4404FA2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13BF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A6C90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7AD7E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B981F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BC0B1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0359B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947BF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64BA6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50BFA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D4BA7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02307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08FE0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3.0 </w:t>
            </w:r>
          </w:p>
        </w:tc>
      </w:tr>
      <w:tr w14:paraId="618C579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D6DD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6B38A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6A3CD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ABA39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B0DD1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1F5D8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54D70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C9AAC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A90AC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0F4B8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D0BB8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1.2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B7FDB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2.7 </w:t>
            </w:r>
          </w:p>
        </w:tc>
      </w:tr>
      <w:tr w14:paraId="0B8DC02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982C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EB630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43407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0BDF4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828C4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4C4A9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D5A78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88630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4C930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B090C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AF5FC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FA8A0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2.5 </w:t>
            </w:r>
          </w:p>
        </w:tc>
      </w:tr>
      <w:tr w14:paraId="0030240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165F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80BD3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E7F20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3D94F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89BDE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47E4E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25F19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B164F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7AA23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AE971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E7F9A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0.9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61EF9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2.2 </w:t>
            </w:r>
          </w:p>
        </w:tc>
      </w:tr>
      <w:tr w14:paraId="12C4068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2302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5E105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A5254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95039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B6B08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9F501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D121E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0F86B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AF2F5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B7B37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6C78B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0.8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5F6C2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2.0 </w:t>
            </w:r>
          </w:p>
        </w:tc>
      </w:tr>
      <w:tr w14:paraId="2C52F15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C43E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052E2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C9AF4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56B19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E752B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5DB33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B1124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18258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65B60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0493F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AE374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0.7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8AE3D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1.8 </w:t>
            </w:r>
          </w:p>
        </w:tc>
      </w:tr>
      <w:tr w14:paraId="428AC77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2633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A4F41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342E2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DA8EC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A4BD5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FF8F6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2D97D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26239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310D1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CFD0A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851B7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0.6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7C95C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1.6 </w:t>
            </w:r>
          </w:p>
        </w:tc>
      </w:tr>
      <w:tr w14:paraId="5AB85B8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1ECD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B846E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83FDD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AE856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40F89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8DA4D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F9291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AB1E0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AC640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86978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6F928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0.5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54E3E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1.5 </w:t>
            </w:r>
          </w:p>
        </w:tc>
      </w:tr>
      <w:tr w14:paraId="06D478D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D1E5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A2D67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095BE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16B4B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205CA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8F29A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3E450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EB41C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479BD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32E04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D1B9D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0.4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D4191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1.3 </w:t>
            </w:r>
          </w:p>
        </w:tc>
      </w:tr>
      <w:tr w14:paraId="5AFC85D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C2A4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5E56F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3AD03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51C3D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D1DE8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51A97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DF39A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B4C75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511E1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FB3F8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BFFCB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0.3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4F1C4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1.2 </w:t>
            </w:r>
          </w:p>
        </w:tc>
      </w:tr>
      <w:tr w14:paraId="0B56F66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67B5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D69F5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AB5AD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C8D79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030AB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BE6F3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BE347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EF0FF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438D8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99735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EAE81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0.3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D75EA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1.0 </w:t>
            </w:r>
          </w:p>
        </w:tc>
      </w:tr>
      <w:tr w14:paraId="3D1D6A7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776B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D1B47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04908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2A0C8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2E427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B8E9B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EB999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708DA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F6F7F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929BD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713EE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0.2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87F06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0.9 </w:t>
            </w:r>
          </w:p>
        </w:tc>
      </w:tr>
      <w:tr w14:paraId="5AAC974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A3E0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7A9AD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92ED1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9E740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D6273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ABD17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904DC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057D8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AD658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1CE2C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35CED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0.2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4D6F1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0.8 </w:t>
            </w:r>
          </w:p>
        </w:tc>
      </w:tr>
      <w:tr w14:paraId="6A7A98A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486A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1E011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1DB6E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FFE34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BE658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49738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E22EE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2E2F7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E05A2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F037A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94E50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241D0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0.7 </w:t>
            </w:r>
          </w:p>
        </w:tc>
      </w:tr>
      <w:tr w14:paraId="25C2866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FAD0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DD449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9C983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89380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370C2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DB1DE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17BF1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0A1BB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D6E15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8FFC4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CF288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52CE5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0.6 </w:t>
            </w:r>
          </w:p>
        </w:tc>
      </w:tr>
      <w:tr w14:paraId="2CD826D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B942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5FA1D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D090B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4DA88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48402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D1051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BCE15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1D202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67E47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B58BB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BDD26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3EB5F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0.5 </w:t>
            </w:r>
          </w:p>
        </w:tc>
      </w:tr>
      <w:tr w14:paraId="0F7CD99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7CD7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723E9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D9454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43CE2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4940D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49E75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3D40B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E8636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3A45B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91CC3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53F85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6A77A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0.4 </w:t>
            </w:r>
          </w:p>
        </w:tc>
      </w:tr>
      <w:tr w14:paraId="00E495F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38DB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502BA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A7DEE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1EAB4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9D32C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B11B4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6FAA9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EF2C4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81A09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F9A42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1C59D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AE905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0.4 </w:t>
            </w:r>
          </w:p>
        </w:tc>
      </w:tr>
      <w:tr w14:paraId="05837ED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A640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BC099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C952E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7F433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4244C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55A88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2E8D2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EA93E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3899E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74E10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E88BC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461AE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0.3 </w:t>
            </w:r>
          </w:p>
        </w:tc>
      </w:tr>
      <w:tr w14:paraId="7C41450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6C7D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4E527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BF39C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18AC9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A1C4C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07727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BF2D7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3F760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A0084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6A001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92D8C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92793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0.3 </w:t>
            </w:r>
          </w:p>
        </w:tc>
      </w:tr>
      <w:tr w14:paraId="14845C1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184F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56E1C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1F83D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121AC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99792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C92CC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C87C5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5683C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0A13E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AB527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88D0F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C667A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0.2 </w:t>
            </w:r>
          </w:p>
        </w:tc>
      </w:tr>
      <w:tr w14:paraId="6C95F7E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DF56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4C9E2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5D06C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DADA3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F321F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6BD0D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385BC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2551D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C22EB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876C3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4E466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EEC20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0.2 </w:t>
            </w:r>
          </w:p>
        </w:tc>
      </w:tr>
      <w:tr w14:paraId="06B34DC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5558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BFF83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A2F2D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4BAC7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2493E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4A8E4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41551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6B4E7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AF158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D8FEF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BACC9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48460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</w:tr>
      <w:tr w14:paraId="24A5098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C10A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D7D86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96FBF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4E237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B2ED5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48C28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5C9D2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05934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F091F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1BA16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0B672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81E7C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</w:tr>
      <w:tr w14:paraId="64A740B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AF97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F08B3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19A00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1D580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C7E24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41C6A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6E688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ACF2E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EFB5C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1C702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0837A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4AE7B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</w:tr>
      <w:tr w14:paraId="28D43D8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AE7B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48A15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62474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54F28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E9751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3EE9B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983DC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8725F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C8DF7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324E9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FE000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54BC9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</w:tr>
      <w:tr w14:paraId="3E90367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95F3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D6FF3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0A0EB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E44B1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228B4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46D4C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5E8F6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B0D8A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7393E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FD983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C6A3D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88722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</w:tr>
      <w:tr w14:paraId="6495F15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5FCB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3E07D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BFEF3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48F39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B59CD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4E5AF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04899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1EB00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54F94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EB094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D0D53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91988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</w:tr>
      <w:tr w14:paraId="7F3E1C6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8CFE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2CB25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C1F91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7DA02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75C5D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34BD5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50E82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E724C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7B468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4E820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DE916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7D980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</w:tr>
      <w:tr w14:paraId="77ABA9E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5AAA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0000A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263E3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2EAB4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6D01E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EEEF9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6A057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60740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4F390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4BCC9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F55B4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BCA8F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</w:tr>
      <w:tr w14:paraId="3F00A95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110E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11503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3E5A7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20777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93147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84654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2F3FE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B316D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814B5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33484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67B9B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4B40C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</w:tr>
      <w:tr w14:paraId="49FD7F2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E794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2E8C7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CF0FD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9E77F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6C99D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57A56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712C7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C3DF8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62C8A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B9B37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26F0E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F41CB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</w:tr>
      <w:tr w14:paraId="69EA878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4C92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A49A0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B6E53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84A94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5DEB8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211D0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63ECA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7AFC0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23F40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54CB8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1163A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297E9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</w:tr>
      <w:tr w14:paraId="547E989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D242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3FBC5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2816F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06BE2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B9BAA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3991E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9DFA9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A45AB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39C83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C3EC9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57E5D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1987E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</w:tr>
      <w:bookmarkEnd w:id="0"/>
    </w:tbl>
    <w:p w14:paraId="38AD9158">
      <w:pPr>
        <w:spacing w:line="560" w:lineRule="exact"/>
        <w:rPr>
          <w:rFonts w:ascii="仿宋" w:hAnsi="仿宋" w:eastAsia="仿宋"/>
          <w:sz w:val="30"/>
          <w:szCs w:val="30"/>
        </w:rPr>
      </w:pP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iti SC Medium">
    <w:altName w:val="思源黑体 CN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Noto Serif SC">
    <w:altName w:val="宋体"/>
    <w:panose1 w:val="02020200000000000000"/>
    <w:charset w:val="86"/>
    <w:family w:val="auto"/>
    <w:pitch w:val="default"/>
    <w:sig w:usb0="00000000" w:usb1="0000000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思源黑体 CN">
    <w:panose1 w:val="020B05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3327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Style w:val="8"/>
                            </w:rPr>
                            <w:id w:val="147457278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Style w:val="8"/>
                              <w:sz w:val="28"/>
                              <w:szCs w:val="28"/>
                            </w:rPr>
                          </w:sdtEndPr>
                          <w:sdtContent>
                            <w:p w14:paraId="5D462DE5">
                              <w:pPr>
                                <w:pStyle w:val="2"/>
                                <w:rPr>
                                  <w:rStyle w:val="8"/>
                                </w:rPr>
                              </w:pPr>
                              <w:r>
                                <w:rPr>
                                  <w:rStyle w:val="8"/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Style w:val="8"/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8"/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Style w:val="8"/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t>- 8 -</w:t>
                              </w:r>
                              <w:r>
                                <w:rPr>
                                  <w:rStyle w:val="8"/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Style w:val="8"/>
                      </w:rPr>
                      <w:id w:val="147457278"/>
                      <w:docPartObj>
                        <w:docPartGallery w:val="autotext"/>
                      </w:docPartObj>
                    </w:sdtPr>
                    <w:sdtEndPr>
                      <w:rPr>
                        <w:rStyle w:val="8"/>
                        <w:sz w:val="28"/>
                        <w:szCs w:val="28"/>
                      </w:rPr>
                    </w:sdtEndPr>
                    <w:sdtContent>
                      <w:p w14:paraId="5D462DE5">
                        <w:pPr>
                          <w:pStyle w:val="2"/>
                          <w:rPr>
                            <w:rStyle w:val="8"/>
                          </w:rPr>
                        </w:pPr>
                        <w:r>
                          <w:rPr>
                            <w:rStyle w:val="8"/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Style w:val="8"/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 PAGE </w:instrText>
                        </w:r>
                        <w:r>
                          <w:rPr>
                            <w:rStyle w:val="8"/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Style w:val="8"/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t>- 8 -</w:t>
                        </w:r>
                        <w:r>
                          <w:rPr>
                            <w:rStyle w:val="8"/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DB39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1CF075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1CF075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attachedTemplate r:id="rId1"/>
  <w:revisionView w:markup="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DD"/>
    <w:rsid w:val="00004CD1"/>
    <w:rsid w:val="000212C0"/>
    <w:rsid w:val="0006137D"/>
    <w:rsid w:val="00066C7B"/>
    <w:rsid w:val="00067111"/>
    <w:rsid w:val="000745BD"/>
    <w:rsid w:val="000844E1"/>
    <w:rsid w:val="00090ED0"/>
    <w:rsid w:val="0009534B"/>
    <w:rsid w:val="000A0ED2"/>
    <w:rsid w:val="000B7C02"/>
    <w:rsid w:val="000C0C09"/>
    <w:rsid w:val="000C30C1"/>
    <w:rsid w:val="000F1AFA"/>
    <w:rsid w:val="000F30CC"/>
    <w:rsid w:val="00107FAC"/>
    <w:rsid w:val="001179DC"/>
    <w:rsid w:val="00121286"/>
    <w:rsid w:val="001234DD"/>
    <w:rsid w:val="0013169C"/>
    <w:rsid w:val="00142F3D"/>
    <w:rsid w:val="00156C49"/>
    <w:rsid w:val="0017092D"/>
    <w:rsid w:val="00175AB3"/>
    <w:rsid w:val="001817A2"/>
    <w:rsid w:val="00186818"/>
    <w:rsid w:val="00187592"/>
    <w:rsid w:val="001C59F4"/>
    <w:rsid w:val="001D72E5"/>
    <w:rsid w:val="001F26AA"/>
    <w:rsid w:val="00232EED"/>
    <w:rsid w:val="00240510"/>
    <w:rsid w:val="0024465A"/>
    <w:rsid w:val="00273EBE"/>
    <w:rsid w:val="00276AB3"/>
    <w:rsid w:val="002B37B6"/>
    <w:rsid w:val="002E390F"/>
    <w:rsid w:val="00301251"/>
    <w:rsid w:val="003054EA"/>
    <w:rsid w:val="00316D4F"/>
    <w:rsid w:val="00323E4B"/>
    <w:rsid w:val="0032423A"/>
    <w:rsid w:val="00330265"/>
    <w:rsid w:val="0034148F"/>
    <w:rsid w:val="00353E03"/>
    <w:rsid w:val="0036255D"/>
    <w:rsid w:val="00367723"/>
    <w:rsid w:val="00394C0D"/>
    <w:rsid w:val="00395F47"/>
    <w:rsid w:val="003A52F1"/>
    <w:rsid w:val="003A5643"/>
    <w:rsid w:val="003B27C5"/>
    <w:rsid w:val="003D066C"/>
    <w:rsid w:val="00401880"/>
    <w:rsid w:val="004064A4"/>
    <w:rsid w:val="00415E61"/>
    <w:rsid w:val="0042015C"/>
    <w:rsid w:val="00420BAA"/>
    <w:rsid w:val="00450E92"/>
    <w:rsid w:val="004850B4"/>
    <w:rsid w:val="0048662B"/>
    <w:rsid w:val="0049508B"/>
    <w:rsid w:val="00496AA9"/>
    <w:rsid w:val="004A5713"/>
    <w:rsid w:val="004D01C5"/>
    <w:rsid w:val="004D1E9C"/>
    <w:rsid w:val="004F782C"/>
    <w:rsid w:val="00510ED2"/>
    <w:rsid w:val="005119AF"/>
    <w:rsid w:val="00521F6E"/>
    <w:rsid w:val="00523D9A"/>
    <w:rsid w:val="0053174E"/>
    <w:rsid w:val="00531790"/>
    <w:rsid w:val="00532918"/>
    <w:rsid w:val="00577B5C"/>
    <w:rsid w:val="00583E4B"/>
    <w:rsid w:val="005941DD"/>
    <w:rsid w:val="00594E21"/>
    <w:rsid w:val="005A3C3D"/>
    <w:rsid w:val="005B1689"/>
    <w:rsid w:val="005D2307"/>
    <w:rsid w:val="005D5899"/>
    <w:rsid w:val="00614E4B"/>
    <w:rsid w:val="0061615C"/>
    <w:rsid w:val="0062139B"/>
    <w:rsid w:val="0062339D"/>
    <w:rsid w:val="006479C3"/>
    <w:rsid w:val="00687D00"/>
    <w:rsid w:val="0069724E"/>
    <w:rsid w:val="006B4969"/>
    <w:rsid w:val="006B4A45"/>
    <w:rsid w:val="006D3C3A"/>
    <w:rsid w:val="006D51F4"/>
    <w:rsid w:val="007001CA"/>
    <w:rsid w:val="00714628"/>
    <w:rsid w:val="007256D5"/>
    <w:rsid w:val="00730EE2"/>
    <w:rsid w:val="00743D39"/>
    <w:rsid w:val="007462A5"/>
    <w:rsid w:val="00756C22"/>
    <w:rsid w:val="00765C67"/>
    <w:rsid w:val="007660CE"/>
    <w:rsid w:val="007721AC"/>
    <w:rsid w:val="007B05F2"/>
    <w:rsid w:val="007B2105"/>
    <w:rsid w:val="007B5972"/>
    <w:rsid w:val="007B7003"/>
    <w:rsid w:val="007C4253"/>
    <w:rsid w:val="007E66E6"/>
    <w:rsid w:val="008035C6"/>
    <w:rsid w:val="00825CB1"/>
    <w:rsid w:val="00830F33"/>
    <w:rsid w:val="00860D58"/>
    <w:rsid w:val="00882D15"/>
    <w:rsid w:val="008926F0"/>
    <w:rsid w:val="008E0F8A"/>
    <w:rsid w:val="008F03D1"/>
    <w:rsid w:val="00900186"/>
    <w:rsid w:val="00916DC0"/>
    <w:rsid w:val="00917126"/>
    <w:rsid w:val="0092293E"/>
    <w:rsid w:val="00944F8B"/>
    <w:rsid w:val="0094737A"/>
    <w:rsid w:val="009520FB"/>
    <w:rsid w:val="0096045C"/>
    <w:rsid w:val="0098688A"/>
    <w:rsid w:val="00991240"/>
    <w:rsid w:val="009B027B"/>
    <w:rsid w:val="009E1122"/>
    <w:rsid w:val="00A13995"/>
    <w:rsid w:val="00A41F44"/>
    <w:rsid w:val="00A94EBD"/>
    <w:rsid w:val="00AB2ADD"/>
    <w:rsid w:val="00AC1F92"/>
    <w:rsid w:val="00B30A1D"/>
    <w:rsid w:val="00B4070E"/>
    <w:rsid w:val="00B42BCB"/>
    <w:rsid w:val="00B47B37"/>
    <w:rsid w:val="00B66E4E"/>
    <w:rsid w:val="00B743F8"/>
    <w:rsid w:val="00B776E6"/>
    <w:rsid w:val="00B95C93"/>
    <w:rsid w:val="00B967FB"/>
    <w:rsid w:val="00BA7905"/>
    <w:rsid w:val="00BF1142"/>
    <w:rsid w:val="00C14650"/>
    <w:rsid w:val="00C31A59"/>
    <w:rsid w:val="00C41E23"/>
    <w:rsid w:val="00C54C54"/>
    <w:rsid w:val="00C624DF"/>
    <w:rsid w:val="00C63D96"/>
    <w:rsid w:val="00C65EA0"/>
    <w:rsid w:val="00C81518"/>
    <w:rsid w:val="00C87A71"/>
    <w:rsid w:val="00C90A9B"/>
    <w:rsid w:val="00C919D1"/>
    <w:rsid w:val="00C94741"/>
    <w:rsid w:val="00C97AA4"/>
    <w:rsid w:val="00CB7F17"/>
    <w:rsid w:val="00CD58F2"/>
    <w:rsid w:val="00CD7197"/>
    <w:rsid w:val="00CF36FB"/>
    <w:rsid w:val="00CF5D72"/>
    <w:rsid w:val="00D05496"/>
    <w:rsid w:val="00D201D4"/>
    <w:rsid w:val="00D2149E"/>
    <w:rsid w:val="00D2384D"/>
    <w:rsid w:val="00D2450D"/>
    <w:rsid w:val="00D42A56"/>
    <w:rsid w:val="00D47D1A"/>
    <w:rsid w:val="00D52857"/>
    <w:rsid w:val="00D55D9C"/>
    <w:rsid w:val="00D701D2"/>
    <w:rsid w:val="00D72F59"/>
    <w:rsid w:val="00D829ED"/>
    <w:rsid w:val="00D86B58"/>
    <w:rsid w:val="00E103DB"/>
    <w:rsid w:val="00E36FD0"/>
    <w:rsid w:val="00E43A86"/>
    <w:rsid w:val="00E5666D"/>
    <w:rsid w:val="00E61842"/>
    <w:rsid w:val="00E73FE9"/>
    <w:rsid w:val="00E745B3"/>
    <w:rsid w:val="00E80D97"/>
    <w:rsid w:val="00EA56D5"/>
    <w:rsid w:val="00EA6877"/>
    <w:rsid w:val="00EA6E97"/>
    <w:rsid w:val="00EC5291"/>
    <w:rsid w:val="00ED35C8"/>
    <w:rsid w:val="00EE0165"/>
    <w:rsid w:val="00EE177C"/>
    <w:rsid w:val="00F11E02"/>
    <w:rsid w:val="00F24BFC"/>
    <w:rsid w:val="00F334AE"/>
    <w:rsid w:val="00F67666"/>
    <w:rsid w:val="00F825A0"/>
    <w:rsid w:val="00F92E97"/>
    <w:rsid w:val="00FA5C61"/>
    <w:rsid w:val="00FA6DF4"/>
    <w:rsid w:val="00FB4056"/>
    <w:rsid w:val="00FD04BE"/>
    <w:rsid w:val="06D64D2C"/>
    <w:rsid w:val="07490893"/>
    <w:rsid w:val="07F12200"/>
    <w:rsid w:val="0E9833FD"/>
    <w:rsid w:val="0F2E65F4"/>
    <w:rsid w:val="11E06C52"/>
    <w:rsid w:val="14C95F81"/>
    <w:rsid w:val="1F7062CB"/>
    <w:rsid w:val="31E41F4E"/>
    <w:rsid w:val="32791163"/>
    <w:rsid w:val="38F113CD"/>
    <w:rsid w:val="3C8619D8"/>
    <w:rsid w:val="41300182"/>
    <w:rsid w:val="50B14F6F"/>
    <w:rsid w:val="54026C66"/>
    <w:rsid w:val="544E572A"/>
    <w:rsid w:val="55D91DBE"/>
    <w:rsid w:val="5727194D"/>
    <w:rsid w:val="5C111E18"/>
    <w:rsid w:val="5C1D44E7"/>
    <w:rsid w:val="5EE55839"/>
    <w:rsid w:val="743E328C"/>
    <w:rsid w:val="783E19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semiHidden/>
    <w:unhideWhenUsed/>
    <w:qFormat/>
    <w:uiPriority w:val="99"/>
  </w:style>
  <w:style w:type="character" w:styleId="9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10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NormalCharacter"/>
    <w:qFormat/>
    <w:uiPriority w:val="0"/>
    <w:rPr>
      <w:color w:val="auto"/>
    </w:rPr>
  </w:style>
  <w:style w:type="character" w:customStyle="1" w:styleId="12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神州网信技术有限公司</Company>
  <Pages>3</Pages>
  <Words>1389</Words>
  <Characters>1496</Characters>
  <Lines>55</Lines>
  <Paragraphs>15</Paragraphs>
  <TotalTime>17</TotalTime>
  <ScaleCrop>false</ScaleCrop>
  <LinksUpToDate>false</LinksUpToDate>
  <CharactersWithSpaces>1594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2025-10-23T06:06:00Z</dcterms:created>
  <dc:creator>张茵</dc:creator>
  <cp:lastModifiedBy>一张</cp:lastModifiedBy>
  <cp:lastPrinted>2026-01-19T10:19:00Z</cp:lastPrinted>
  <dcterms:modified xsi:type="dcterms:W3CDTF">2026-01-23T07:15:19Z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eyJoZGlkIjoiMzU5NWY1OTU2NGYwNjA4MDdmOGVjOTQwNTc2ZGRiYWEiLCJ1c2VySWQiOiIzNjc2ODY5ODUifQ==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5BFAF56BCEB04903AFA21EC377530336_13</vt:lpwstr>
  </property>
</Properties>
</file>