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FC591">
      <w:pPr>
        <w:adjustRightInd w:val="0"/>
        <w:snapToGrid w:val="0"/>
        <w:spacing w:line="560" w:lineRule="exact"/>
        <w:rPr>
          <w:rFonts w:ascii="黑体" w:hAnsi="黑体" w:eastAsia="黑体" w:cs="黑体"/>
          <w:sz w:val="30"/>
        </w:rPr>
      </w:pPr>
      <w:bookmarkStart w:id="0" w:name="_Hlk119262178"/>
      <w:r>
        <w:rPr>
          <w:rFonts w:hint="eastAsia" w:ascii="黑体" w:hAnsi="黑体" w:eastAsia="黑体" w:cs="黑体"/>
          <w:sz w:val="30"/>
        </w:rPr>
        <w:t>附件：</w:t>
      </w:r>
      <w:bookmarkStart w:id="1" w:name="_GoBack"/>
      <w:r>
        <w:rPr>
          <w:rFonts w:hint="eastAsia" w:ascii="黑体" w:hAnsi="黑体" w:eastAsia="黑体" w:cs="黑体"/>
          <w:sz w:val="30"/>
        </w:rPr>
        <w:t>《比赛系数X分值对应表》</w:t>
      </w:r>
      <w:bookmarkEnd w:id="1"/>
    </w:p>
    <w:p w14:paraId="316DB88D">
      <w:pPr>
        <w:adjustRightInd w:val="0"/>
        <w:snapToGrid w:val="0"/>
        <w:spacing w:line="560" w:lineRule="exact"/>
        <w:rPr>
          <w:rFonts w:ascii="宋体" w:hAnsi="宋体" w:eastAsia="宋体" w:cs="宋体"/>
          <w:sz w:val="30"/>
        </w:rPr>
      </w:pPr>
    </w:p>
    <w:p w14:paraId="4C1CB869">
      <w:pPr>
        <w:jc w:val="center"/>
        <w:rPr>
          <w:rStyle w:val="11"/>
          <w:rFonts w:ascii="仿宋" w:hAnsi="仿宋" w:eastAsia="仿宋"/>
        </w:rPr>
      </w:pPr>
      <w:r>
        <w:rPr>
          <w:rStyle w:val="11"/>
          <w:rFonts w:ascii="仿宋" w:hAnsi="仿宋" w:eastAsia="仿宋"/>
        </w:rPr>
        <w:drawing>
          <wp:inline distT="0" distB="0" distL="114300" distR="114300">
            <wp:extent cx="2350135" cy="2331720"/>
            <wp:effectExtent l="0" t="0" r="1206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3571" cy="23454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W w:w="9999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799"/>
        <w:gridCol w:w="910"/>
        <w:gridCol w:w="854"/>
        <w:gridCol w:w="854"/>
        <w:gridCol w:w="836"/>
        <w:gridCol w:w="836"/>
        <w:gridCol w:w="854"/>
        <w:gridCol w:w="854"/>
        <w:gridCol w:w="780"/>
        <w:gridCol w:w="780"/>
        <w:gridCol w:w="743"/>
      </w:tblGrid>
      <w:tr w14:paraId="30424E5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42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7620</wp:posOffset>
                      </wp:positionV>
                      <wp:extent cx="571500" cy="409575"/>
                      <wp:effectExtent l="2540" t="3810" r="16510" b="571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04520" y="899795"/>
                                <a:ext cx="57150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0.3pt;margin-top:0.6pt;height:32.25pt;width:45pt;z-index:251662336;mso-width-relative:page;mso-height-relative:page;" filled="f" stroked="t" coordsize="21600,21600" o:gfxdata="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0Mm+qtQAAAAFAQAADwAAAAAAAAABACAAAAAiAAAAZHJzL2Rvd25yZXYueG1sUEsBAhQA&#10;FAAAAAgAh07iQFWnHmf2AQAAzQMAAA4AAAAAAAAAAQAgAAAAIwEAAGRycy9lMm9Eb2MueG1sUEsF&#10;BgAAAAAGAAYAWQEAAIs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Style w:val="1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-73025</wp:posOffset>
                      </wp:positionV>
                      <wp:extent cx="336550" cy="342900"/>
                      <wp:effectExtent l="0" t="0" r="0" b="0"/>
                      <wp:wrapNone/>
                      <wp:docPr id="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36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5EB4B0">
                                  <w:pP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人数</w:t>
                                  </w:r>
                                </w:p>
                                <w:p w14:paraId="2C8E89E2">
                                  <w:pPr>
                                    <w:rPr>
                                      <w:rStyle w:val="1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flip:x;margin-left:17.45pt;margin-top:-5.75pt;height:27pt;width:26.5pt;z-index:251659264;mso-width-relative:page;mso-height-relative:page;" filled="f" stroked="f" coordsize="21600,21600" o:gfxdata="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j72i7ZAAAACAEAAA8AAAAAAAAAAQAgAAAAIgAAAGRycy9kb3ducmV2&#10;LnhtbFBLAQIUABQAAAAIAIdO4kAFRz3twgEAAG4DAAAOAAAAAAAAAAEAIAAAACg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05EB4B0">
                            <w:pP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  <w:t>人数</w:t>
                            </w:r>
                          </w:p>
                          <w:p w14:paraId="2C8E89E2">
                            <w:pPr>
                              <w:rPr>
                                <w:rStyle w:val="1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130810</wp:posOffset>
                      </wp:positionV>
                      <wp:extent cx="345440" cy="266700"/>
                      <wp:effectExtent l="0" t="0" r="0" b="0"/>
                      <wp:wrapNone/>
                      <wp:docPr id="8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34544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3A8F4DE">
                                  <w:pP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Style w:val="11"/>
                                      <w:rFonts w:cs="Times New Roman"/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名次</w:t>
                                  </w:r>
                                </w:p>
                                <w:p w14:paraId="1DE8F59A">
                                  <w:pPr>
                                    <w:rPr>
                                      <w:rStyle w:val="11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flip:x;margin-left:-4.05pt;margin-top:10.3pt;height:21pt;width:27.2pt;z-index:251660288;mso-width-relative:page;mso-height-relative:page;" filled="f" stroked="f" coordsize="21600,21600" o:gfxdata="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ap0DbXAAAABwEAAA8AAAAAAAAAAQAgAAAAIgAAAGRycy9kb3ducmV2Lnht&#10;bFBLAQIUABQAAAAIAIdO4kAaIlUcwQEAAG4DAAAOAAAAAAAAAAEAIAAAACYBAABkcnMvZTJvRG9j&#10;LnhtbFBLBQYAAAAABgAGAFkBAABZ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3A8F4DE">
                            <w:pP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11"/>
                                <w:rFonts w:cs="Times New Roman"/>
                                <w:b/>
                                <w:bCs/>
                                <w:sz w:val="11"/>
                                <w:szCs w:val="11"/>
                              </w:rPr>
                              <w:t>名次</w:t>
                            </w:r>
                          </w:p>
                          <w:p w14:paraId="1DE8F59A">
                            <w:pPr>
                              <w:rPr>
                                <w:rStyle w:val="1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1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0" t="0" r="0" b="0"/>
                      <wp:wrapNone/>
                      <wp:docPr id="9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0pt;margin-top:0pt;height:0.05pt;width:0.05pt;z-index:251661312;mso-width-relative:page;mso-height-relative:page;" filled="f" stroked="t" coordsize="21600,21600" o:gfxdata="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xxFrvPAAAA/wAAAA8AAAAA&#10;AAAAAQAgAAAAIgAAAGRycy9kb3ducmV2LnhtbFBLAQIUABQAAAAIAIdO4kCQeEdN5AEAAOUDAAAO&#10;AAAAAAAAAAEAIAAAAB4BAABkcnMvZTJvRG9jLnhtbFBLBQYAAAAABgAGAFkBAAB0BQAAAAA=&#10;">
                      <v:fill on="f" focussize="0,0"/>
                      <v:stroke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4F9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DF1D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5EF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4D81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2ABB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B93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9BEF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C965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221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E55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AEC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110</w:t>
            </w:r>
            <w:r>
              <w:rPr>
                <w:rStyle w:val="11"/>
                <w:rFonts w:hint="eastAsia" w:ascii="仿宋" w:hAnsi="仿宋" w:eastAsia="仿宋"/>
                <w:color w:val="000000"/>
                <w:kern w:val="0"/>
                <w:szCs w:val="21"/>
              </w:rPr>
              <w:t>及以上</w:t>
            </w:r>
          </w:p>
        </w:tc>
      </w:tr>
      <w:tr w14:paraId="5F012FD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5A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3DD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9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1A8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7E6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8211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C90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505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D760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8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A18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D23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98C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7D4F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100.0 </w:t>
            </w:r>
          </w:p>
        </w:tc>
      </w:tr>
      <w:tr w14:paraId="2E81D12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C62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AB12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2AA2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26D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D52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230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E04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4DA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95.8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3A8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96.3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53A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96.7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7D54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97.0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2A5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97.3 </w:t>
            </w:r>
          </w:p>
        </w:tc>
      </w:tr>
      <w:tr w14:paraId="5BB2F8C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BF8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10E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6A59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BF9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F6C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DD4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88.5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1CB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F1C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91.7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3E9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3B26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93.5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EA0A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EDE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94.6 </w:t>
            </w:r>
          </w:p>
        </w:tc>
      </w:tr>
      <w:tr w14:paraId="7BBFD7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7F6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E0C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C5B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5E0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5CE3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D3B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91CE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4E5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650D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89.2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1A7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8D5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91.3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72E1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92.0 </w:t>
            </w:r>
          </w:p>
        </w:tc>
      </w:tr>
      <w:tr w14:paraId="76E137C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526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B67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131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D98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C358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20A6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E6E3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19F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55D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F72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C00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C43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89.5 </w:t>
            </w:r>
          </w:p>
        </w:tc>
      </w:tr>
      <w:tr w14:paraId="68C6D0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1D2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2F8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05B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D83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BA95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4D66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4B7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7E7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A0B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173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F69C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6FB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87.0 </w:t>
            </w:r>
          </w:p>
        </w:tc>
      </w:tr>
      <w:tr w14:paraId="39CBCF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137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531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6BD5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D67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341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B8CB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D8F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4F2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556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3CE5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832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83.1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710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84.5 </w:t>
            </w:r>
          </w:p>
        </w:tc>
      </w:tr>
      <w:tr w14:paraId="442041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204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5A8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3D7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772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686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9F9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186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258F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FCB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76.0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BA0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78.4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FF5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D603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82.1 </w:t>
            </w:r>
          </w:p>
        </w:tc>
      </w:tr>
      <w:tr w14:paraId="2537045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44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B0AE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A3E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77C2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159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4664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9ED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ED6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69.5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1EC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C243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0A8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9B0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79.7 </w:t>
            </w:r>
          </w:p>
        </w:tc>
      </w:tr>
      <w:tr w14:paraId="504EE91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1F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869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741F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E55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BD6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45C3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F38A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0B8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66.2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6F9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69.9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CCF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48F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C49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77.4 </w:t>
            </w:r>
          </w:p>
        </w:tc>
      </w:tr>
      <w:tr w14:paraId="4106FB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40F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33A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8F2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B85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CE3C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2AE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4C4F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BB9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BC7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A86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8FB6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058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75.1 </w:t>
            </w:r>
          </w:p>
        </w:tc>
      </w:tr>
      <w:tr w14:paraId="3A30D6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CAE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D954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7AF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D58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DE7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188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365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4A1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34D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950B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67.6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E87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9DAB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72.9 </w:t>
            </w:r>
          </w:p>
        </w:tc>
      </w:tr>
      <w:tr w14:paraId="1D3EE17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241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15C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86D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7F36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D885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42F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2277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011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560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C58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F90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293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70.7 </w:t>
            </w:r>
          </w:p>
        </w:tc>
      </w:tr>
      <w:tr w14:paraId="54CFE2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61C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7CF4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C79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0641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4B5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874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C6A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457A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93B1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58.7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C542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62.6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715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65.9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865A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68.6 </w:t>
            </w:r>
          </w:p>
        </w:tc>
      </w:tr>
      <w:tr w14:paraId="67F48C0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23D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C9DE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6C6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C55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BAF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FEB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2A57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0DE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7F2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6E3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36D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63.6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2E9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66.5 </w:t>
            </w:r>
          </w:p>
        </w:tc>
      </w:tr>
      <w:tr w14:paraId="525A52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2F6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4EE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203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AA42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085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E82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60B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81E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DF3B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74A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D65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80B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64.4 </w:t>
            </w:r>
          </w:p>
        </w:tc>
      </w:tr>
      <w:tr w14:paraId="470CDAC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324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EFF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A0D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2C0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A56F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FA5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A11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8C4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16F1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C03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E8D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59.3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E9F3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62.4 </w:t>
            </w:r>
          </w:p>
        </w:tc>
      </w:tr>
      <w:tr w14:paraId="26D3F36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771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324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D19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926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7AAA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DFE0F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829B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501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211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48.8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B43E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7C9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57.2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472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60.4 </w:t>
            </w:r>
          </w:p>
        </w:tc>
      </w:tr>
      <w:tr w14:paraId="0D650D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D9D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884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E99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7C0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8CD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FF9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F3CC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EE61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C983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AE3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68F7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55.1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D14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58.5 </w:t>
            </w:r>
          </w:p>
        </w:tc>
      </w:tr>
      <w:tr w14:paraId="074325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1A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93B5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433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E62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272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6273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436A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B41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437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2834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C7A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445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56.6 </w:t>
            </w:r>
          </w:p>
        </w:tc>
      </w:tr>
      <w:tr w14:paraId="74FFAC2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02F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9B8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EF7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209C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6CD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BB9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572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DE13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E14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BB3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2F6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F415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54.8 </w:t>
            </w:r>
          </w:p>
        </w:tc>
      </w:tr>
      <w:tr w14:paraId="1E8E9AF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0D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073C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E42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1A0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9B3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76E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F76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CE4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90A0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CE9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C54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1C1D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53.0 </w:t>
            </w:r>
          </w:p>
        </w:tc>
      </w:tr>
      <w:tr w14:paraId="27ED5C0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68C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CAE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D43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4319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3C7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56A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7326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2E2B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4D1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7F26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04D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0AF3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51.2 </w:t>
            </w:r>
          </w:p>
        </w:tc>
      </w:tr>
      <w:tr w14:paraId="218A111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69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276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DC4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A41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FF3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A8F5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BAC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CB6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13F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A82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CE3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DC4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49.5 </w:t>
            </w:r>
          </w:p>
        </w:tc>
      </w:tr>
      <w:tr w14:paraId="2086103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8F9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A6D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28D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64C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11C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F20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418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1C82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C08C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8211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4B53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26A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47.8 </w:t>
            </w:r>
          </w:p>
        </w:tc>
      </w:tr>
      <w:tr w14:paraId="2F66D3A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AF1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B44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70F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2E1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36D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8396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4E2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AADEC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9624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65B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C4C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42.2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F83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46.1 </w:t>
            </w:r>
          </w:p>
        </w:tc>
      </w:tr>
      <w:tr w14:paraId="422C1B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544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A279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F37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4BB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552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764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3E2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0FE4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6C0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38FD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36.0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087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932B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44.5 </w:t>
            </w:r>
          </w:p>
        </w:tc>
      </w:tr>
      <w:tr w14:paraId="71F3294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77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5B1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B68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9B1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B7D5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7EF8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4F9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1E3E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A8E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A0C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66E4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60A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43.0 </w:t>
            </w:r>
          </w:p>
        </w:tc>
      </w:tr>
      <w:tr w14:paraId="1A1387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E7E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DEC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606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0714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E76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53C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7024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7FE6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4C3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9B3E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849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0DA3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41.4 </w:t>
            </w:r>
          </w:p>
        </w:tc>
      </w:tr>
      <w:tr w14:paraId="4242204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90C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EC4B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48C9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A18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F512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B5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365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9B41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1F2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DF7C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E9C0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35.8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35B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39.9 </w:t>
            </w:r>
          </w:p>
        </w:tc>
      </w:tr>
      <w:tr w14:paraId="1F17938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CA3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E48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E53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118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E97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FF2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19C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64E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F567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DB59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F64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804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38.5 </w:t>
            </w:r>
          </w:p>
        </w:tc>
      </w:tr>
      <w:tr w14:paraId="5F57C2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E5F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E76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47D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504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DD0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4CF30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42C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9CB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D4D5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5473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D1A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32.9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8D22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37.0 </w:t>
            </w:r>
          </w:p>
        </w:tc>
      </w:tr>
      <w:tr w14:paraId="6D9B35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D0A5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829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5D0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49B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9A4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A5F4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88E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B9C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6AF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D3B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818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395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35.7 </w:t>
            </w:r>
          </w:p>
        </w:tc>
      </w:tr>
      <w:tr w14:paraId="68CAA8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14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949D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7C11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488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FDA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9E1A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3.9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EE2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307D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F2E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FEA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866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640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34.3 </w:t>
            </w:r>
          </w:p>
        </w:tc>
      </w:tr>
      <w:tr w14:paraId="30571A5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B3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FF7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962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4AC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33D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C4C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EDA5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28BC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EAC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67E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9EC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ECE7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33.0 </w:t>
            </w:r>
          </w:p>
        </w:tc>
      </w:tr>
      <w:tr w14:paraId="23C5E2A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D2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1FA0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2D07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33A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207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F04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D0D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A6B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8B1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193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0DD0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27.5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D3E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31.7 </w:t>
            </w:r>
          </w:p>
        </w:tc>
      </w:tr>
      <w:tr w14:paraId="0485C37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FC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977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733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0F4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24E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240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F8F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0C6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43EA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A1EA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20B8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301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30.4 </w:t>
            </w:r>
          </w:p>
        </w:tc>
      </w:tr>
      <w:tr w14:paraId="2A5CD3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91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E93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A9A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A56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D42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4CC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19E3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BA3F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E1BE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8D2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911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540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29.2 </w:t>
            </w:r>
          </w:p>
        </w:tc>
      </w:tr>
      <w:tr w14:paraId="625AF0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E9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FDF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759D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EBC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D1B6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2D6B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DA8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958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8EB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8580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7D92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0BE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28.0 </w:t>
            </w:r>
          </w:p>
        </w:tc>
      </w:tr>
      <w:tr w14:paraId="101735D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A07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222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EDE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BA4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01D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950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4BF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205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BBD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717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6081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CF01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26.9 </w:t>
            </w:r>
          </w:p>
        </w:tc>
      </w:tr>
      <w:tr w14:paraId="712ED13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52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0FF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6C50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1C59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54E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0C3D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0A93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605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F3C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5E8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44C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B31C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25.8 </w:t>
            </w:r>
          </w:p>
        </w:tc>
      </w:tr>
      <w:tr w14:paraId="0EDA55B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D1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DB5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5434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E72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428C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2FEE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197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521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0B3B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80FC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4A2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B08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24.7 </w:t>
            </w:r>
          </w:p>
        </w:tc>
      </w:tr>
      <w:tr w14:paraId="1371F69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601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2E4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67C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9526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A68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EBE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7ED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0196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C199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80A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B17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5C3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23.6 </w:t>
            </w:r>
          </w:p>
        </w:tc>
      </w:tr>
      <w:tr w14:paraId="07C1E42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85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907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7D6C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917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F51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839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7E4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7DF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607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6A64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655C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A3E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22.6 </w:t>
            </w:r>
          </w:p>
        </w:tc>
      </w:tr>
      <w:tr w14:paraId="7DA7CB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62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589C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446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2A4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31A1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02C8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CEC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66A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B64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08B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DF4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F12B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21.6 </w:t>
            </w:r>
          </w:p>
        </w:tc>
      </w:tr>
      <w:tr w14:paraId="7749F25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C7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A7AD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D3A1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197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063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C2E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99A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3CD4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8CAA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DFD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605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A15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20.6 </w:t>
            </w:r>
          </w:p>
        </w:tc>
      </w:tr>
      <w:tr w14:paraId="039B28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2EC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F8BD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2E83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934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2E2D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C88B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4DD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CBFC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F34E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66E5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3A2A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4C93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19.7 </w:t>
            </w:r>
          </w:p>
        </w:tc>
      </w:tr>
      <w:tr w14:paraId="7F6A79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574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FAD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3A4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6387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057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7BE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49B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8FA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1D0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78DB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F3E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57C9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18.8 </w:t>
            </w:r>
          </w:p>
        </w:tc>
      </w:tr>
      <w:tr w14:paraId="13A13C6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7F7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7CE9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51C4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02D5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523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3DC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4477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63F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63B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BDE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32E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44C3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17.9 </w:t>
            </w:r>
          </w:p>
        </w:tc>
      </w:tr>
      <w:tr w14:paraId="713EFE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4D9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989A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3783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712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1A6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FE27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E2F8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2B9B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14F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91B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411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F21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17.1 </w:t>
            </w:r>
          </w:p>
        </w:tc>
      </w:tr>
      <w:tr w14:paraId="1BED88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013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FD85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186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D48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56D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5E0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1DF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4A14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9DD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45E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D73C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4E5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16.2 </w:t>
            </w:r>
          </w:p>
        </w:tc>
      </w:tr>
      <w:tr w14:paraId="65DFE36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E73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435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0FF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D77D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FA7E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109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48A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7EE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F2E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BD2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A4F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0C7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15.4 </w:t>
            </w:r>
          </w:p>
        </w:tc>
      </w:tr>
      <w:tr w14:paraId="0E0053A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AD94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0DC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A4D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5AF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A39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E5A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06C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5EDA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A806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FDAB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C3C5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161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14.7 </w:t>
            </w:r>
          </w:p>
        </w:tc>
      </w:tr>
      <w:tr w14:paraId="2A3EA1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FC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08C55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CF57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311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B17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233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52DF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046C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EE3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7D22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697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8202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13.9 </w:t>
            </w:r>
          </w:p>
        </w:tc>
      </w:tr>
      <w:tr w14:paraId="66223B7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30A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3CB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AF79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9C6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A49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131D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FB45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78D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E10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DDC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B57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A89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13.2 </w:t>
            </w:r>
          </w:p>
        </w:tc>
      </w:tr>
      <w:tr w14:paraId="1DB074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80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125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A190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9C2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C12D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6A9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78BF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75E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582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D3F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88A1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5CB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12.5 </w:t>
            </w:r>
          </w:p>
        </w:tc>
      </w:tr>
      <w:tr w14:paraId="206A85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174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068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94D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A52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611D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18DC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B99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DC7B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938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CBB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5FE5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259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11.8 </w:t>
            </w:r>
          </w:p>
        </w:tc>
      </w:tr>
      <w:tr w14:paraId="092E10E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ED1B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BB4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DC2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C06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C4D9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EF16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46C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BF56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344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B04A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F5A5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61E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11.2 </w:t>
            </w:r>
          </w:p>
        </w:tc>
      </w:tr>
      <w:tr w14:paraId="0E7B71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507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26C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2846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44FD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602D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6D8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340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57CC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79D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7B4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337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DF1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10.6 </w:t>
            </w:r>
          </w:p>
        </w:tc>
      </w:tr>
      <w:tr w14:paraId="1657345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51B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B22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E6E4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BCB4D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BFA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3BD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90EC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93CC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5B9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739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0DD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1FFF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10.0 </w:t>
            </w:r>
          </w:p>
        </w:tc>
      </w:tr>
      <w:tr w14:paraId="67D7277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B6F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111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772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740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D97E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A60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FD1B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EEEE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EF74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540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C06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A943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9.4 </w:t>
            </w:r>
          </w:p>
        </w:tc>
      </w:tr>
      <w:tr w14:paraId="7A34B6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DB4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EC7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EC25B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7BD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47D9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874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B7D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DED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E88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F96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C2F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F466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8.8 </w:t>
            </w:r>
          </w:p>
        </w:tc>
      </w:tr>
      <w:tr w14:paraId="17557E0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6D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5596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064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AC4D1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32F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41E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682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CCA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6E5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BBAA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AAC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1A13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8.3 </w:t>
            </w:r>
          </w:p>
        </w:tc>
      </w:tr>
      <w:tr w14:paraId="588D81D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317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370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8FC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4D6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F9A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8748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7CA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532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8F6D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7D8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812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D06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7.8 </w:t>
            </w:r>
          </w:p>
        </w:tc>
      </w:tr>
      <w:tr w14:paraId="2972ECD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53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D57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B11E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6F7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5A2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F86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CDF8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15173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EBC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CC3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D3C6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471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7.3 </w:t>
            </w:r>
          </w:p>
        </w:tc>
      </w:tr>
      <w:tr w14:paraId="30B8CF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145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974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E322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C5CA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DEA1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BCD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40F0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3738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4569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F4D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3A4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574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6.8 </w:t>
            </w:r>
          </w:p>
        </w:tc>
      </w:tr>
      <w:tr w14:paraId="27D707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76C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08C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9C1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527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B596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3EB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D68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0C1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3D7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EDE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0978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284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6.4 </w:t>
            </w:r>
          </w:p>
        </w:tc>
      </w:tr>
      <w:tr w14:paraId="63AACA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A28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9ED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BBF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4DD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EA7A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0CC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D05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ED80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8E9C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8A0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5700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772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6.0 </w:t>
            </w:r>
          </w:p>
        </w:tc>
      </w:tr>
      <w:tr w14:paraId="1A574DA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A2F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1B57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DBC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4F1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29CD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90E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B21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DAA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78B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94C5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C5B6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5E8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5.6 </w:t>
            </w:r>
          </w:p>
        </w:tc>
      </w:tr>
      <w:tr w14:paraId="1DEE7D2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D12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CF01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2C6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6003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E62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FF7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52A0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E6A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C81F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2686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510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D4DE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5.2 </w:t>
            </w:r>
          </w:p>
        </w:tc>
      </w:tr>
      <w:tr w14:paraId="694B13C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C5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95104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62CB1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B25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3F07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5C47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8F7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BCB2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C646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6706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EDA8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4A2A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4.8 </w:t>
            </w:r>
          </w:p>
        </w:tc>
      </w:tr>
      <w:tr w14:paraId="2158147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5CA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D064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7E91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5306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63C1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2BA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D83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02F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22B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208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220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EEBF0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4.5 </w:t>
            </w:r>
          </w:p>
        </w:tc>
      </w:tr>
      <w:tr w14:paraId="737394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C251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455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308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DD0C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2813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7EE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53408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0F7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2C7C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1252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34A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5645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4.1 </w:t>
            </w:r>
          </w:p>
        </w:tc>
      </w:tr>
      <w:tr w14:paraId="76C04D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5B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D3982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BC5A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62DDD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BAC8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1D0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E21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E7F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E849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347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13B3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445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3.8 </w:t>
            </w:r>
          </w:p>
        </w:tc>
      </w:tr>
      <w:tr w14:paraId="329AFB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78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E5F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289D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D58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6A4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07E8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7D7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31E0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289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721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99DF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838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3.5 </w:t>
            </w:r>
          </w:p>
        </w:tc>
      </w:tr>
      <w:tr w14:paraId="1B9B93D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408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137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6C3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450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919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ED3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C24B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E89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92F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7F4A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157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BB95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3.2 </w:t>
            </w:r>
          </w:p>
        </w:tc>
      </w:tr>
      <w:tr w14:paraId="62DD36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870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733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81BB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A10B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1FB6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DD6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7FFB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074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5841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3707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229E6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14B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3.0 </w:t>
            </w:r>
          </w:p>
        </w:tc>
      </w:tr>
      <w:tr w14:paraId="4A6EE3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87B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5F85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0C36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BD42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BD5D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11A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00C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1A1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6CB7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0B3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0E57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438C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2.7 </w:t>
            </w:r>
          </w:p>
        </w:tc>
      </w:tr>
      <w:tr w14:paraId="7241F87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AC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B9E8B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1F0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DE3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35A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4F82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F72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05AA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8EF8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A35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CD6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9761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2.5 </w:t>
            </w:r>
          </w:p>
        </w:tc>
      </w:tr>
      <w:tr w14:paraId="4967827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61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A63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A224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C3D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9A9B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747F9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4C5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1DAE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57D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E4B4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E76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48D9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2.2 </w:t>
            </w:r>
          </w:p>
        </w:tc>
      </w:tr>
      <w:tr w14:paraId="68B206A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47A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0DC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D1EF7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325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F5CD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E05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302F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13B4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BF1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9432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F1E2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64E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2.0 </w:t>
            </w:r>
          </w:p>
        </w:tc>
      </w:tr>
      <w:tr w14:paraId="2409F7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401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358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5AF9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4316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E84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66CB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4FD7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ED4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9D02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AFCE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71590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9B57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1.8 </w:t>
            </w:r>
          </w:p>
        </w:tc>
      </w:tr>
      <w:tr w14:paraId="6E5143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9BC1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A982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42A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9712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983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12C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8FC5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9D9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6E2B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8F8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1020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9AE7F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1.6 </w:t>
            </w:r>
          </w:p>
        </w:tc>
      </w:tr>
      <w:tr w14:paraId="31FC02F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9B6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7CC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393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0B3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6C2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FEE0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052C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224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EEB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080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7E4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61A2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1.5 </w:t>
            </w:r>
          </w:p>
        </w:tc>
      </w:tr>
      <w:tr w14:paraId="77476AE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0B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6DBE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9A37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845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177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298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D72C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12DA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26E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559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1D0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56B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1.3 </w:t>
            </w:r>
          </w:p>
        </w:tc>
      </w:tr>
      <w:tr w14:paraId="665F3D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7EF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83B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E104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2F9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06EC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2DAA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2CEA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243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42276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76D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C4AB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EA2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1.2 </w:t>
            </w:r>
          </w:p>
        </w:tc>
      </w:tr>
      <w:tr w14:paraId="715465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C0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FF0B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CD7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EA5CF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B70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F558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E4A4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A7C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421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06A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D50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11E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1.0 </w:t>
            </w:r>
          </w:p>
        </w:tc>
      </w:tr>
      <w:tr w14:paraId="295113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5846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E094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6837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744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907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753D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8FB4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88E4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BE190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ACC5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1994D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221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0.9 </w:t>
            </w:r>
          </w:p>
        </w:tc>
      </w:tr>
      <w:tr w14:paraId="399FB9F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816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7953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F784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B860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B77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1E6AE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093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BCE9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D415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52A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633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C93A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0.8 </w:t>
            </w:r>
          </w:p>
        </w:tc>
      </w:tr>
      <w:tr w14:paraId="0D0E648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F2C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BB0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D91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B95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1FDC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5553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CE67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66CE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124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EF93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3CA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2FBB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0.7 </w:t>
            </w:r>
          </w:p>
        </w:tc>
      </w:tr>
      <w:tr w14:paraId="15AB6A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0C4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F0743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27C93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45A7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E60A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278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ABE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914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378F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513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9792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0171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0.6 </w:t>
            </w:r>
          </w:p>
        </w:tc>
      </w:tr>
      <w:tr w14:paraId="564D05D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851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2DDCD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93E8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D7E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61CB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91C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40D8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9938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F7F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199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ADF1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EB1A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0.5 </w:t>
            </w:r>
          </w:p>
        </w:tc>
      </w:tr>
      <w:tr w14:paraId="5F4844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E3C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F268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8586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EC1D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8D8A0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279D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2AAF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B04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5B76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B240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F86B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081FC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</w:tr>
      <w:tr w14:paraId="7C9DA2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82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EA24E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7F4BF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C23B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55D02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5EC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9C6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313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1235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5B32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E59C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011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0.4 </w:t>
            </w:r>
          </w:p>
        </w:tc>
      </w:tr>
      <w:tr w14:paraId="3641C74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C1E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D25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8E243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0B3CA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C974E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0CBF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A2E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809E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304F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7A18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04D66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359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</w:tr>
      <w:tr w14:paraId="48C93DB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B15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7A5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083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C4B78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E7A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331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B996D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94C67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8A4BC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EBD3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57B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40406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0.3 </w:t>
            </w:r>
          </w:p>
        </w:tc>
      </w:tr>
      <w:tr w14:paraId="377C7F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F9B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0E4B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6B5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9D5C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97852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595C9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E7135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FF40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0F76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155A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010AA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236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</w:tr>
      <w:tr w14:paraId="13C0263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8E1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BDA6A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18F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2B9F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1AE5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22BE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0A37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5E7D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24A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5B0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37921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5D83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0.2 </w:t>
            </w:r>
          </w:p>
        </w:tc>
      </w:tr>
      <w:tr w14:paraId="028940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4DB2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2090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2947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B38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B9CC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D696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14FA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46EA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60DC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16C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FBD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193C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0713FA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3389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FC16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50F38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F985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355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487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279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9264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F6B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2A15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FE157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9D5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45A9C3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D45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7130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F6C0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857C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D81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B30C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F1E73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4EE3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36420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6DB1C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C5743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F18E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31E7925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1202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B85C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88B3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5F473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D480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615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DF1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A8B4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D763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0E5A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BE0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7BE6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0.1 </w:t>
            </w:r>
          </w:p>
        </w:tc>
      </w:tr>
      <w:tr w14:paraId="2D0237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16B1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1349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2032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D57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093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14709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FD6D2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543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0305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605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CA54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D824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4BB467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C449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1E021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F1E3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1DA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811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1B5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A37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54CA6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8D0D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1D8F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6688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0B25F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438F90A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DA6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75FD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6CD7C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33B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D37B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C6EC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9985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ECF74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32EE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E9E0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FA1A9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9392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71CA07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171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A14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004F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014F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2B4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FEA0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2715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F4E4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1562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35B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45EB4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EC5D4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519B33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004B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B3739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E9F6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4589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229E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F5F67B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192CF0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9D90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B9A06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EB8E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E08B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84F18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20E5DA6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32A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03A8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9207C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8765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EC41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FC5C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ACE3A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3ACE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2F24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2E85AC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0076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A5409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3BB60E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885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4309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549A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A8FC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5B05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4F091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432B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D2A3D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7E2B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129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A3C0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FF3B4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tr w14:paraId="547DF10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C5128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85DD0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FEA5E3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F284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30B5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FBC85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9C1EF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42182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21BBA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C56A9F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A3D97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0157E">
            <w:pPr>
              <w:jc w:val="center"/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Style w:val="11"/>
                <w:rFonts w:ascii="仿宋" w:hAnsi="仿宋" w:eastAsia="仿宋"/>
                <w:color w:val="000000"/>
                <w:kern w:val="0"/>
                <w:szCs w:val="21"/>
              </w:rPr>
              <w:t xml:space="preserve">0.0 </w:t>
            </w:r>
          </w:p>
        </w:tc>
      </w:tr>
      <w:bookmarkEnd w:id="0"/>
    </w:tbl>
    <w:p w14:paraId="3E981D82">
      <w:pPr>
        <w:spacing w:line="560" w:lineRule="exact"/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E163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7DDA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D7DDA9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DD"/>
    <w:rsid w:val="00004CD1"/>
    <w:rsid w:val="000212C0"/>
    <w:rsid w:val="0006137D"/>
    <w:rsid w:val="00066C7B"/>
    <w:rsid w:val="00067111"/>
    <w:rsid w:val="000745BD"/>
    <w:rsid w:val="000844E1"/>
    <w:rsid w:val="00090ED0"/>
    <w:rsid w:val="0009534B"/>
    <w:rsid w:val="000A0ED2"/>
    <w:rsid w:val="000B7C02"/>
    <w:rsid w:val="000C0C09"/>
    <w:rsid w:val="000C30C1"/>
    <w:rsid w:val="000F1AFA"/>
    <w:rsid w:val="000F30CC"/>
    <w:rsid w:val="00107FAC"/>
    <w:rsid w:val="001179DC"/>
    <w:rsid w:val="00121286"/>
    <w:rsid w:val="001234DD"/>
    <w:rsid w:val="0013169C"/>
    <w:rsid w:val="00142F3D"/>
    <w:rsid w:val="00156C49"/>
    <w:rsid w:val="0017092D"/>
    <w:rsid w:val="00175AB3"/>
    <w:rsid w:val="001817A2"/>
    <w:rsid w:val="00186818"/>
    <w:rsid w:val="00187592"/>
    <w:rsid w:val="001C59F4"/>
    <w:rsid w:val="001D72E5"/>
    <w:rsid w:val="001F26AA"/>
    <w:rsid w:val="00232EED"/>
    <w:rsid w:val="00240510"/>
    <w:rsid w:val="0024465A"/>
    <w:rsid w:val="00273EBE"/>
    <w:rsid w:val="00276AB3"/>
    <w:rsid w:val="002B37B6"/>
    <w:rsid w:val="002E390F"/>
    <w:rsid w:val="00301251"/>
    <w:rsid w:val="003054EA"/>
    <w:rsid w:val="00316D4F"/>
    <w:rsid w:val="00323E4B"/>
    <w:rsid w:val="0032423A"/>
    <w:rsid w:val="00330265"/>
    <w:rsid w:val="0034148F"/>
    <w:rsid w:val="00353E03"/>
    <w:rsid w:val="0036255D"/>
    <w:rsid w:val="00367723"/>
    <w:rsid w:val="00394C0D"/>
    <w:rsid w:val="00395F47"/>
    <w:rsid w:val="003A52F1"/>
    <w:rsid w:val="003A5643"/>
    <w:rsid w:val="003B27C5"/>
    <w:rsid w:val="003D066C"/>
    <w:rsid w:val="00401880"/>
    <w:rsid w:val="004064A4"/>
    <w:rsid w:val="00415E61"/>
    <w:rsid w:val="0042015C"/>
    <w:rsid w:val="00420BAA"/>
    <w:rsid w:val="00450E92"/>
    <w:rsid w:val="004850B4"/>
    <w:rsid w:val="0048662B"/>
    <w:rsid w:val="0049508B"/>
    <w:rsid w:val="00496AA9"/>
    <w:rsid w:val="004A5713"/>
    <w:rsid w:val="004D01C5"/>
    <w:rsid w:val="004D1E9C"/>
    <w:rsid w:val="004F782C"/>
    <w:rsid w:val="00510ED2"/>
    <w:rsid w:val="005119AF"/>
    <w:rsid w:val="00521F6E"/>
    <w:rsid w:val="00523D9A"/>
    <w:rsid w:val="0053174E"/>
    <w:rsid w:val="00531790"/>
    <w:rsid w:val="00532918"/>
    <w:rsid w:val="00577B5C"/>
    <w:rsid w:val="00583E4B"/>
    <w:rsid w:val="005941DD"/>
    <w:rsid w:val="00594E21"/>
    <w:rsid w:val="005A3C3D"/>
    <w:rsid w:val="005B1689"/>
    <w:rsid w:val="005D2307"/>
    <w:rsid w:val="005D5899"/>
    <w:rsid w:val="00614E4B"/>
    <w:rsid w:val="0061615C"/>
    <w:rsid w:val="0062139B"/>
    <w:rsid w:val="0062339D"/>
    <w:rsid w:val="006479C3"/>
    <w:rsid w:val="00687D00"/>
    <w:rsid w:val="0069724E"/>
    <w:rsid w:val="006B4969"/>
    <w:rsid w:val="006B4A45"/>
    <w:rsid w:val="006D3C3A"/>
    <w:rsid w:val="006D51F4"/>
    <w:rsid w:val="007001CA"/>
    <w:rsid w:val="00714628"/>
    <w:rsid w:val="007256D5"/>
    <w:rsid w:val="00730EE2"/>
    <w:rsid w:val="00743D39"/>
    <w:rsid w:val="007462A5"/>
    <w:rsid w:val="00756C22"/>
    <w:rsid w:val="00765C67"/>
    <w:rsid w:val="007660CE"/>
    <w:rsid w:val="007721AC"/>
    <w:rsid w:val="007B05F2"/>
    <w:rsid w:val="007B2105"/>
    <w:rsid w:val="007B5972"/>
    <w:rsid w:val="007B7003"/>
    <w:rsid w:val="007C4253"/>
    <w:rsid w:val="007E66E6"/>
    <w:rsid w:val="008035C6"/>
    <w:rsid w:val="00825CB1"/>
    <w:rsid w:val="00830F33"/>
    <w:rsid w:val="00860D58"/>
    <w:rsid w:val="00882D15"/>
    <w:rsid w:val="008926F0"/>
    <w:rsid w:val="008E0F8A"/>
    <w:rsid w:val="008F03D1"/>
    <w:rsid w:val="00900186"/>
    <w:rsid w:val="00916DC0"/>
    <w:rsid w:val="00917126"/>
    <w:rsid w:val="0092293E"/>
    <w:rsid w:val="00944F8B"/>
    <w:rsid w:val="0094737A"/>
    <w:rsid w:val="009520FB"/>
    <w:rsid w:val="0096045C"/>
    <w:rsid w:val="0098688A"/>
    <w:rsid w:val="00991240"/>
    <w:rsid w:val="009B027B"/>
    <w:rsid w:val="009E1122"/>
    <w:rsid w:val="00A13995"/>
    <w:rsid w:val="00A41F44"/>
    <w:rsid w:val="00A94EBD"/>
    <w:rsid w:val="00AB2ADD"/>
    <w:rsid w:val="00AC1F92"/>
    <w:rsid w:val="00B30A1D"/>
    <w:rsid w:val="00B4070E"/>
    <w:rsid w:val="00B42BCB"/>
    <w:rsid w:val="00B47B37"/>
    <w:rsid w:val="00B66E4E"/>
    <w:rsid w:val="00B743F8"/>
    <w:rsid w:val="00B776E6"/>
    <w:rsid w:val="00B95C93"/>
    <w:rsid w:val="00B967FB"/>
    <w:rsid w:val="00BA7905"/>
    <w:rsid w:val="00BF1142"/>
    <w:rsid w:val="00C14650"/>
    <w:rsid w:val="00C31A59"/>
    <w:rsid w:val="00C41E23"/>
    <w:rsid w:val="00C54C54"/>
    <w:rsid w:val="00C624DF"/>
    <w:rsid w:val="00C63D96"/>
    <w:rsid w:val="00C65EA0"/>
    <w:rsid w:val="00C81518"/>
    <w:rsid w:val="00C87A71"/>
    <w:rsid w:val="00C90A9B"/>
    <w:rsid w:val="00C919D1"/>
    <w:rsid w:val="00C94741"/>
    <w:rsid w:val="00C97AA4"/>
    <w:rsid w:val="00CB7F17"/>
    <w:rsid w:val="00CD58F2"/>
    <w:rsid w:val="00CD7197"/>
    <w:rsid w:val="00CF36FB"/>
    <w:rsid w:val="00CF5D72"/>
    <w:rsid w:val="00D05496"/>
    <w:rsid w:val="00D201D4"/>
    <w:rsid w:val="00D2149E"/>
    <w:rsid w:val="00D2384D"/>
    <w:rsid w:val="00D2450D"/>
    <w:rsid w:val="00D42A56"/>
    <w:rsid w:val="00D47D1A"/>
    <w:rsid w:val="00D52857"/>
    <w:rsid w:val="00D55D9C"/>
    <w:rsid w:val="00D701D2"/>
    <w:rsid w:val="00D72F59"/>
    <w:rsid w:val="00D829ED"/>
    <w:rsid w:val="00D86B58"/>
    <w:rsid w:val="00DF3269"/>
    <w:rsid w:val="00E103DB"/>
    <w:rsid w:val="00E36FD0"/>
    <w:rsid w:val="00E43A86"/>
    <w:rsid w:val="00E5666D"/>
    <w:rsid w:val="00E61842"/>
    <w:rsid w:val="00E73FE9"/>
    <w:rsid w:val="00E745B3"/>
    <w:rsid w:val="00E80D97"/>
    <w:rsid w:val="00EA56D5"/>
    <w:rsid w:val="00EA6877"/>
    <w:rsid w:val="00EA6E97"/>
    <w:rsid w:val="00EC5291"/>
    <w:rsid w:val="00ED35C8"/>
    <w:rsid w:val="00EE0165"/>
    <w:rsid w:val="00EE177C"/>
    <w:rsid w:val="00F11E02"/>
    <w:rsid w:val="00F24BFC"/>
    <w:rsid w:val="00F334AE"/>
    <w:rsid w:val="00F67666"/>
    <w:rsid w:val="00F825A0"/>
    <w:rsid w:val="00F92E97"/>
    <w:rsid w:val="00FA5C61"/>
    <w:rsid w:val="00FA6DF4"/>
    <w:rsid w:val="00FB4056"/>
    <w:rsid w:val="00FD04BE"/>
    <w:rsid w:val="06D64D2C"/>
    <w:rsid w:val="07490893"/>
    <w:rsid w:val="07F12200"/>
    <w:rsid w:val="0E9833FD"/>
    <w:rsid w:val="0F2E65F4"/>
    <w:rsid w:val="10BD01C9"/>
    <w:rsid w:val="11E06C52"/>
    <w:rsid w:val="14C95F81"/>
    <w:rsid w:val="16211A96"/>
    <w:rsid w:val="178A3AD7"/>
    <w:rsid w:val="1EDF46B8"/>
    <w:rsid w:val="1F7062CB"/>
    <w:rsid w:val="210533FE"/>
    <w:rsid w:val="2BDD3602"/>
    <w:rsid w:val="32791163"/>
    <w:rsid w:val="3AA44EE1"/>
    <w:rsid w:val="3C8619D8"/>
    <w:rsid w:val="4A09098B"/>
    <w:rsid w:val="50B14F6F"/>
    <w:rsid w:val="544E572A"/>
    <w:rsid w:val="5727194D"/>
    <w:rsid w:val="5C111E18"/>
    <w:rsid w:val="5C1D44E7"/>
    <w:rsid w:val="657F31AB"/>
    <w:rsid w:val="6CE137C0"/>
    <w:rsid w:val="702E7B49"/>
    <w:rsid w:val="783E1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semiHidden/>
    <w:unhideWhenUsed/>
    <w:qFormat/>
    <w:uiPriority w:val="99"/>
  </w:style>
  <w:style w:type="character" w:styleId="9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10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NormalCharacter"/>
    <w:qFormat/>
    <w:uiPriority w:val="0"/>
    <w:rPr>
      <w:color w:val="auto"/>
    </w:rPr>
  </w:style>
  <w:style w:type="character" w:customStyle="1" w:styleId="12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神州网信技术有限公司</Company>
  <Pages>3</Pages>
  <Words>2893</Words>
  <Characters>4885</Characters>
  <Lines>55</Lines>
  <Paragraphs>15</Paragraphs>
  <TotalTime>13</TotalTime>
  <ScaleCrop>false</ScaleCrop>
  <LinksUpToDate>false</LinksUpToDate>
  <CharactersWithSpaces>6110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2025-10-23T06:06:00Z</dcterms:created>
  <dc:creator>张茵</dc:creator>
  <cp:lastModifiedBy>一张</cp:lastModifiedBy>
  <cp:lastPrinted>2026-01-04T03:12:00Z</cp:lastPrinted>
  <dcterms:modified xsi:type="dcterms:W3CDTF">2026-01-13T01:53:52Z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eyJoZGlkIjoiMzU5NWY1OTU2NGYwNjA4MDdmOGVjOTQwNTc2ZGRiYWEiLCJ1c2VySWQiOiIzNjc2ODY5ODUifQ==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DE00D914AD884D87AF9701D5AACDF86E_13</vt:lpwstr>
  </property>
</Properties>
</file>