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3BB1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3E0C01C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2026年度手球青训合作单位名单及具体事项</w:t>
      </w:r>
    </w:p>
    <w:p w14:paraId="27447E25">
      <w:pPr>
        <w:ind w:firstLine="640"/>
        <w:rPr>
          <w:rFonts w:hint="eastAsia" w:ascii="仿宋" w:hAnsi="仿宋" w:eastAsia="仿宋" w:cs="仿宋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220"/>
        <w:gridCol w:w="4233"/>
      </w:tblGrid>
      <w:tr w14:paraId="3E1C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5E7FA9D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20" w:type="dxa"/>
            <w:vAlign w:val="center"/>
          </w:tcPr>
          <w:p w14:paraId="569B58A5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233" w:type="dxa"/>
            <w:vAlign w:val="center"/>
          </w:tcPr>
          <w:p w14:paraId="75E2A60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具体事项</w:t>
            </w:r>
          </w:p>
        </w:tc>
      </w:tr>
      <w:tr w14:paraId="0913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14B224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20" w:type="dxa"/>
            <w:vAlign w:val="center"/>
          </w:tcPr>
          <w:p w14:paraId="74D50C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常州市体育专业运动队管理中心</w:t>
            </w:r>
          </w:p>
          <w:p w14:paraId="724F8C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（江苏省常州手球基地）</w:t>
            </w:r>
          </w:p>
        </w:tc>
        <w:tc>
          <w:tcPr>
            <w:tcW w:w="4233" w:type="dxa"/>
            <w:vAlign w:val="center"/>
          </w:tcPr>
          <w:p w14:paraId="09B452C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承接国少队集训</w:t>
            </w:r>
          </w:p>
        </w:tc>
      </w:tr>
      <w:tr w14:paraId="78D4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0D8DF9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40D097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滁州市体育职业学校</w:t>
            </w:r>
          </w:p>
        </w:tc>
        <w:tc>
          <w:tcPr>
            <w:tcW w:w="4233" w:type="dxa"/>
            <w:vAlign w:val="center"/>
          </w:tcPr>
          <w:p w14:paraId="4C142F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社会服务和手球文化宣传；</w:t>
            </w:r>
          </w:p>
          <w:p w14:paraId="3889FA4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青少年教练员培训</w:t>
            </w:r>
          </w:p>
        </w:tc>
      </w:tr>
      <w:tr w14:paraId="1045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5092D5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20" w:type="dxa"/>
            <w:vAlign w:val="center"/>
          </w:tcPr>
          <w:p w14:paraId="496907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徐州市体育运动学校</w:t>
            </w:r>
          </w:p>
        </w:tc>
        <w:tc>
          <w:tcPr>
            <w:tcW w:w="4233" w:type="dxa"/>
            <w:vAlign w:val="center"/>
          </w:tcPr>
          <w:p w14:paraId="63D604F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区域性青少年手球赛事</w:t>
            </w:r>
          </w:p>
        </w:tc>
      </w:tr>
    </w:tbl>
    <w:p w14:paraId="21EB8E67"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01B1FC96">
      <w:pPr>
        <w:rPr>
          <w:rFonts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01BD64-9706-41FB-8BE8-4C47CA82B8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FAEFE0-20C6-471F-B429-A91B4F79BE6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72157361"/>
    <w:rsid w:val="00032D7D"/>
    <w:rsid w:val="000C5100"/>
    <w:rsid w:val="000C7643"/>
    <w:rsid w:val="00107A76"/>
    <w:rsid w:val="001478EA"/>
    <w:rsid w:val="001E3D69"/>
    <w:rsid w:val="001F14E3"/>
    <w:rsid w:val="00215349"/>
    <w:rsid w:val="002165A8"/>
    <w:rsid w:val="002237E5"/>
    <w:rsid w:val="0027546B"/>
    <w:rsid w:val="002937FE"/>
    <w:rsid w:val="002E0454"/>
    <w:rsid w:val="00360F8B"/>
    <w:rsid w:val="003B61B4"/>
    <w:rsid w:val="004A0C22"/>
    <w:rsid w:val="004D49C6"/>
    <w:rsid w:val="00512CDA"/>
    <w:rsid w:val="00523FD4"/>
    <w:rsid w:val="00577949"/>
    <w:rsid w:val="00577DF0"/>
    <w:rsid w:val="005B30AB"/>
    <w:rsid w:val="005D4373"/>
    <w:rsid w:val="00621D4F"/>
    <w:rsid w:val="00636299"/>
    <w:rsid w:val="00643C25"/>
    <w:rsid w:val="00664EBD"/>
    <w:rsid w:val="00691F4F"/>
    <w:rsid w:val="00725680"/>
    <w:rsid w:val="0073780D"/>
    <w:rsid w:val="007D75E8"/>
    <w:rsid w:val="007F2A25"/>
    <w:rsid w:val="007F7119"/>
    <w:rsid w:val="00844BE9"/>
    <w:rsid w:val="00844E67"/>
    <w:rsid w:val="008777E4"/>
    <w:rsid w:val="0088616F"/>
    <w:rsid w:val="008D4F69"/>
    <w:rsid w:val="008D5C45"/>
    <w:rsid w:val="00921944"/>
    <w:rsid w:val="009871F0"/>
    <w:rsid w:val="0099229A"/>
    <w:rsid w:val="009F1400"/>
    <w:rsid w:val="00A13A7B"/>
    <w:rsid w:val="00A75E8C"/>
    <w:rsid w:val="00AA279E"/>
    <w:rsid w:val="00AC0EE9"/>
    <w:rsid w:val="00AE1D21"/>
    <w:rsid w:val="00B16F6F"/>
    <w:rsid w:val="00B5228C"/>
    <w:rsid w:val="00B560EA"/>
    <w:rsid w:val="00B64A41"/>
    <w:rsid w:val="00B8613B"/>
    <w:rsid w:val="00B9112C"/>
    <w:rsid w:val="00BD0F19"/>
    <w:rsid w:val="00BF6B9B"/>
    <w:rsid w:val="00C0049F"/>
    <w:rsid w:val="00C3433A"/>
    <w:rsid w:val="00C47C76"/>
    <w:rsid w:val="00C84E46"/>
    <w:rsid w:val="00CA63FD"/>
    <w:rsid w:val="00CF431C"/>
    <w:rsid w:val="00D554C1"/>
    <w:rsid w:val="00D90EFB"/>
    <w:rsid w:val="00DA73FD"/>
    <w:rsid w:val="00DB3BD3"/>
    <w:rsid w:val="00E14902"/>
    <w:rsid w:val="00E152BC"/>
    <w:rsid w:val="00E564E7"/>
    <w:rsid w:val="00E63919"/>
    <w:rsid w:val="00E93A04"/>
    <w:rsid w:val="00EB03B7"/>
    <w:rsid w:val="00F062EB"/>
    <w:rsid w:val="00F06DEC"/>
    <w:rsid w:val="00F1619E"/>
    <w:rsid w:val="00F62189"/>
    <w:rsid w:val="00F7524D"/>
    <w:rsid w:val="00F75F3C"/>
    <w:rsid w:val="00F76E11"/>
    <w:rsid w:val="00F801B0"/>
    <w:rsid w:val="00F96B8B"/>
    <w:rsid w:val="00FB3158"/>
    <w:rsid w:val="00FC034F"/>
    <w:rsid w:val="00FC04A4"/>
    <w:rsid w:val="01546369"/>
    <w:rsid w:val="0759055E"/>
    <w:rsid w:val="08A00425"/>
    <w:rsid w:val="199808B3"/>
    <w:rsid w:val="1DE42E5E"/>
    <w:rsid w:val="226405E5"/>
    <w:rsid w:val="3765105A"/>
    <w:rsid w:val="3888244C"/>
    <w:rsid w:val="38B247E4"/>
    <w:rsid w:val="395E2A77"/>
    <w:rsid w:val="39D9718E"/>
    <w:rsid w:val="3C510A40"/>
    <w:rsid w:val="3CE73283"/>
    <w:rsid w:val="4722279E"/>
    <w:rsid w:val="4CBA352F"/>
    <w:rsid w:val="4E444C9B"/>
    <w:rsid w:val="534F6DBD"/>
    <w:rsid w:val="64371627"/>
    <w:rsid w:val="65CE7996"/>
    <w:rsid w:val="6D535020"/>
    <w:rsid w:val="6FAF4FFE"/>
    <w:rsid w:val="72157361"/>
    <w:rsid w:val="7830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chang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5AB7765-871B-4A14-97C6-2199C007D619}">
  <ds:schemaRefs/>
</ds:datastoreItem>
</file>

<file path=customXml/itemProps2.xml><?xml version="1.0" encoding="utf-8"?>
<ds:datastoreItem xmlns:ds="http://schemas.openxmlformats.org/officeDocument/2006/customXml" ds:itemID="{fddc2d35-767b-4e28-8644-ea4b14a400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C:\Users\kechang\AppData\Roaming\Kingsoft\wps\addons\pool\win-i386\knewfileruby_1.0.0.12\template\wps\0.docx</Template>
  <Company>ITianKong.Com</Company>
  <Pages>1</Pages>
  <Words>442</Words>
  <Characters>502</Characters>
  <Lines>2</Lines>
  <Paragraphs>1</Paragraphs>
  <TotalTime>392</TotalTime>
  <ScaleCrop>false</ScaleCrop>
  <LinksUpToDate>false</LinksUpToDate>
  <CharactersWithSpaces>537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2023-03-14T06:48:00Z</dcterms:created>
  <dc:creator>宸铭-长</dc:creator>
  <cp:lastModifiedBy>Vic</cp:lastModifiedBy>
  <cp:lastPrinted>2026-03-20T02:52:00Z</cp:lastPrinted>
  <dcterms:modified xsi:type="dcterms:W3CDTF">2026-03-20T08:07:47Z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61EE7B115B5B48D1897F6CCFC530E707_13</vt:lpwstr>
  </property>
  <property fmtid="{D5CDD505-2E9C-101B-9397-08002B2CF9AE}" pid="4" name="KSOTemplateDocerSaveRecord">
    <vt:lpwstr>eyJoZGlkIjoiOGRhOGM0NzkyOTI0NTE1MDAyNWI4MGEyY2IzMjkzNTMiLCJ1c2VySWQiOiIzMzMwMTYxMDYifQ==</vt:lpwstr>
  </property>
</Properties>
</file>