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5" w:lineRule="atLeast"/>
        <w:ind w:firstLine="90"/>
        <w:jc w:val="both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附件4：</w:t>
      </w:r>
    </w:p>
    <w:p>
      <w:pPr>
        <w:widowControl/>
        <w:shd w:val="clear" w:color="auto" w:fill="FFFFFF"/>
        <w:spacing w:line="465" w:lineRule="atLeast"/>
        <w:ind w:firstLine="90"/>
        <w:jc w:val="center"/>
        <w:rPr>
          <w:rFonts w:hint="eastAsia" w:ascii="方正公文小标宋" w:hAnsi="方正公文小标宋" w:eastAsia="方正公文小标宋" w:cs="方正公文小标宋"/>
          <w:bCs/>
          <w:kern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Cs/>
          <w:kern w:val="0"/>
          <w:sz w:val="36"/>
          <w:szCs w:val="36"/>
        </w:rPr>
        <w:t>备案表</w:t>
      </w:r>
    </w:p>
    <w:p>
      <w:pPr>
        <w:widowControl/>
        <w:shd w:val="clear" w:color="auto" w:fill="FFFFFF"/>
        <w:spacing w:line="465" w:lineRule="atLeast"/>
        <w:ind w:firstLine="90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FF0000"/>
          <w:kern w:val="0"/>
          <w:sz w:val="32"/>
          <w:szCs w:val="32"/>
        </w:rPr>
        <w:t>（未满18周岁参赛</w:t>
      </w:r>
      <w:r>
        <w:rPr>
          <w:rFonts w:hint="eastAsia" w:ascii="仿宋" w:hAnsi="仿宋" w:eastAsia="仿宋" w:cs="仿宋"/>
          <w:bCs/>
          <w:color w:val="FF0000"/>
          <w:kern w:val="0"/>
          <w:sz w:val="32"/>
          <w:szCs w:val="32"/>
          <w:lang w:val="en-US" w:eastAsia="zh-CN"/>
        </w:rPr>
        <w:t>运动员</w:t>
      </w:r>
      <w:r>
        <w:rPr>
          <w:rFonts w:hint="eastAsia" w:ascii="仿宋" w:hAnsi="仿宋" w:eastAsia="仿宋" w:cs="仿宋"/>
          <w:bCs/>
          <w:color w:val="FF0000"/>
          <w:kern w:val="0"/>
          <w:sz w:val="32"/>
          <w:szCs w:val="32"/>
        </w:rPr>
        <w:t>需填写）</w:t>
      </w:r>
    </w:p>
    <w:p>
      <w:pPr>
        <w:widowControl/>
        <w:shd w:val="clear" w:color="auto" w:fill="FFFFFF"/>
        <w:spacing w:line="40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tbl>
      <w:tblPr>
        <w:tblStyle w:val="5"/>
        <w:tblW w:w="9149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4859"/>
        <w:gridCol w:w="22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5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棋手姓名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5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5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参加组别</w:t>
            </w:r>
          </w:p>
          <w:p>
            <w:pPr>
              <w:widowControl/>
              <w:spacing w:line="465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（例：U18男子个人）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5" w:lineRule="atLeas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5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5" w:lineRule="atLeas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ind w:firstLine="800" w:firstLineChars="25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ind w:firstLine="800" w:firstLineChars="250"/>
        <w:rPr>
          <w:rFonts w:hint="eastAsia" w:ascii="仿宋" w:hAnsi="仿宋" w:eastAsia="仿宋" w:cs="仿宋"/>
          <w:kern w:val="0"/>
          <w:sz w:val="32"/>
          <w:szCs w:val="32"/>
        </w:rPr>
      </w:pPr>
    </w:p>
    <w:tbl>
      <w:tblPr>
        <w:tblStyle w:val="5"/>
        <w:tblpPr w:leftFromText="180" w:rightFromText="180" w:vertAnchor="text" w:horzAnchor="page" w:tblpX="1394" w:tblpY="3216"/>
        <w:tblOverlap w:val="never"/>
        <w:tblW w:w="9072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7"/>
        <w:gridCol w:w="2519"/>
        <w:gridCol w:w="1876"/>
        <w:gridCol w:w="26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1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5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陪同人姓名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5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5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身份</w:t>
            </w:r>
          </w:p>
          <w:p>
            <w:pPr>
              <w:widowControl/>
              <w:spacing w:line="465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（法定/指定监护人）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5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与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参赛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棋手关系</w:t>
            </w:r>
          </w:p>
          <w:p>
            <w:pPr>
              <w:widowControl/>
              <w:spacing w:line="465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例：父子/教练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5" w:lineRule="atLeas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5" w:lineRule="atLeas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5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5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5" w:lineRule="atLeas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5" w:lineRule="atLeas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5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5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tbl>
      <w:tblPr>
        <w:tblStyle w:val="5"/>
        <w:tblW w:w="9072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4"/>
        <w:gridCol w:w="2592"/>
        <w:gridCol w:w="2268"/>
        <w:gridCol w:w="22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5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法定监护人姓名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5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5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与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参赛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棋手关系</w:t>
            </w:r>
          </w:p>
          <w:p>
            <w:pPr>
              <w:widowControl/>
              <w:spacing w:line="465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例：父子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5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是否陪同参赛</w:t>
            </w:r>
          </w:p>
          <w:p>
            <w:pPr>
              <w:widowControl/>
              <w:spacing w:line="465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（是/否）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5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5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5" w:lineRule="atLeas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5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以下无正文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鉴于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运动员</w:t>
      </w:r>
      <w:r>
        <w:rPr>
          <w:rFonts w:hint="eastAsia" w:ascii="仿宋" w:hAnsi="仿宋" w:eastAsia="仿宋" w:cs="仿宋"/>
          <w:sz w:val="32"/>
          <w:szCs w:val="32"/>
        </w:rPr>
        <w:t>未满18周岁，本人作为棋手的法定监护人（附身份证复印件），确认上述信息属实，并自愿承担因信息遗漏或不实所导致的全部法律后果。</w:t>
      </w: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法定监护人签字：</w:t>
      </w: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联系方式：</w:t>
      </w: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</w:p>
    <w:sectPr>
      <w:pgSz w:w="11901" w:h="16817"/>
      <w:pgMar w:top="1417" w:right="1701" w:bottom="141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attachedTemplate r:id="rId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2OTZlNDgyYTQxMjM1NmE4ZTk0N2QxNzU5MmJjOWMifQ=="/>
  </w:docVars>
  <w:rsids>
    <w:rsidRoot w:val="3B371C7F"/>
    <w:rsid w:val="005F5B63"/>
    <w:rsid w:val="007B7D41"/>
    <w:rsid w:val="00852245"/>
    <w:rsid w:val="00DC0779"/>
    <w:rsid w:val="024B5648"/>
    <w:rsid w:val="0DA53FF8"/>
    <w:rsid w:val="15CF2F29"/>
    <w:rsid w:val="3A6158FB"/>
    <w:rsid w:val="3B371C7F"/>
    <w:rsid w:val="438B1B3B"/>
    <w:rsid w:val="4EA85DD7"/>
    <w:rsid w:val="64EB239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2</Pages>
  <Words>209</Words>
  <Characters>213</Characters>
  <Lines>1</Lines>
  <Paragraphs>1</Paragraphs>
  <TotalTime>15</TotalTime>
  <ScaleCrop>false</ScaleCrop>
  <LinksUpToDate>false</LinksUpToDate>
  <CharactersWithSpaces>215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2018-05-15T10:38:00Z</dcterms:created>
  <dc:creator>易之爱⑨号</dc:creator>
  <cp:lastModifiedBy>❛˓◞˂̵✧</cp:lastModifiedBy>
  <dcterms:modified xsi:type="dcterms:W3CDTF">2024-05-24T02:57:06Z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D1CFC7013D744C5EB8F7E39DA2331EA0_13</vt:lpwstr>
  </property>
</Properties>
</file>