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A0" w:rsidRDefault="002E31A0" w:rsidP="002E31A0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申请出国签证事项表</w:t>
      </w:r>
    </w:p>
    <w:p w:rsidR="002E31A0" w:rsidRPr="00DC7013" w:rsidRDefault="00450E8B" w:rsidP="002E31A0">
      <w:pPr>
        <w:jc w:val="righ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TY201407</w:t>
      </w:r>
      <w:r w:rsidR="006B6FD2">
        <w:rPr>
          <w:rFonts w:ascii="宋体" w:hint="eastAsia"/>
          <w:sz w:val="24"/>
          <w:szCs w:val="24"/>
        </w:rPr>
        <w:t>25xxxx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9"/>
        <w:gridCol w:w="840"/>
        <w:gridCol w:w="210"/>
        <w:gridCol w:w="1470"/>
        <w:gridCol w:w="735"/>
        <w:gridCol w:w="1365"/>
        <w:gridCol w:w="630"/>
        <w:gridCol w:w="525"/>
        <w:gridCol w:w="2520"/>
      </w:tblGrid>
      <w:tr w:rsidR="002E31A0" w:rsidTr="002E31A0">
        <w:trPr>
          <w:cantSplit/>
          <w:trHeight w:val="915"/>
        </w:trPr>
        <w:tc>
          <w:tcPr>
            <w:tcW w:w="61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1A0" w:rsidRDefault="002E31A0" w:rsidP="00A8062E">
            <w:pPr>
              <w:numPr>
                <w:ilvl w:val="0"/>
                <w:numId w:val="1"/>
              </w:num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审批情况</w:t>
            </w:r>
          </w:p>
          <w:p w:rsidR="002E31A0" w:rsidRDefault="002E31A0">
            <w:pPr>
              <w:rPr>
                <w:rFonts w:ascii="黑体" w:eastAsia="黑体" w:hint="eastAsia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出国任务审批部门名称：</w:t>
            </w:r>
            <w:r>
              <w:rPr>
                <w:rFonts w:ascii="宋体" w:hAnsi="宋体" w:hint="eastAsia"/>
              </w:rPr>
              <w:t>国家体育总局</w:t>
            </w:r>
          </w:p>
          <w:p w:rsidR="002E31A0" w:rsidRDefault="002E31A0">
            <w:pPr>
              <w:rPr>
                <w:rFonts w:ascii="黑体" w:eastAsia="黑体" w:hint="eastAsia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批件文号：</w:t>
            </w:r>
            <w:r w:rsidR="00450E8B">
              <w:rPr>
                <w:rFonts w:ascii="宋体" w:hAnsi="宋体" w:hint="eastAsia"/>
                <w:szCs w:val="21"/>
              </w:rPr>
              <w:t>体外字出</w:t>
            </w:r>
            <w:r w:rsidR="00450E8B">
              <w:rPr>
                <w:rFonts w:ascii="宋体" w:hAnsi="宋体"/>
                <w:szCs w:val="21"/>
              </w:rPr>
              <w:t>[2014]</w:t>
            </w:r>
            <w:r w:rsidR="006B6FD2">
              <w:rPr>
                <w:rFonts w:ascii="宋体" w:hAnsi="宋体" w:hint="eastAsia"/>
                <w:szCs w:val="21"/>
              </w:rPr>
              <w:t>xxx</w:t>
            </w:r>
            <w:r w:rsidR="00450E8B">
              <w:rPr>
                <w:rFonts w:ascii="宋体" w:hAnsi="宋体"/>
                <w:szCs w:val="21"/>
              </w:rPr>
              <w:t>号</w:t>
            </w:r>
            <w:r>
              <w:rPr>
                <w:rFonts w:ascii="黑体" w:eastAsia="黑体" w:hint="eastAsia"/>
                <w:b/>
                <w:sz w:val="18"/>
              </w:rPr>
              <w:t xml:space="preserve"> </w:t>
            </w:r>
          </w:p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2． 政治审查部门名称：</w:t>
            </w:r>
            <w:r w:rsidRPr="00C95BE0">
              <w:rPr>
                <w:rFonts w:hint="eastAsia"/>
                <w:szCs w:val="21"/>
              </w:rPr>
              <w:t>已备案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1A0" w:rsidRDefault="002E31A0">
            <w:pPr>
              <w:widowControl/>
              <w:jc w:val="left"/>
              <w:rPr>
                <w:b/>
                <w:sz w:val="18"/>
              </w:rPr>
            </w:pPr>
          </w:p>
          <w:p w:rsidR="002E31A0" w:rsidRDefault="002E31A0">
            <w:pPr>
              <w:widowControl/>
              <w:jc w:val="lef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被授权部门公章及负责人签署</w:t>
            </w:r>
          </w:p>
          <w:p w:rsidR="0031685C" w:rsidRDefault="0031685C">
            <w:pPr>
              <w:widowControl/>
              <w:jc w:val="left"/>
              <w:rPr>
                <w:b/>
                <w:sz w:val="18"/>
              </w:rPr>
            </w:pPr>
            <w:r w:rsidRPr="00537611">
              <w:rPr>
                <w:rFonts w:hint="eastAsia"/>
                <w:color w:val="595959"/>
                <w:sz w:val="32"/>
              </w:rPr>
              <w:t>（此处不需填写）</w:t>
            </w:r>
          </w:p>
        </w:tc>
      </w:tr>
      <w:tr w:rsidR="002E31A0" w:rsidTr="00D25E50">
        <w:trPr>
          <w:cantSplit/>
          <w:trHeight w:val="76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1A0" w:rsidRDefault="002E31A0">
            <w:pPr>
              <w:ind w:firstLine="35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政审件文号：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1A0" w:rsidRPr="00C95BE0" w:rsidRDefault="002E31A0">
            <w:pPr>
              <w:ind w:hanging="3"/>
              <w:rPr>
                <w:rFonts w:ascii="黑体" w:eastAsia="黑体"/>
                <w:b/>
                <w:szCs w:val="21"/>
              </w:rPr>
            </w:pPr>
            <w:r w:rsidRPr="00C95BE0">
              <w:rPr>
                <w:rFonts w:ascii="宋体" w:hAnsi="宋体" w:hint="eastAsia"/>
                <w:szCs w:val="21"/>
              </w:rPr>
              <w:t>已备案</w:t>
            </w: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1A0" w:rsidRDefault="002E31A0">
            <w:pPr>
              <w:widowControl/>
              <w:jc w:val="left"/>
              <w:rPr>
                <w:b/>
                <w:sz w:val="18"/>
              </w:rPr>
            </w:pPr>
          </w:p>
        </w:tc>
      </w:tr>
      <w:tr w:rsidR="002E31A0" w:rsidTr="00D25E50">
        <w:trPr>
          <w:cantSplit/>
          <w:trHeight w:val="855"/>
        </w:trPr>
        <w:tc>
          <w:tcPr>
            <w:tcW w:w="61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1A0" w:rsidRDefault="002E31A0" w:rsidP="00A8062E">
            <w:pPr>
              <w:numPr>
                <w:ilvl w:val="0"/>
                <w:numId w:val="2"/>
              </w:num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团组信息</w:t>
            </w:r>
          </w:p>
          <w:p w:rsidR="006B6FD2" w:rsidRDefault="002E31A0" w:rsidP="006B6FD2">
            <w:pPr>
              <w:ind w:left="3357" w:hanging="3008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领队姓名、对外单位及对外身份：</w:t>
            </w:r>
            <w:r w:rsidR="006B6FD2">
              <w:rPr>
                <w:rFonts w:ascii="黑体" w:eastAsia="黑体"/>
                <w:b/>
                <w:sz w:val="18"/>
              </w:rPr>
              <w:t xml:space="preserve"> </w:t>
            </w:r>
          </w:p>
          <w:p w:rsidR="002E31A0" w:rsidRDefault="002E31A0">
            <w:pPr>
              <w:ind w:left="3357" w:hanging="3008"/>
              <w:rPr>
                <w:rFonts w:ascii="黑体" w:eastAsia="黑体"/>
                <w:b/>
                <w:sz w:val="18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1A0" w:rsidRDefault="002E31A0">
            <w:pPr>
              <w:widowControl/>
              <w:jc w:val="left"/>
              <w:rPr>
                <w:b/>
                <w:sz w:val="18"/>
              </w:rPr>
            </w:pPr>
          </w:p>
        </w:tc>
      </w:tr>
      <w:tr w:rsidR="002E31A0" w:rsidTr="00D93AA1">
        <w:trPr>
          <w:cantSplit/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团组人数：</w:t>
            </w:r>
            <w:r w:rsidR="00450E8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1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1A0" w:rsidRPr="00F10B0F" w:rsidRDefault="002E31A0" w:rsidP="00472C78">
            <w:pPr>
              <w:jc w:val="left"/>
              <w:rPr>
                <w:rFonts w:ascii="宋体" w:eastAsia="黑体" w:hAnsi="宋体"/>
              </w:rPr>
            </w:pPr>
            <w:r>
              <w:rPr>
                <w:rFonts w:ascii="黑体" w:eastAsia="黑体" w:hint="eastAsia"/>
                <w:b/>
                <w:sz w:val="18"/>
              </w:rPr>
              <w:t>启程日期：</w:t>
            </w:r>
            <w:r w:rsidR="00450E8B">
              <w:rPr>
                <w:rFonts w:ascii="宋体" w:hAnsi="宋体"/>
                <w:szCs w:val="21"/>
              </w:rPr>
              <w:t>2014年07月08日</w:t>
            </w: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A0" w:rsidRDefault="002E31A0" w:rsidP="00AF7F8E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启程地点：</w:t>
            </w:r>
            <w:r w:rsidR="00AF7F8E">
              <w:rPr>
                <w:rFonts w:ascii="黑体" w:eastAsia="黑体" w:hint="eastAsia"/>
                <w:b/>
                <w:sz w:val="18"/>
              </w:rPr>
              <w:t>北京</w:t>
            </w:r>
            <w:r w:rsidR="00AF7F8E">
              <w:rPr>
                <w:rFonts w:ascii="黑体" w:eastAsia="黑体"/>
                <w:b/>
                <w:sz w:val="18"/>
              </w:rPr>
              <w:t xml:space="preserve"> </w:t>
            </w: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1A0" w:rsidRDefault="002E31A0">
            <w:pPr>
              <w:widowControl/>
              <w:jc w:val="left"/>
              <w:rPr>
                <w:b/>
                <w:sz w:val="18"/>
              </w:rPr>
            </w:pPr>
          </w:p>
        </w:tc>
      </w:tr>
      <w:tr w:rsidR="002E31A0" w:rsidTr="00D93AA1">
        <w:trPr>
          <w:cantSplit/>
          <w:trHeight w:val="53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1A0" w:rsidRDefault="002E31A0">
            <w:pPr>
              <w:widowControl/>
              <w:jc w:val="left"/>
              <w:rPr>
                <w:rFonts w:ascii="黑体" w:eastAsia="黑体"/>
                <w:b/>
                <w:sz w:val="18"/>
              </w:rPr>
            </w:pPr>
          </w:p>
        </w:tc>
        <w:tc>
          <w:tcPr>
            <w:tcW w:w="281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1A0" w:rsidRDefault="002E31A0">
            <w:pPr>
              <w:widowControl/>
              <w:jc w:val="left"/>
              <w:rPr>
                <w:rFonts w:ascii="宋体" w:eastAsia="黑体" w:hAnsi="宋体"/>
                <w:b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1A0" w:rsidRDefault="002E31A0">
            <w:pPr>
              <w:widowControl/>
              <w:jc w:val="left"/>
              <w:rPr>
                <w:rFonts w:ascii="黑体" w:eastAsia="黑体"/>
                <w:b/>
                <w:sz w:val="18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A0" w:rsidRDefault="002E31A0">
            <w:pPr>
              <w:widowControl/>
              <w:ind w:right="420"/>
              <w:rPr>
                <w:b/>
                <w:sz w:val="18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  <w:tr w:rsidR="002E31A0" w:rsidTr="002E31A0">
        <w:trPr>
          <w:cantSplit/>
          <w:trHeight w:val="2911"/>
        </w:trPr>
        <w:tc>
          <w:tcPr>
            <w:tcW w:w="6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2144"/>
              <w:gridCol w:w="1276"/>
            </w:tblGrid>
            <w:tr w:rsidR="00764AA2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764AA2" w:rsidRDefault="00764AA2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764AA2" w:rsidRDefault="00764AA2">
                  <w:pPr>
                    <w:widowControl/>
                    <w:jc w:val="right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64AA2" w:rsidRPr="00764AA2" w:rsidRDefault="00764AA2">
                  <w:pPr>
                    <w:widowControl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 w:rsidP="006B6FD2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/>
                      <w:sz w:val="18"/>
                    </w:rPr>
                    <w:t>2014-07-</w:t>
                  </w:r>
                  <w:r w:rsidR="006B6FD2">
                    <w:rPr>
                      <w:rFonts w:ascii="宋体" w:hAnsi="宋体" w:hint="eastAsia"/>
                      <w:sz w:val="18"/>
                    </w:rPr>
                    <w:t>xx</w:t>
                  </w: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Pr="00764AA2" w:rsidRDefault="00450E8B">
                  <w:pPr>
                    <w:widowControl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 w:rsidP="006B6FD2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/>
                      <w:sz w:val="18"/>
                    </w:rPr>
                    <w:t>2014-07-</w:t>
                  </w:r>
                  <w:r w:rsidR="006B6FD2">
                    <w:rPr>
                      <w:rFonts w:ascii="宋体" w:hAnsi="宋体" w:hint="eastAsia"/>
                      <w:sz w:val="18"/>
                    </w:rPr>
                    <w:t>xx</w:t>
                  </w: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 w:rsidP="006B6FD2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/>
                      <w:sz w:val="18"/>
                    </w:rPr>
                    <w:t>2014-07-</w:t>
                  </w:r>
                  <w:r w:rsidR="006B6FD2">
                    <w:rPr>
                      <w:rFonts w:ascii="宋体" w:hAnsi="宋体" w:hint="eastAsia"/>
                      <w:sz w:val="18"/>
                    </w:rPr>
                    <w:t>xx</w:t>
                  </w: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  <w:tr w:rsidR="00450E8B" w:rsidTr="00764AA2">
              <w:trPr>
                <w:trHeight w:val="284"/>
              </w:trPr>
              <w:tc>
                <w:tcPr>
                  <w:tcW w:w="1542" w:type="dxa"/>
                  <w:vAlign w:val="center"/>
                </w:tcPr>
                <w:p w:rsidR="00450E8B" w:rsidRDefault="00450E8B">
                  <w:pPr>
                    <w:widowControl/>
                    <w:jc w:val="center"/>
                    <w:rPr>
                      <w:rFonts w:ascii="宋体" w:hAnsi="宋体"/>
                      <w:sz w:val="18"/>
                    </w:rPr>
                  </w:pPr>
                </w:p>
              </w:tc>
              <w:tc>
                <w:tcPr>
                  <w:tcW w:w="2144" w:type="dxa"/>
                  <w:vAlign w:val="center"/>
                </w:tcPr>
                <w:p w:rsidR="00450E8B" w:rsidRDefault="00450E8B">
                  <w:pPr>
                    <w:widowControl/>
                    <w:jc w:val="right"/>
                    <w:rPr>
                      <w:rFonts w:ascii="宋体" w:hAnsi="宋体" w:cs="宋体" w:hint="eastAsia"/>
                      <w:sz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50E8B" w:rsidRDefault="00450E8B">
                  <w:pPr>
                    <w:widowControl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</w:tr>
          </w:tbl>
          <w:p w:rsidR="002E31A0" w:rsidRDefault="002E31A0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217"/>
              <w:gridCol w:w="1217"/>
            </w:tblGrid>
            <w:tr w:rsidR="002E31A0" w:rsidTr="00333311">
              <w:trPr>
                <w:trHeight w:val="284"/>
              </w:trPr>
              <w:tc>
                <w:tcPr>
                  <w:tcW w:w="3650" w:type="dxa"/>
                  <w:gridSpan w:val="3"/>
                </w:tcPr>
                <w:p w:rsidR="00D86564" w:rsidRDefault="002E31A0">
                  <w:pPr>
                    <w:widowControl/>
                    <w:jc w:val="left"/>
                    <w:rPr>
                      <w:rFonts w:ascii="黑体" w:eastAsia="黑体"/>
                      <w:b/>
                      <w:sz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</w:rPr>
                    <w:t>申请签证(注明一/二/多次、入、过境)</w:t>
                  </w:r>
                </w:p>
              </w:tc>
            </w:tr>
            <w:tr w:rsidR="00764AA2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764AA2" w:rsidRPr="002F712F" w:rsidRDefault="006B6FD2" w:rsidP="00333311">
                  <w:pPr>
                    <w:widowControl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217" w:type="dxa"/>
                  <w:vAlign w:val="center"/>
                </w:tcPr>
                <w:p w:rsidR="00764AA2" w:rsidRDefault="006B6FD2" w:rsidP="00333311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x</w:t>
                  </w:r>
                  <w:r w:rsidR="00450E8B">
                    <w:rPr>
                      <w:rFonts w:ascii="宋体" w:hAnsi="宋体" w:cs="宋体" w:hint="eastAsia"/>
                      <w:sz w:val="18"/>
                      <w:szCs w:val="18"/>
                    </w:rPr>
                    <w:t>次入境</w:t>
                  </w:r>
                </w:p>
              </w:tc>
              <w:tc>
                <w:tcPr>
                  <w:tcW w:w="1217" w:type="dxa"/>
                  <w:vAlign w:val="center"/>
                </w:tcPr>
                <w:p w:rsidR="00764AA2" w:rsidRDefault="006B6FD2" w:rsidP="00333311">
                  <w:pPr>
                    <w:widowControl/>
                    <w:ind w:firstLineChars="50" w:firstLine="9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xx</w:t>
                  </w:r>
                  <w:r w:rsidR="00450E8B">
                    <w:rPr>
                      <w:rFonts w:ascii="宋体" w:hAnsi="宋体" w:cs="宋体" w:hint="eastAsia"/>
                      <w:sz w:val="18"/>
                      <w:szCs w:val="18"/>
                    </w:rPr>
                    <w:t>天</w:t>
                  </w: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450E8B" w:rsidTr="00333311">
              <w:trPr>
                <w:trHeight w:val="284"/>
              </w:trPr>
              <w:tc>
                <w:tcPr>
                  <w:tcW w:w="1216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jc w:val="center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:rsidR="00450E8B" w:rsidRDefault="00450E8B" w:rsidP="00333311">
                  <w:pPr>
                    <w:widowControl/>
                    <w:ind w:firstLineChars="50" w:firstLine="9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2E31A0" w:rsidRDefault="002E31A0">
            <w:pPr>
              <w:widowControl/>
              <w:jc w:val="left"/>
              <w:rPr>
                <w:sz w:val="18"/>
              </w:rPr>
            </w:pPr>
          </w:p>
        </w:tc>
      </w:tr>
      <w:tr w:rsidR="002E31A0" w:rsidTr="002E31A0">
        <w:trPr>
          <w:trHeight w:val="210"/>
        </w:trPr>
        <w:tc>
          <w:tcPr>
            <w:tcW w:w="98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1A0" w:rsidRDefault="002E31A0" w:rsidP="00A8062E">
            <w:pPr>
              <w:numPr>
                <w:ilvl w:val="0"/>
                <w:numId w:val="3"/>
              </w:numPr>
              <w:rPr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国外邀请方信息(与邀请信内容一致、中外文填写，外文用印刷体外文字母填写)</w:t>
            </w:r>
          </w:p>
          <w:p w:rsidR="002E31A0" w:rsidRDefault="002E31A0">
            <w:pPr>
              <w:rPr>
                <w:b/>
                <w:sz w:val="18"/>
              </w:rPr>
            </w:pPr>
          </w:p>
        </w:tc>
      </w:tr>
      <w:tr w:rsidR="002E31A0" w:rsidTr="002E31A0">
        <w:trPr>
          <w:trHeight w:val="465"/>
        </w:trPr>
        <w:tc>
          <w:tcPr>
            <w:tcW w:w="61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姓名：</w:t>
            </w:r>
          </w:p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职务：</w:t>
            </w:r>
          </w:p>
        </w:tc>
      </w:tr>
      <w:tr w:rsidR="002E31A0" w:rsidTr="002E31A0">
        <w:trPr>
          <w:trHeight w:val="951"/>
        </w:trPr>
        <w:tc>
          <w:tcPr>
            <w:tcW w:w="987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489" w:rsidRDefault="00E73489">
            <w:pPr>
              <w:rPr>
                <w:rFonts w:ascii="黑体" w:eastAsia="黑体" w:hint="eastAsia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邀请</w:t>
            </w:r>
            <w:r w:rsidR="002E31A0">
              <w:rPr>
                <w:rFonts w:ascii="黑体" w:eastAsia="黑体" w:hint="eastAsia"/>
                <w:b/>
                <w:sz w:val="18"/>
              </w:rPr>
              <w:t>单位名称：</w:t>
            </w:r>
          </w:p>
          <w:p w:rsidR="00E73489" w:rsidRDefault="00E73489">
            <w:pPr>
              <w:rPr>
                <w:rFonts w:ascii="黑体" w:eastAsia="黑体" w:hint="eastAsia"/>
                <w:b/>
                <w:sz w:val="18"/>
              </w:rPr>
            </w:pPr>
          </w:p>
          <w:p w:rsidR="002E31A0" w:rsidRDefault="00E73489">
            <w:pPr>
              <w:rPr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电话：</w:t>
            </w:r>
          </w:p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</w:p>
        </w:tc>
      </w:tr>
      <w:tr w:rsidR="002E31A0" w:rsidTr="002E31A0">
        <w:trPr>
          <w:trHeight w:val="935"/>
        </w:trPr>
        <w:tc>
          <w:tcPr>
            <w:tcW w:w="98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详细地址：</w:t>
            </w:r>
          </w:p>
        </w:tc>
      </w:tr>
      <w:tr w:rsidR="002E31A0" w:rsidTr="002E31A0">
        <w:trPr>
          <w:trHeight w:val="1394"/>
        </w:trPr>
        <w:tc>
          <w:tcPr>
            <w:tcW w:w="9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A0" w:rsidRDefault="002E31A0">
            <w:pPr>
              <w:rPr>
                <w:b/>
                <w:sz w:val="18"/>
              </w:rPr>
            </w:pPr>
          </w:p>
          <w:p w:rsidR="002E31A0" w:rsidRDefault="002E31A0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7．具体出访事由(供照会用)</w:t>
            </w:r>
          </w:p>
          <w:p w:rsidR="00450E8B" w:rsidRDefault="00450E8B" w:rsidP="003063CD">
            <w:pPr>
              <w:ind w:firstLineChars="100" w:firstLine="210"/>
              <w:rPr>
                <w:rFonts w:ascii="宋体" w:hAnsi="宋体"/>
              </w:rPr>
            </w:pPr>
          </w:p>
          <w:p w:rsidR="002E31A0" w:rsidRPr="008A5C21" w:rsidRDefault="002E31A0" w:rsidP="003063C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2E31A0" w:rsidTr="002E31A0">
        <w:trPr>
          <w:trHeight w:val="544"/>
        </w:trPr>
        <w:tc>
          <w:tcPr>
            <w:tcW w:w="98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1A0" w:rsidRDefault="00F26967">
            <w:pPr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319405</wp:posOffset>
                      </wp:positionV>
                      <wp:extent cx="266700" cy="198120"/>
                      <wp:effectExtent l="0" t="0" r="19050" b="1143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425.25pt;margin-top:25.15pt;width:21pt;height:1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319405</wp:posOffset>
                      </wp:positionV>
                      <wp:extent cx="266700" cy="198120"/>
                      <wp:effectExtent l="0" t="0" r="19050" b="1143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99.25pt;margin-top:25.15pt;width:21pt;height:15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o0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319405</wp:posOffset>
                      </wp:positionV>
                      <wp:extent cx="266700" cy="198120"/>
                      <wp:effectExtent l="0" t="0" r="19050" b="1143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179.25pt;margin-top:25.15pt;width:21pt;height:15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ddIg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319405</wp:posOffset>
                      </wp:positionV>
                      <wp:extent cx="266700" cy="198120"/>
                      <wp:effectExtent l="0" t="0" r="19050" b="1143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58.5pt;margin-top:25.15pt;width:21pt;height:15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RsIQ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" o:allowincell="f"/>
                  </w:pict>
                </mc:Fallback>
              </mc:AlternateContent>
            </w:r>
          </w:p>
          <w:p w:rsidR="002E31A0" w:rsidRDefault="002E31A0">
            <w:pPr>
              <w:rPr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8．对外出访目的</w:t>
            </w:r>
          </w:p>
        </w:tc>
      </w:tr>
      <w:tr w:rsidR="002E31A0" w:rsidTr="002E31A0">
        <w:trPr>
          <w:trHeight w:val="462"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1A0" w:rsidRDefault="00F26967">
            <w:pPr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264795</wp:posOffset>
                      </wp:positionV>
                      <wp:extent cx="266700" cy="198120"/>
                      <wp:effectExtent l="0" t="0" r="19050" b="1143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425.25pt;margin-top:20.85pt;width:21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fKIQ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264795</wp:posOffset>
                      </wp:positionV>
                      <wp:extent cx="266700" cy="198120"/>
                      <wp:effectExtent l="0" t="0" r="19050" b="1143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99.25pt;margin-top:20.85pt;width:21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EIg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264795</wp:posOffset>
                      </wp:positionV>
                      <wp:extent cx="266700" cy="198120"/>
                      <wp:effectExtent l="0" t="0" r="1905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178.5pt;margin-top:20.85pt;width:21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9nIQ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264795</wp:posOffset>
                      </wp:positionV>
                      <wp:extent cx="266700" cy="198120"/>
                      <wp:effectExtent l="0" t="0" r="190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60pt;margin-top:20.85pt;width:21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" o:allowincell="f"/>
                  </w:pict>
                </mc:Fallback>
              </mc:AlternateContent>
            </w:r>
            <w:r w:rsidR="002E31A0">
              <w:rPr>
                <w:rFonts w:hint="eastAsia"/>
                <w:b/>
                <w:sz w:val="18"/>
              </w:rPr>
              <w:t>①会议</w:t>
            </w:r>
          </w:p>
          <w:p w:rsidR="002E31A0" w:rsidRDefault="002E31A0">
            <w:pPr>
              <w:rPr>
                <w:b/>
                <w:sz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1A0" w:rsidRDefault="002E31A0">
            <w:pPr>
              <w:widowControl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②访问交流</w:t>
            </w:r>
          </w:p>
          <w:p w:rsidR="002E31A0" w:rsidRDefault="002E31A0">
            <w:pPr>
              <w:rPr>
                <w:b/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1A0" w:rsidRDefault="002E31A0">
            <w:pPr>
              <w:widowControl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③经贸科技</w:t>
            </w:r>
          </w:p>
          <w:p w:rsidR="002E31A0" w:rsidRDefault="002E31A0">
            <w:pPr>
              <w:rPr>
                <w:b/>
                <w:sz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1A0" w:rsidRDefault="002E31A0">
            <w:pPr>
              <w:widowControl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④劳务研修</w:t>
            </w:r>
          </w:p>
          <w:p w:rsidR="002E31A0" w:rsidRDefault="002E31A0">
            <w:pPr>
              <w:rPr>
                <w:b/>
                <w:sz w:val="18"/>
              </w:rPr>
            </w:pPr>
          </w:p>
        </w:tc>
      </w:tr>
      <w:tr w:rsidR="002E31A0" w:rsidTr="002E31A0">
        <w:trPr>
          <w:trHeight w:val="482"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1A0" w:rsidRDefault="002E31A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⑤留学进修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1A0" w:rsidRDefault="002E31A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⑥文化体育</w:t>
            </w:r>
            <w:r w:rsidR="001A646E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1A0" w:rsidRDefault="002E31A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⑦执行公务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1A0" w:rsidRDefault="002E31A0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⑧其他</w:t>
            </w:r>
          </w:p>
        </w:tc>
      </w:tr>
      <w:tr w:rsidR="002E31A0" w:rsidTr="002E31A0">
        <w:trPr>
          <w:trHeight w:val="480"/>
        </w:trPr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1A0" w:rsidRDefault="002E31A0" w:rsidP="006B6FD2">
            <w:pPr>
              <w:ind w:left="-108"/>
              <w:rPr>
                <w:sz w:val="18"/>
              </w:rPr>
            </w:pPr>
            <w:r>
              <w:rPr>
                <w:rFonts w:hint="eastAsia"/>
                <w:sz w:val="18"/>
              </w:rPr>
              <w:t>联系人姓名：</w:t>
            </w:r>
            <w:r w:rsidR="006B6FD2">
              <w:rPr>
                <w:rFonts w:ascii="宋体" w:hAnsi="宋体" w:hint="eastAsia"/>
              </w:rPr>
              <w:t>xxx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1A0" w:rsidRDefault="00D95C35" w:rsidP="006B6F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手机</w:t>
            </w:r>
            <w:r w:rsidR="002E31A0">
              <w:rPr>
                <w:rFonts w:hint="eastAsia"/>
                <w:sz w:val="18"/>
              </w:rPr>
              <w:t>：</w:t>
            </w:r>
            <w:r w:rsidR="006B6FD2">
              <w:rPr>
                <w:rFonts w:ascii="宋体" w:hAnsi="宋体" w:hint="eastAsia"/>
              </w:rPr>
              <w:t>xxxxxxxx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1A0" w:rsidRDefault="003F59D5" w:rsidP="006B6F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  <w:r w:rsidR="002E31A0">
              <w:rPr>
                <w:rFonts w:hint="eastAsia"/>
                <w:sz w:val="18"/>
              </w:rPr>
              <w:t>：</w:t>
            </w:r>
            <w:r w:rsidR="006B6FD2">
              <w:rPr>
                <w:rFonts w:ascii="宋体" w:hAnsi="宋体" w:hint="eastAsia"/>
                <w:szCs w:val="21"/>
              </w:rPr>
              <w:t>xxxxxxxx</w:t>
            </w:r>
            <w:r w:rsidR="00D95C35">
              <w:rPr>
                <w:sz w:val="18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1A0" w:rsidRDefault="002E31A0" w:rsidP="006B6F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填写日期：</w:t>
            </w:r>
            <w:r w:rsidR="00450E8B">
              <w:rPr>
                <w:rFonts w:ascii="宋体" w:hAnsi="宋体"/>
              </w:rPr>
              <w:t>2014年</w:t>
            </w:r>
            <w:r w:rsidR="006B6FD2">
              <w:rPr>
                <w:rFonts w:ascii="宋体" w:hAnsi="宋体" w:hint="eastAsia"/>
              </w:rPr>
              <w:t>0</w:t>
            </w:r>
            <w:r w:rsidR="00450E8B">
              <w:rPr>
                <w:rFonts w:ascii="宋体" w:hAnsi="宋体"/>
              </w:rPr>
              <w:t>7月</w:t>
            </w:r>
            <w:r w:rsidR="006B6FD2">
              <w:rPr>
                <w:rFonts w:ascii="宋体" w:hAnsi="宋体" w:hint="eastAsia"/>
              </w:rPr>
              <w:t>25</w:t>
            </w:r>
            <w:r w:rsidR="00450E8B">
              <w:rPr>
                <w:rFonts w:ascii="宋体" w:hAnsi="宋体"/>
              </w:rPr>
              <w:t>日</w:t>
            </w:r>
            <w:r w:rsidR="00C9201D">
              <w:rPr>
                <w:sz w:val="18"/>
              </w:rPr>
              <w:t xml:space="preserve"> </w:t>
            </w:r>
          </w:p>
        </w:tc>
      </w:tr>
    </w:tbl>
    <w:p w:rsidR="00E90E18" w:rsidRDefault="00E90E18" w:rsidP="00E90E18">
      <w:pPr>
        <w:pStyle w:val="a4"/>
        <w:sectPr w:rsidR="00E90E18" w:rsidSect="00C856B8">
          <w:pgSz w:w="11906" w:h="16838" w:code="9"/>
          <w:pgMar w:top="680" w:right="1021" w:bottom="1440" w:left="1021" w:header="851" w:footer="992" w:gutter="0"/>
          <w:cols w:space="425"/>
          <w:docGrid w:type="lines" w:linePitch="312"/>
        </w:sect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1980"/>
        <w:gridCol w:w="1800"/>
        <w:gridCol w:w="2700"/>
        <w:gridCol w:w="1800"/>
        <w:gridCol w:w="2700"/>
        <w:gridCol w:w="1787"/>
      </w:tblGrid>
      <w:tr w:rsidR="00AA352E" w:rsidTr="00B72606">
        <w:trPr>
          <w:trHeight w:val="510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A352E" w:rsidRPr="00AA352E" w:rsidRDefault="00AA352E" w:rsidP="00811829">
            <w:pPr>
              <w:jc w:val="right"/>
              <w:rPr>
                <w:rFonts w:ascii="黑体" w:eastAsia="黑体" w:hAnsi="黑体" w:hint="eastAsia"/>
                <w:sz w:val="32"/>
                <w:szCs w:val="32"/>
              </w:rPr>
            </w:pPr>
            <w:r w:rsidRPr="00AA352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出      国      人      员      名      单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A352E" w:rsidRPr="00C55873" w:rsidRDefault="00450E8B" w:rsidP="00FB362D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TY201407</w:t>
            </w:r>
            <w:r w:rsidR="009B7DBD">
              <w:rPr>
                <w:rFonts w:ascii="宋体" w:hAnsi="宋体" w:hint="eastAsia"/>
                <w:sz w:val="24"/>
                <w:szCs w:val="24"/>
              </w:rPr>
              <w:t>25</w:t>
            </w:r>
            <w:r w:rsidR="00FB362D">
              <w:rPr>
                <w:rFonts w:ascii="宋体" w:hAnsi="宋体" w:hint="eastAsia"/>
                <w:sz w:val="24"/>
                <w:szCs w:val="24"/>
              </w:rPr>
              <w:t>xxxx</w:t>
            </w:r>
          </w:p>
        </w:tc>
      </w:tr>
      <w:tr w:rsidR="00171F91" w:rsidTr="00784961">
        <w:trPr>
          <w:trHeight w:val="8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及出生地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及发照地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工作单位名称及职务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任务确认件号</w:t>
            </w:r>
          </w:p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（双跨团组）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71F91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pStyle w:val="a4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pStyle w:val="a4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Pr="007C3C58" w:rsidRDefault="00171F91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91" w:rsidRDefault="00171F91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1F91" w:rsidRDefault="00171F91">
            <w:pPr>
              <w:pStyle w:val="a4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91" w:rsidRDefault="00171F91">
            <w:pPr>
              <w:pStyle w:val="a4"/>
              <w:ind w:left="2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91" w:rsidRDefault="00171F91">
            <w:pPr>
              <w:pStyle w:val="a4"/>
              <w:jc w:val="center"/>
            </w:pPr>
          </w:p>
        </w:tc>
      </w:tr>
      <w:tr w:rsidR="00450E8B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E8B" w:rsidRDefault="00450E8B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E8B" w:rsidRDefault="00450E8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8B" w:rsidRDefault="00450E8B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</w:pPr>
          </w:p>
        </w:tc>
      </w:tr>
      <w:tr w:rsidR="00450E8B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E8B" w:rsidRDefault="00450E8B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E8B" w:rsidRDefault="00450E8B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8B" w:rsidRDefault="00450E8B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8B" w:rsidRDefault="00450E8B">
            <w:pPr>
              <w:pStyle w:val="a4"/>
              <w:jc w:val="center"/>
            </w:pPr>
          </w:p>
        </w:tc>
      </w:tr>
      <w:tr w:rsidR="009B7DBD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DBD" w:rsidRDefault="009B7DBD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7DBD" w:rsidRDefault="009B7DB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DBD" w:rsidRDefault="009B7DBD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</w:pPr>
          </w:p>
        </w:tc>
      </w:tr>
      <w:tr w:rsidR="009B7DBD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DBD" w:rsidRDefault="009B7DBD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7DBD" w:rsidRDefault="009B7DBD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DBD" w:rsidRDefault="009B7DBD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BD" w:rsidRDefault="009B7DBD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  <w:tr w:rsidR="0031685C" w:rsidTr="00784961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 w:rsidP="00876F1D">
            <w:pPr>
              <w:pStyle w:val="a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5C" w:rsidRDefault="0031685C" w:rsidP="00876F1D">
            <w:pPr>
              <w:pStyle w:val="a4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85C" w:rsidRDefault="0031685C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5C" w:rsidRDefault="0031685C">
            <w:pPr>
              <w:pStyle w:val="a4"/>
              <w:ind w:left="2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C" w:rsidRDefault="0031685C">
            <w:pPr>
              <w:pStyle w:val="a4"/>
              <w:jc w:val="center"/>
            </w:pPr>
          </w:p>
        </w:tc>
      </w:tr>
    </w:tbl>
    <w:p w:rsidR="00E90E18" w:rsidRDefault="00E90E18" w:rsidP="00171F91">
      <w:pPr>
        <w:spacing w:line="20" w:lineRule="exact"/>
      </w:pPr>
    </w:p>
    <w:sectPr w:rsidR="00E90E18" w:rsidSect="00171F91">
      <w:pgSz w:w="16838" w:h="11906" w:orient="landscape" w:code="9"/>
      <w:pgMar w:top="1021" w:right="68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73" w:rsidRDefault="00544F73" w:rsidP="008856A4">
      <w:r>
        <w:separator/>
      </w:r>
    </w:p>
  </w:endnote>
  <w:endnote w:type="continuationSeparator" w:id="0">
    <w:p w:rsidR="00544F73" w:rsidRDefault="00544F73" w:rsidP="0088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73" w:rsidRDefault="00544F73" w:rsidP="008856A4">
      <w:r>
        <w:separator/>
      </w:r>
    </w:p>
  </w:footnote>
  <w:footnote w:type="continuationSeparator" w:id="0">
    <w:p w:rsidR="00544F73" w:rsidRDefault="00544F73" w:rsidP="0088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8D2"/>
    <w:multiLevelType w:val="singleLevel"/>
    <w:tmpl w:val="1166DB3A"/>
    <w:lvl w:ilvl="0">
      <w:start w:val="1"/>
      <w:numFmt w:val="decimal"/>
      <w:lvlText w:val="%1．"/>
      <w:lvlJc w:val="left"/>
      <w:pPr>
        <w:tabs>
          <w:tab w:val="num" w:pos="270"/>
        </w:tabs>
        <w:ind w:left="270" w:hanging="270"/>
      </w:pPr>
    </w:lvl>
  </w:abstractNum>
  <w:abstractNum w:abstractNumId="1">
    <w:nsid w:val="2BC01D47"/>
    <w:multiLevelType w:val="singleLevel"/>
    <w:tmpl w:val="ECD682F0"/>
    <w:lvl w:ilvl="0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黑体" w:eastAsia="黑体" w:hint="eastAsia"/>
      </w:rPr>
    </w:lvl>
  </w:abstractNum>
  <w:abstractNum w:abstractNumId="2">
    <w:nsid w:val="6A004D33"/>
    <w:multiLevelType w:val="singleLevel"/>
    <w:tmpl w:val="D084F590"/>
    <w:lvl w:ilvl="0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6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B"/>
    <w:rsid w:val="0000633D"/>
    <w:rsid w:val="000064B5"/>
    <w:rsid w:val="00012748"/>
    <w:rsid w:val="00016944"/>
    <w:rsid w:val="00033262"/>
    <w:rsid w:val="00036A99"/>
    <w:rsid w:val="00044551"/>
    <w:rsid w:val="00044C5C"/>
    <w:rsid w:val="0005236D"/>
    <w:rsid w:val="000717EE"/>
    <w:rsid w:val="00071AB8"/>
    <w:rsid w:val="00071C65"/>
    <w:rsid w:val="00072BBB"/>
    <w:rsid w:val="00073E39"/>
    <w:rsid w:val="000741CB"/>
    <w:rsid w:val="00077E3B"/>
    <w:rsid w:val="000C064A"/>
    <w:rsid w:val="000F09A3"/>
    <w:rsid w:val="000F1FD1"/>
    <w:rsid w:val="000F79EC"/>
    <w:rsid w:val="001209F0"/>
    <w:rsid w:val="00135D6D"/>
    <w:rsid w:val="00141771"/>
    <w:rsid w:val="001521DA"/>
    <w:rsid w:val="001600AB"/>
    <w:rsid w:val="00162335"/>
    <w:rsid w:val="00166115"/>
    <w:rsid w:val="00167735"/>
    <w:rsid w:val="00171F91"/>
    <w:rsid w:val="00174C71"/>
    <w:rsid w:val="0018152C"/>
    <w:rsid w:val="00181A9F"/>
    <w:rsid w:val="0019625C"/>
    <w:rsid w:val="00197AFD"/>
    <w:rsid w:val="001A646E"/>
    <w:rsid w:val="001B6772"/>
    <w:rsid w:val="001D3513"/>
    <w:rsid w:val="001D4DFD"/>
    <w:rsid w:val="001E6429"/>
    <w:rsid w:val="001F27BE"/>
    <w:rsid w:val="001F7390"/>
    <w:rsid w:val="00205C6B"/>
    <w:rsid w:val="00235BB2"/>
    <w:rsid w:val="002464C1"/>
    <w:rsid w:val="0025587A"/>
    <w:rsid w:val="00263C4C"/>
    <w:rsid w:val="00266CBD"/>
    <w:rsid w:val="00271E6C"/>
    <w:rsid w:val="002765E5"/>
    <w:rsid w:val="0028235C"/>
    <w:rsid w:val="002A7B00"/>
    <w:rsid w:val="002B385B"/>
    <w:rsid w:val="002C3068"/>
    <w:rsid w:val="002C57E5"/>
    <w:rsid w:val="002E31A0"/>
    <w:rsid w:val="002F0424"/>
    <w:rsid w:val="002F712F"/>
    <w:rsid w:val="002F7413"/>
    <w:rsid w:val="003063CD"/>
    <w:rsid w:val="003151CA"/>
    <w:rsid w:val="0031685C"/>
    <w:rsid w:val="003176D8"/>
    <w:rsid w:val="00321C1B"/>
    <w:rsid w:val="003275B5"/>
    <w:rsid w:val="00330C24"/>
    <w:rsid w:val="00333311"/>
    <w:rsid w:val="00340661"/>
    <w:rsid w:val="00340770"/>
    <w:rsid w:val="003416E4"/>
    <w:rsid w:val="003752E2"/>
    <w:rsid w:val="00396BE8"/>
    <w:rsid w:val="003A7A78"/>
    <w:rsid w:val="003A7D63"/>
    <w:rsid w:val="003C4725"/>
    <w:rsid w:val="003D355E"/>
    <w:rsid w:val="003D65B4"/>
    <w:rsid w:val="003E7C8D"/>
    <w:rsid w:val="003F5735"/>
    <w:rsid w:val="003F59D5"/>
    <w:rsid w:val="00400A46"/>
    <w:rsid w:val="0040385F"/>
    <w:rsid w:val="0041193F"/>
    <w:rsid w:val="00413D53"/>
    <w:rsid w:val="0041795F"/>
    <w:rsid w:val="00420CC7"/>
    <w:rsid w:val="004221F4"/>
    <w:rsid w:val="00423C64"/>
    <w:rsid w:val="00450E8B"/>
    <w:rsid w:val="00472C78"/>
    <w:rsid w:val="00474ACE"/>
    <w:rsid w:val="0048628F"/>
    <w:rsid w:val="00487E8D"/>
    <w:rsid w:val="00491BF1"/>
    <w:rsid w:val="0049513F"/>
    <w:rsid w:val="00495AA5"/>
    <w:rsid w:val="00496BC4"/>
    <w:rsid w:val="00497F70"/>
    <w:rsid w:val="004B0258"/>
    <w:rsid w:val="004E5A06"/>
    <w:rsid w:val="004F02FD"/>
    <w:rsid w:val="004F210C"/>
    <w:rsid w:val="004F5C29"/>
    <w:rsid w:val="00517428"/>
    <w:rsid w:val="0052174C"/>
    <w:rsid w:val="00524437"/>
    <w:rsid w:val="005308A5"/>
    <w:rsid w:val="00530900"/>
    <w:rsid w:val="00535263"/>
    <w:rsid w:val="00544F73"/>
    <w:rsid w:val="00573434"/>
    <w:rsid w:val="00580932"/>
    <w:rsid w:val="00591AB8"/>
    <w:rsid w:val="005A380D"/>
    <w:rsid w:val="005A44B2"/>
    <w:rsid w:val="005B3C43"/>
    <w:rsid w:val="005B60CD"/>
    <w:rsid w:val="005E5071"/>
    <w:rsid w:val="005E5DC8"/>
    <w:rsid w:val="005E6382"/>
    <w:rsid w:val="005F234C"/>
    <w:rsid w:val="00626EA9"/>
    <w:rsid w:val="00646ACB"/>
    <w:rsid w:val="00657686"/>
    <w:rsid w:val="00657923"/>
    <w:rsid w:val="00663833"/>
    <w:rsid w:val="00692FCD"/>
    <w:rsid w:val="006B6FD2"/>
    <w:rsid w:val="006D33CD"/>
    <w:rsid w:val="006D762E"/>
    <w:rsid w:val="006E5DCB"/>
    <w:rsid w:val="006E762E"/>
    <w:rsid w:val="006F1A14"/>
    <w:rsid w:val="00703C3C"/>
    <w:rsid w:val="007444A6"/>
    <w:rsid w:val="00745828"/>
    <w:rsid w:val="00747FC8"/>
    <w:rsid w:val="00754A10"/>
    <w:rsid w:val="007577BB"/>
    <w:rsid w:val="00764AA2"/>
    <w:rsid w:val="00764DC9"/>
    <w:rsid w:val="007661A8"/>
    <w:rsid w:val="007700D9"/>
    <w:rsid w:val="00775769"/>
    <w:rsid w:val="00784961"/>
    <w:rsid w:val="00794BF8"/>
    <w:rsid w:val="007C0946"/>
    <w:rsid w:val="007C3C58"/>
    <w:rsid w:val="007C4148"/>
    <w:rsid w:val="007D648D"/>
    <w:rsid w:val="007E7D82"/>
    <w:rsid w:val="007F4806"/>
    <w:rsid w:val="007F52A1"/>
    <w:rsid w:val="00811829"/>
    <w:rsid w:val="008364A2"/>
    <w:rsid w:val="008415CA"/>
    <w:rsid w:val="008443F4"/>
    <w:rsid w:val="008463B8"/>
    <w:rsid w:val="00865CCF"/>
    <w:rsid w:val="00872981"/>
    <w:rsid w:val="008766D5"/>
    <w:rsid w:val="00876F1D"/>
    <w:rsid w:val="0088274D"/>
    <w:rsid w:val="008856A4"/>
    <w:rsid w:val="00894319"/>
    <w:rsid w:val="008A1C42"/>
    <w:rsid w:val="008A252C"/>
    <w:rsid w:val="008A5C21"/>
    <w:rsid w:val="008A5FBE"/>
    <w:rsid w:val="008C7F43"/>
    <w:rsid w:val="008D1DF4"/>
    <w:rsid w:val="008D3077"/>
    <w:rsid w:val="008D3E70"/>
    <w:rsid w:val="008E792F"/>
    <w:rsid w:val="008F4889"/>
    <w:rsid w:val="0090682A"/>
    <w:rsid w:val="00925F8E"/>
    <w:rsid w:val="00933CDD"/>
    <w:rsid w:val="00944A6E"/>
    <w:rsid w:val="00945A6B"/>
    <w:rsid w:val="00951995"/>
    <w:rsid w:val="009566CF"/>
    <w:rsid w:val="009977ED"/>
    <w:rsid w:val="009A4114"/>
    <w:rsid w:val="009A7C7D"/>
    <w:rsid w:val="009B21F9"/>
    <w:rsid w:val="009B7DBD"/>
    <w:rsid w:val="009C1BA4"/>
    <w:rsid w:val="009C3822"/>
    <w:rsid w:val="009D1B21"/>
    <w:rsid w:val="009E43ED"/>
    <w:rsid w:val="009E522D"/>
    <w:rsid w:val="009E5AF4"/>
    <w:rsid w:val="009E66AF"/>
    <w:rsid w:val="009E7779"/>
    <w:rsid w:val="009F0EAA"/>
    <w:rsid w:val="00A01868"/>
    <w:rsid w:val="00A06BA2"/>
    <w:rsid w:val="00A2255D"/>
    <w:rsid w:val="00A34E24"/>
    <w:rsid w:val="00A607FE"/>
    <w:rsid w:val="00A66443"/>
    <w:rsid w:val="00A8062E"/>
    <w:rsid w:val="00A92894"/>
    <w:rsid w:val="00AA352E"/>
    <w:rsid w:val="00AC0061"/>
    <w:rsid w:val="00AD1D15"/>
    <w:rsid w:val="00AD3824"/>
    <w:rsid w:val="00AD5027"/>
    <w:rsid w:val="00AE423D"/>
    <w:rsid w:val="00AF48E4"/>
    <w:rsid w:val="00AF52BA"/>
    <w:rsid w:val="00AF7F8E"/>
    <w:rsid w:val="00B055FC"/>
    <w:rsid w:val="00B1134C"/>
    <w:rsid w:val="00B12852"/>
    <w:rsid w:val="00B53DFD"/>
    <w:rsid w:val="00B72606"/>
    <w:rsid w:val="00B75F1D"/>
    <w:rsid w:val="00B800BE"/>
    <w:rsid w:val="00B92639"/>
    <w:rsid w:val="00B97AA5"/>
    <w:rsid w:val="00BA4E0C"/>
    <w:rsid w:val="00BB2769"/>
    <w:rsid w:val="00BB313D"/>
    <w:rsid w:val="00BF5897"/>
    <w:rsid w:val="00C1031F"/>
    <w:rsid w:val="00C12DCB"/>
    <w:rsid w:val="00C133B3"/>
    <w:rsid w:val="00C322CE"/>
    <w:rsid w:val="00C32826"/>
    <w:rsid w:val="00C41007"/>
    <w:rsid w:val="00C54DAE"/>
    <w:rsid w:val="00C55873"/>
    <w:rsid w:val="00C603E8"/>
    <w:rsid w:val="00C6145B"/>
    <w:rsid w:val="00C652F5"/>
    <w:rsid w:val="00C70524"/>
    <w:rsid w:val="00C71531"/>
    <w:rsid w:val="00C81115"/>
    <w:rsid w:val="00C856B8"/>
    <w:rsid w:val="00C9201D"/>
    <w:rsid w:val="00C95BE0"/>
    <w:rsid w:val="00CC0AD1"/>
    <w:rsid w:val="00D01FD5"/>
    <w:rsid w:val="00D041F5"/>
    <w:rsid w:val="00D10548"/>
    <w:rsid w:val="00D238A1"/>
    <w:rsid w:val="00D25E50"/>
    <w:rsid w:val="00D3114E"/>
    <w:rsid w:val="00D822BE"/>
    <w:rsid w:val="00D86564"/>
    <w:rsid w:val="00D93AA1"/>
    <w:rsid w:val="00D945C0"/>
    <w:rsid w:val="00D95C35"/>
    <w:rsid w:val="00DA74A5"/>
    <w:rsid w:val="00DC0193"/>
    <w:rsid w:val="00DC2EB5"/>
    <w:rsid w:val="00DC7013"/>
    <w:rsid w:val="00DE0EA1"/>
    <w:rsid w:val="00E2403E"/>
    <w:rsid w:val="00E3443B"/>
    <w:rsid w:val="00E45464"/>
    <w:rsid w:val="00E554ED"/>
    <w:rsid w:val="00E73489"/>
    <w:rsid w:val="00E75C83"/>
    <w:rsid w:val="00E86B90"/>
    <w:rsid w:val="00E90E18"/>
    <w:rsid w:val="00EA0BE8"/>
    <w:rsid w:val="00EA6D2E"/>
    <w:rsid w:val="00EB60DA"/>
    <w:rsid w:val="00ED1E6D"/>
    <w:rsid w:val="00EE36D4"/>
    <w:rsid w:val="00EE506F"/>
    <w:rsid w:val="00EF36C7"/>
    <w:rsid w:val="00F043E8"/>
    <w:rsid w:val="00F10B0F"/>
    <w:rsid w:val="00F2078D"/>
    <w:rsid w:val="00F26967"/>
    <w:rsid w:val="00F44FC7"/>
    <w:rsid w:val="00F45223"/>
    <w:rsid w:val="00F52303"/>
    <w:rsid w:val="00F62D6F"/>
    <w:rsid w:val="00F66321"/>
    <w:rsid w:val="00F736BA"/>
    <w:rsid w:val="00F851CF"/>
    <w:rsid w:val="00F901D9"/>
    <w:rsid w:val="00FA3345"/>
    <w:rsid w:val="00FA646A"/>
    <w:rsid w:val="00FB362D"/>
    <w:rsid w:val="00FC40DD"/>
    <w:rsid w:val="00FC67CD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21"/>
    </w:r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annotation subject"/>
    <w:basedOn w:val="a4"/>
    <w:next w:val="a4"/>
    <w:semiHidden/>
    <w:rsid w:val="00F043E8"/>
    <w:rPr>
      <w:b/>
      <w:bCs/>
    </w:rPr>
  </w:style>
  <w:style w:type="paragraph" w:styleId="a6">
    <w:name w:val="header"/>
    <w:basedOn w:val="a"/>
    <w:link w:val="Char0"/>
    <w:rsid w:val="0088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6"/>
    <w:rsid w:val="008856A4"/>
    <w:rPr>
      <w:kern w:val="2"/>
      <w:sz w:val="18"/>
      <w:szCs w:val="18"/>
    </w:rPr>
  </w:style>
  <w:style w:type="paragraph" w:styleId="a7">
    <w:name w:val="footer"/>
    <w:basedOn w:val="a"/>
    <w:link w:val="Char1"/>
    <w:rsid w:val="0088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7"/>
    <w:rsid w:val="008856A4"/>
    <w:rPr>
      <w:kern w:val="2"/>
      <w:sz w:val="18"/>
      <w:szCs w:val="18"/>
    </w:rPr>
  </w:style>
  <w:style w:type="table" w:styleId="a8">
    <w:name w:val="Table Grid"/>
    <w:basedOn w:val="a1"/>
    <w:rsid w:val="005A3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2"/>
    <w:rsid w:val="00764DC9"/>
    <w:rPr>
      <w:sz w:val="18"/>
      <w:szCs w:val="18"/>
      <w:lang w:val="x-none" w:eastAsia="x-none"/>
    </w:rPr>
  </w:style>
  <w:style w:type="character" w:customStyle="1" w:styleId="Char2">
    <w:name w:val="批注框文本 Char"/>
    <w:link w:val="a9"/>
    <w:rsid w:val="00764DC9"/>
    <w:rPr>
      <w:kern w:val="2"/>
      <w:sz w:val="18"/>
      <w:szCs w:val="18"/>
    </w:rPr>
  </w:style>
  <w:style w:type="character" w:customStyle="1" w:styleId="Char">
    <w:name w:val="批注文字 Char"/>
    <w:link w:val="a4"/>
    <w:rsid w:val="00171F9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21"/>
    </w:r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annotation subject"/>
    <w:basedOn w:val="a4"/>
    <w:next w:val="a4"/>
    <w:semiHidden/>
    <w:rsid w:val="00F043E8"/>
    <w:rPr>
      <w:b/>
      <w:bCs/>
    </w:rPr>
  </w:style>
  <w:style w:type="paragraph" w:styleId="a6">
    <w:name w:val="header"/>
    <w:basedOn w:val="a"/>
    <w:link w:val="Char0"/>
    <w:rsid w:val="0088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6"/>
    <w:rsid w:val="008856A4"/>
    <w:rPr>
      <w:kern w:val="2"/>
      <w:sz w:val="18"/>
      <w:szCs w:val="18"/>
    </w:rPr>
  </w:style>
  <w:style w:type="paragraph" w:styleId="a7">
    <w:name w:val="footer"/>
    <w:basedOn w:val="a"/>
    <w:link w:val="Char1"/>
    <w:rsid w:val="0088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7"/>
    <w:rsid w:val="008856A4"/>
    <w:rPr>
      <w:kern w:val="2"/>
      <w:sz w:val="18"/>
      <w:szCs w:val="18"/>
    </w:rPr>
  </w:style>
  <w:style w:type="table" w:styleId="a8">
    <w:name w:val="Table Grid"/>
    <w:basedOn w:val="a1"/>
    <w:rsid w:val="005A3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2"/>
    <w:rsid w:val="00764DC9"/>
    <w:rPr>
      <w:sz w:val="18"/>
      <w:szCs w:val="18"/>
      <w:lang w:val="x-none" w:eastAsia="x-none"/>
    </w:rPr>
  </w:style>
  <w:style w:type="character" w:customStyle="1" w:styleId="Char2">
    <w:name w:val="批注框文本 Char"/>
    <w:link w:val="a9"/>
    <w:rsid w:val="00764DC9"/>
    <w:rPr>
      <w:kern w:val="2"/>
      <w:sz w:val="18"/>
      <w:szCs w:val="18"/>
    </w:rPr>
  </w:style>
  <w:style w:type="character" w:customStyle="1" w:styleId="Char">
    <w:name w:val="批注文字 Char"/>
    <w:link w:val="a4"/>
    <w:rsid w:val="00171F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995;&#32479;&#37096;&#32626;\VstWebFao\GHReport\Reports\shixiangbiao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shixiangbiao.dot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keywords>AnyReports</cp:keywords>
  <dc:description>版权所有(C) 2006-2007 Jumin Liao</dc:description>
  <cp:lastModifiedBy>ALLPASS</cp:lastModifiedBy>
  <cp:revision>2</cp:revision>
  <cp:lastPrinted>1601-01-01T00:00:00Z</cp:lastPrinted>
  <dcterms:created xsi:type="dcterms:W3CDTF">2018-11-28T03:33:00Z</dcterms:created>
  <dcterms:modified xsi:type="dcterms:W3CDTF">2018-11-28T03:33:00Z</dcterms:modified>
</cp:coreProperties>
</file>