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3C" w:rsidRDefault="00510E5C" w:rsidP="008E1C3C">
      <w:pPr>
        <w:pStyle w:val="a8"/>
        <w:ind w:leftChars="47" w:left="99"/>
        <w:jc w:val="center"/>
        <w:rPr>
          <w:rFonts w:hint="eastAsia"/>
        </w:rPr>
      </w:pPr>
      <w:r w:rsidRPr="008212BA">
        <w:rPr>
          <w:rFonts w:hint="eastAsia"/>
          <w:sz w:val="44"/>
          <w:szCs w:val="44"/>
        </w:rPr>
        <w:t xml:space="preserve">Name </w:t>
      </w:r>
      <w:r w:rsidR="007D6D81">
        <w:rPr>
          <w:rFonts w:hint="eastAsia"/>
          <w:sz w:val="44"/>
          <w:szCs w:val="44"/>
        </w:rPr>
        <w:t>L</w:t>
      </w:r>
      <w:r w:rsidR="00984B8D">
        <w:rPr>
          <w:rFonts w:hint="eastAsia"/>
          <w:sz w:val="44"/>
          <w:szCs w:val="44"/>
        </w:rPr>
        <w:t>ist</w:t>
      </w:r>
    </w:p>
    <w:p w:rsidR="008E1C3C" w:rsidRPr="008E1C3C" w:rsidRDefault="008E1C3C" w:rsidP="008E1C3C"/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3118"/>
        <w:gridCol w:w="993"/>
        <w:gridCol w:w="3118"/>
        <w:gridCol w:w="2835"/>
        <w:gridCol w:w="2333"/>
      </w:tblGrid>
      <w:tr w:rsidR="00510E5C" w:rsidRPr="001E6940" w:rsidTr="00BF6FE8">
        <w:trPr>
          <w:trHeight w:val="565"/>
        </w:trPr>
        <w:tc>
          <w:tcPr>
            <w:tcW w:w="1109" w:type="dxa"/>
          </w:tcPr>
          <w:p w:rsidR="00510E5C" w:rsidRDefault="00510E5C" w:rsidP="008E1C3C">
            <w:pPr>
              <w:spacing w:line="380" w:lineRule="exact"/>
              <w:ind w:firstLineChars="26" w:firstLine="7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3118" w:type="dxa"/>
            <w:vAlign w:val="center"/>
          </w:tcPr>
          <w:p w:rsidR="00510E5C" w:rsidRPr="001E6940" w:rsidRDefault="00510E5C" w:rsidP="00EF3B6A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Name</w:t>
            </w:r>
          </w:p>
        </w:tc>
        <w:tc>
          <w:tcPr>
            <w:tcW w:w="993" w:type="dxa"/>
            <w:vAlign w:val="center"/>
          </w:tcPr>
          <w:p w:rsidR="00510E5C" w:rsidRPr="001E6940" w:rsidRDefault="00510E5C" w:rsidP="00EF3B6A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Sex</w:t>
            </w:r>
          </w:p>
        </w:tc>
        <w:tc>
          <w:tcPr>
            <w:tcW w:w="3118" w:type="dxa"/>
            <w:vAlign w:val="center"/>
          </w:tcPr>
          <w:p w:rsidR="00510E5C" w:rsidRPr="001E6940" w:rsidRDefault="00510E5C" w:rsidP="00EF3B6A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Date of Birth</w:t>
            </w:r>
          </w:p>
        </w:tc>
        <w:tc>
          <w:tcPr>
            <w:tcW w:w="2835" w:type="dxa"/>
            <w:vAlign w:val="center"/>
          </w:tcPr>
          <w:p w:rsidR="00510E5C" w:rsidRPr="001E6940" w:rsidRDefault="00510E5C" w:rsidP="0060630C">
            <w:pPr>
              <w:spacing w:line="380" w:lineRule="exact"/>
              <w:jc w:val="center"/>
              <w:rPr>
                <w:spacing w:val="60"/>
                <w:sz w:val="28"/>
                <w:szCs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Passport</w:t>
            </w:r>
            <w:r w:rsidR="0060630C">
              <w:rPr>
                <w:rFonts w:hint="eastAsia"/>
                <w:spacing w:val="6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60"/>
                <w:sz w:val="28"/>
                <w:szCs w:val="28"/>
              </w:rPr>
              <w:t>No.</w:t>
            </w:r>
          </w:p>
        </w:tc>
        <w:tc>
          <w:tcPr>
            <w:tcW w:w="2333" w:type="dxa"/>
          </w:tcPr>
          <w:p w:rsidR="00510E5C" w:rsidRPr="001E6940" w:rsidRDefault="00510E5C" w:rsidP="00EF3B6A">
            <w:pPr>
              <w:spacing w:line="380" w:lineRule="exact"/>
              <w:jc w:val="center"/>
              <w:rPr>
                <w:rFonts w:hint="eastAsia"/>
                <w:spacing w:val="60"/>
                <w:sz w:val="28"/>
                <w:szCs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File No.</w:t>
            </w:r>
          </w:p>
        </w:tc>
      </w:tr>
      <w:tr w:rsidR="00510E5C" w:rsidRPr="004575AA" w:rsidTr="00BF6FE8">
        <w:trPr>
          <w:trHeight w:hRule="exact" w:val="680"/>
        </w:trPr>
        <w:tc>
          <w:tcPr>
            <w:tcW w:w="1109" w:type="dxa"/>
          </w:tcPr>
          <w:p w:rsidR="00510E5C" w:rsidRDefault="00510E5C" w:rsidP="00CD0B9C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510E5C" w:rsidRPr="008616FC" w:rsidRDefault="00510E5C" w:rsidP="00BF6FE8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0E5C" w:rsidRDefault="00510E5C" w:rsidP="007D6D81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3" w:type="dxa"/>
          </w:tcPr>
          <w:p w:rsidR="00510E5C" w:rsidRDefault="00510E5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10E5C" w:rsidRPr="004575AA" w:rsidTr="00BF6FE8">
        <w:trPr>
          <w:trHeight w:hRule="exact" w:val="680"/>
        </w:trPr>
        <w:tc>
          <w:tcPr>
            <w:tcW w:w="1109" w:type="dxa"/>
          </w:tcPr>
          <w:p w:rsidR="00510E5C" w:rsidRDefault="008212BA" w:rsidP="00EF3B6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510E5C" w:rsidRDefault="00510E5C" w:rsidP="00BF6FE8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3" w:type="dxa"/>
          </w:tcPr>
          <w:p w:rsidR="00510E5C" w:rsidRDefault="00510E5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10E5C" w:rsidRPr="004575AA" w:rsidTr="00BF6FE8">
        <w:trPr>
          <w:trHeight w:hRule="exact" w:val="680"/>
        </w:trPr>
        <w:tc>
          <w:tcPr>
            <w:tcW w:w="1109" w:type="dxa"/>
          </w:tcPr>
          <w:p w:rsidR="00510E5C" w:rsidRDefault="008212BA" w:rsidP="00EF3B6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510E5C" w:rsidRDefault="00510E5C" w:rsidP="00BF6FE8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3" w:type="dxa"/>
          </w:tcPr>
          <w:p w:rsidR="00510E5C" w:rsidRDefault="00510E5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10E5C" w:rsidRPr="004575AA" w:rsidTr="00BF6FE8">
        <w:trPr>
          <w:trHeight w:hRule="exact" w:val="680"/>
        </w:trPr>
        <w:tc>
          <w:tcPr>
            <w:tcW w:w="1109" w:type="dxa"/>
          </w:tcPr>
          <w:p w:rsidR="00510E5C" w:rsidRDefault="008212BA" w:rsidP="00EF3B6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510E5C" w:rsidRDefault="00510E5C" w:rsidP="00BF6FE8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3" w:type="dxa"/>
          </w:tcPr>
          <w:p w:rsidR="00510E5C" w:rsidRDefault="00510E5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10E5C" w:rsidRPr="004575AA" w:rsidTr="00BF6FE8">
        <w:trPr>
          <w:trHeight w:hRule="exact" w:val="680"/>
        </w:trPr>
        <w:tc>
          <w:tcPr>
            <w:tcW w:w="1109" w:type="dxa"/>
          </w:tcPr>
          <w:p w:rsidR="00510E5C" w:rsidRDefault="008212BA" w:rsidP="00EF3B6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510E5C" w:rsidRDefault="00510E5C" w:rsidP="00BF6FE8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3" w:type="dxa"/>
          </w:tcPr>
          <w:p w:rsidR="00510E5C" w:rsidRDefault="00510E5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10E5C" w:rsidRPr="004575AA" w:rsidTr="00BF6FE8">
        <w:trPr>
          <w:trHeight w:hRule="exact" w:val="680"/>
        </w:trPr>
        <w:tc>
          <w:tcPr>
            <w:tcW w:w="1109" w:type="dxa"/>
          </w:tcPr>
          <w:p w:rsidR="00510E5C" w:rsidRDefault="008212BA" w:rsidP="00EF3B6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510E5C" w:rsidRDefault="00510E5C" w:rsidP="00BF6FE8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0E5C" w:rsidRDefault="00510E5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3" w:type="dxa"/>
          </w:tcPr>
          <w:p w:rsidR="00510E5C" w:rsidRDefault="00510E5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12BA" w:rsidTr="00BF6FE8">
        <w:trPr>
          <w:trHeight w:hRule="exact" w:val="68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BA" w:rsidRDefault="008212BA" w:rsidP="00E8662B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BF6FE8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BA" w:rsidRDefault="008212BA" w:rsidP="00E8662B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12BA" w:rsidTr="00BF6FE8">
        <w:trPr>
          <w:trHeight w:hRule="exact" w:val="68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BA" w:rsidRDefault="008212BA" w:rsidP="00E8662B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BF6FE8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BA" w:rsidRDefault="008212BA" w:rsidP="00E8662B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12BA" w:rsidTr="00BF6FE8">
        <w:trPr>
          <w:trHeight w:hRule="exact" w:val="68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BA" w:rsidRDefault="008212BA" w:rsidP="00E8662B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BF6FE8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BA" w:rsidRDefault="008212BA" w:rsidP="00E8662B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12BA" w:rsidTr="00BF6FE8">
        <w:trPr>
          <w:trHeight w:hRule="exact" w:val="68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BA" w:rsidRDefault="008212BA" w:rsidP="00E8662B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BA" w:rsidRDefault="008212BA" w:rsidP="00E8662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BA" w:rsidRDefault="008212BA" w:rsidP="00E8662B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0717EE" w:rsidRDefault="000717EE"/>
    <w:sectPr w:rsidR="000717EE" w:rsidSect="00CA1D7C">
      <w:headerReference w:type="default" r:id="rId7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0B" w:rsidRDefault="00060A0B" w:rsidP="000F6BD0">
      <w:r>
        <w:separator/>
      </w:r>
    </w:p>
  </w:endnote>
  <w:endnote w:type="continuationSeparator" w:id="0">
    <w:p w:rsidR="00060A0B" w:rsidRDefault="00060A0B" w:rsidP="000F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0B" w:rsidRDefault="00060A0B" w:rsidP="000F6BD0">
      <w:r>
        <w:separator/>
      </w:r>
    </w:p>
  </w:footnote>
  <w:footnote w:type="continuationSeparator" w:id="0">
    <w:p w:rsidR="00060A0B" w:rsidRDefault="00060A0B" w:rsidP="000F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F5" w:rsidRPr="008E1C3C" w:rsidRDefault="00BB16F5" w:rsidP="00BB16F5">
    <w:pPr>
      <w:pStyle w:val="a5"/>
      <w:tabs>
        <w:tab w:val="clear" w:pos="4153"/>
        <w:tab w:val="clear" w:pos="8306"/>
        <w:tab w:val="center" w:pos="6979"/>
        <w:tab w:val="right" w:pos="13958"/>
      </w:tabs>
    </w:pPr>
    <w:r>
      <w:tab/>
    </w:r>
    <w:r>
      <w:tab/>
    </w:r>
    <w:r w:rsidRPr="008E1C3C">
      <w:rPr>
        <w:rFonts w:hint="eastAsia"/>
      </w:rPr>
      <w:t>Chile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85"/>
    <w:rsid w:val="00016944"/>
    <w:rsid w:val="0002561B"/>
    <w:rsid w:val="00060A0B"/>
    <w:rsid w:val="000717EE"/>
    <w:rsid w:val="00091627"/>
    <w:rsid w:val="000A21B0"/>
    <w:rsid w:val="000C578C"/>
    <w:rsid w:val="000F6BD0"/>
    <w:rsid w:val="001150F3"/>
    <w:rsid w:val="001209F0"/>
    <w:rsid w:val="00135D6D"/>
    <w:rsid w:val="001609FC"/>
    <w:rsid w:val="0019625C"/>
    <w:rsid w:val="001F0BE6"/>
    <w:rsid w:val="00207C35"/>
    <w:rsid w:val="00221951"/>
    <w:rsid w:val="002464C1"/>
    <w:rsid w:val="0025587A"/>
    <w:rsid w:val="00266CBD"/>
    <w:rsid w:val="002872AC"/>
    <w:rsid w:val="00295BDF"/>
    <w:rsid w:val="00295D73"/>
    <w:rsid w:val="002C0C6D"/>
    <w:rsid w:val="002C37AF"/>
    <w:rsid w:val="00364374"/>
    <w:rsid w:val="0049623A"/>
    <w:rsid w:val="00496BC4"/>
    <w:rsid w:val="00497F70"/>
    <w:rsid w:val="004D5AB9"/>
    <w:rsid w:val="00510E5C"/>
    <w:rsid w:val="00561467"/>
    <w:rsid w:val="00565E55"/>
    <w:rsid w:val="005A283F"/>
    <w:rsid w:val="005D0133"/>
    <w:rsid w:val="0060630C"/>
    <w:rsid w:val="0064501C"/>
    <w:rsid w:val="006762E3"/>
    <w:rsid w:val="00692FCD"/>
    <w:rsid w:val="006A48DF"/>
    <w:rsid w:val="006D33CD"/>
    <w:rsid w:val="00721128"/>
    <w:rsid w:val="007569A0"/>
    <w:rsid w:val="007D6D81"/>
    <w:rsid w:val="007E02F6"/>
    <w:rsid w:val="007F4806"/>
    <w:rsid w:val="00807F6D"/>
    <w:rsid w:val="008212BA"/>
    <w:rsid w:val="00884005"/>
    <w:rsid w:val="008A5FBE"/>
    <w:rsid w:val="008E1C3C"/>
    <w:rsid w:val="00925F8E"/>
    <w:rsid w:val="00945885"/>
    <w:rsid w:val="00945A6B"/>
    <w:rsid w:val="00984B8D"/>
    <w:rsid w:val="00997572"/>
    <w:rsid w:val="009A464C"/>
    <w:rsid w:val="009B21F9"/>
    <w:rsid w:val="009E5AF4"/>
    <w:rsid w:val="00A31BE6"/>
    <w:rsid w:val="00A549F9"/>
    <w:rsid w:val="00A663B3"/>
    <w:rsid w:val="00AD5027"/>
    <w:rsid w:val="00AE0DD3"/>
    <w:rsid w:val="00B75F1D"/>
    <w:rsid w:val="00B97AA5"/>
    <w:rsid w:val="00BB0C83"/>
    <w:rsid w:val="00BB16F5"/>
    <w:rsid w:val="00BF6FE8"/>
    <w:rsid w:val="00C027B5"/>
    <w:rsid w:val="00C23AFD"/>
    <w:rsid w:val="00C652F5"/>
    <w:rsid w:val="00C9763E"/>
    <w:rsid w:val="00CA1D7C"/>
    <w:rsid w:val="00CD0B9C"/>
    <w:rsid w:val="00CF1738"/>
    <w:rsid w:val="00DC0193"/>
    <w:rsid w:val="00DC57FB"/>
    <w:rsid w:val="00DE0EA1"/>
    <w:rsid w:val="00E8662B"/>
    <w:rsid w:val="00EA1800"/>
    <w:rsid w:val="00EB69C4"/>
    <w:rsid w:val="00EE5A99"/>
    <w:rsid w:val="00EF3B6A"/>
    <w:rsid w:val="00EF4D55"/>
    <w:rsid w:val="00F41D54"/>
    <w:rsid w:val="00F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C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21"/>
    </w:rPr>
  </w:style>
  <w:style w:type="paragraph" w:styleId="a4">
    <w:name w:val="annotation text"/>
    <w:basedOn w:val="a"/>
    <w:link w:val="Char"/>
    <w:semiHidden/>
    <w:pPr>
      <w:jc w:val="left"/>
    </w:pPr>
  </w:style>
  <w:style w:type="paragraph" w:styleId="a5">
    <w:name w:val="header"/>
    <w:basedOn w:val="a"/>
    <w:link w:val="Char0"/>
    <w:rsid w:val="008E1C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8E1C3C"/>
    <w:rPr>
      <w:kern w:val="2"/>
      <w:sz w:val="18"/>
      <w:szCs w:val="18"/>
    </w:rPr>
  </w:style>
  <w:style w:type="paragraph" w:styleId="a6">
    <w:name w:val="footer"/>
    <w:basedOn w:val="a"/>
    <w:link w:val="Char1"/>
    <w:rsid w:val="000F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0F6BD0"/>
    <w:rPr>
      <w:kern w:val="2"/>
      <w:sz w:val="18"/>
      <w:szCs w:val="18"/>
    </w:rPr>
  </w:style>
  <w:style w:type="paragraph" w:styleId="a7">
    <w:name w:val="annotation subject"/>
    <w:basedOn w:val="a4"/>
    <w:next w:val="a4"/>
    <w:link w:val="Char2"/>
    <w:rsid w:val="00295BDF"/>
    <w:rPr>
      <w:b/>
      <w:bCs/>
    </w:rPr>
  </w:style>
  <w:style w:type="character" w:customStyle="1" w:styleId="Char">
    <w:name w:val="批注文字 Char"/>
    <w:link w:val="a4"/>
    <w:semiHidden/>
    <w:rsid w:val="00295BDF"/>
    <w:rPr>
      <w:kern w:val="2"/>
      <w:sz w:val="21"/>
    </w:rPr>
  </w:style>
  <w:style w:type="character" w:customStyle="1" w:styleId="Char2">
    <w:name w:val="批注主题 Char"/>
    <w:link w:val="a7"/>
    <w:rsid w:val="00295BDF"/>
    <w:rPr>
      <w:kern w:val="2"/>
      <w:sz w:val="21"/>
    </w:rPr>
  </w:style>
  <w:style w:type="paragraph" w:styleId="a8">
    <w:name w:val="Date"/>
    <w:basedOn w:val="a"/>
    <w:next w:val="a"/>
    <w:link w:val="Char3"/>
    <w:rsid w:val="00295BDF"/>
    <w:pPr>
      <w:ind w:leftChars="2500" w:left="100"/>
    </w:pPr>
    <w:rPr>
      <w:sz w:val="30"/>
      <w:szCs w:val="24"/>
    </w:rPr>
  </w:style>
  <w:style w:type="character" w:customStyle="1" w:styleId="Char3">
    <w:name w:val="日期 Char"/>
    <w:link w:val="a8"/>
    <w:rsid w:val="00295BDF"/>
    <w:rPr>
      <w:kern w:val="2"/>
      <w:sz w:val="30"/>
      <w:szCs w:val="24"/>
    </w:rPr>
  </w:style>
  <w:style w:type="paragraph" w:styleId="a9">
    <w:name w:val="Balloon Text"/>
    <w:basedOn w:val="a"/>
    <w:link w:val="Char4"/>
    <w:rsid w:val="00BB16F5"/>
    <w:rPr>
      <w:sz w:val="18"/>
      <w:szCs w:val="18"/>
    </w:rPr>
  </w:style>
  <w:style w:type="character" w:customStyle="1" w:styleId="Char4">
    <w:name w:val="批注框文本 Char"/>
    <w:link w:val="a9"/>
    <w:rsid w:val="00BB16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C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21"/>
    </w:rPr>
  </w:style>
  <w:style w:type="paragraph" w:styleId="a4">
    <w:name w:val="annotation text"/>
    <w:basedOn w:val="a"/>
    <w:link w:val="Char"/>
    <w:semiHidden/>
    <w:pPr>
      <w:jc w:val="left"/>
    </w:pPr>
  </w:style>
  <w:style w:type="paragraph" w:styleId="a5">
    <w:name w:val="header"/>
    <w:basedOn w:val="a"/>
    <w:link w:val="Char0"/>
    <w:rsid w:val="008E1C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8E1C3C"/>
    <w:rPr>
      <w:kern w:val="2"/>
      <w:sz w:val="18"/>
      <w:szCs w:val="18"/>
    </w:rPr>
  </w:style>
  <w:style w:type="paragraph" w:styleId="a6">
    <w:name w:val="footer"/>
    <w:basedOn w:val="a"/>
    <w:link w:val="Char1"/>
    <w:rsid w:val="000F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0F6BD0"/>
    <w:rPr>
      <w:kern w:val="2"/>
      <w:sz w:val="18"/>
      <w:szCs w:val="18"/>
    </w:rPr>
  </w:style>
  <w:style w:type="paragraph" w:styleId="a7">
    <w:name w:val="annotation subject"/>
    <w:basedOn w:val="a4"/>
    <w:next w:val="a4"/>
    <w:link w:val="Char2"/>
    <w:rsid w:val="00295BDF"/>
    <w:rPr>
      <w:b/>
      <w:bCs/>
    </w:rPr>
  </w:style>
  <w:style w:type="character" w:customStyle="1" w:styleId="Char">
    <w:name w:val="批注文字 Char"/>
    <w:link w:val="a4"/>
    <w:semiHidden/>
    <w:rsid w:val="00295BDF"/>
    <w:rPr>
      <w:kern w:val="2"/>
      <w:sz w:val="21"/>
    </w:rPr>
  </w:style>
  <w:style w:type="character" w:customStyle="1" w:styleId="Char2">
    <w:name w:val="批注主题 Char"/>
    <w:link w:val="a7"/>
    <w:rsid w:val="00295BDF"/>
    <w:rPr>
      <w:kern w:val="2"/>
      <w:sz w:val="21"/>
    </w:rPr>
  </w:style>
  <w:style w:type="paragraph" w:styleId="a8">
    <w:name w:val="Date"/>
    <w:basedOn w:val="a"/>
    <w:next w:val="a"/>
    <w:link w:val="Char3"/>
    <w:rsid w:val="00295BDF"/>
    <w:pPr>
      <w:ind w:leftChars="2500" w:left="100"/>
    </w:pPr>
    <w:rPr>
      <w:sz w:val="30"/>
      <w:szCs w:val="24"/>
    </w:rPr>
  </w:style>
  <w:style w:type="character" w:customStyle="1" w:styleId="Char3">
    <w:name w:val="日期 Char"/>
    <w:link w:val="a8"/>
    <w:rsid w:val="00295BDF"/>
    <w:rPr>
      <w:kern w:val="2"/>
      <w:sz w:val="30"/>
      <w:szCs w:val="24"/>
    </w:rPr>
  </w:style>
  <w:style w:type="paragraph" w:styleId="a9">
    <w:name w:val="Balloon Text"/>
    <w:basedOn w:val="a"/>
    <w:link w:val="Char4"/>
    <w:rsid w:val="00BB16F5"/>
    <w:rPr>
      <w:sz w:val="18"/>
      <w:szCs w:val="18"/>
    </w:rPr>
  </w:style>
  <w:style w:type="character" w:customStyle="1" w:styleId="Char4">
    <w:name w:val="批注框文本 Char"/>
    <w:link w:val="a9"/>
    <w:rsid w:val="00BB16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995;&#32479;&#37096;&#32626;\VstWebFao0821\GHReport\Reports\banlibaoxiangmiangdeai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banlibaoxiangmiangdeai.dot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keywords>AnyReports</cp:keywords>
  <dc:description>版权所有(C) 2006-2007 Jumin Liao</dc:description>
  <cp:lastModifiedBy>ALLPASS</cp:lastModifiedBy>
  <cp:revision>2</cp:revision>
  <dcterms:created xsi:type="dcterms:W3CDTF">2018-11-24T03:15:00Z</dcterms:created>
  <dcterms:modified xsi:type="dcterms:W3CDTF">2018-11-24T03:15:00Z</dcterms:modified>
</cp:coreProperties>
</file>