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F9" w:rsidRDefault="008F5720">
      <w:pPr>
        <w:spacing w:line="500" w:lineRule="exact"/>
        <w:ind w:firstLineChars="196" w:firstLine="630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北  京（176人）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徐  琼（女）、吴元可（女）、方进云（女）、穆怀玲（女）、郝建利（女）、苏淑玲（女）、陈  凤（女）、孙素菊（女）、杨  敏（女）、关淑明（女）、支凤兰（女）、付筱钟（女）、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闫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红（女）、范淑清（女）、刘凤玲（女）、钟宝义、</w:t>
      </w:r>
    </w:p>
    <w:p w:rsidR="004C78F9" w:rsidRDefault="008F5720">
      <w:pPr>
        <w:spacing w:line="5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白明钊（女）、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闫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杰（女）、张喜玲（女）、杨全俊（女）、</w:t>
      </w:r>
    </w:p>
    <w:p w:rsidR="004C78F9" w:rsidRDefault="008F5720">
      <w:pPr>
        <w:spacing w:line="5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方晓辉（女）、杨丽娟（女）、付京杰、张  蕾（女）、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王凤萍（女）、史深和、顾晓林（女）、刘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珏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、刘  英（女）、平海婴（女）、周兰云（女）、张  丽（女）、杨均秀（女）、毕凤琴（女）、王想容（女）、马彩霞（女）、杜成军（女）、杨芳清（女）、张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彦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（女）、董春兰（女）、崔秀珍（女）、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郝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丽（女）、司马峥、刘凌晨（女）、王  航、周德梅（女）、傅春玲（女）、麻景珍（女）、吴玉玲（女）、崔长水、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肖国华、阮亚男（女）、王海红（女）、温  谊（女）、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张淑丽（女）、王正兴（女）、王志平（女）、王  洁（女）、朱怀艳（女）、冷富桂（女）、朱丛芬（女）、吴凤霞（女）、王英荣（女）、王以东、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闫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静（女）、赵长月（女）、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周荷英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（女）、郭淑敏（女）、房雅琴（女）、张丽华（女）、吴  冰（女）、陈  月（女）、吴桂玲（女）、邬雅萍（女）、刘春艳（女）、苏捷西（女）、李秀文（女）、张金玲（女）、武桂华（女）、史晋平（女）、王志才、陈九如（女）、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李慧琴（女）、王体帅、侯国华（女）、杜晓平（女）、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施惠贞（女）、郝秀珍（女）、杜军（女）、刘秀芬（女）、王淑凤（女）、闫秀玲（女）、齐玉梅（女）、马凤霞（女）、刘兰菊（女）、张  芳（女）、刘思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暘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（女）、王锦屏（女）、张  好（女）、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蔡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茜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（女）、孟令翠（女）、张  明、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王春香（女）、王连弟（女）、张金茹（女）、张贵云（女）、赵时颖（女）、梁秀梅（女）、何守琴（女）、穆玉蓉（女）、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马芳毅（女）、宏  英（女）、郑月英（女）、韩鹏玲（女）、杨  凌（女）、凡春萍（女）、王慧双（女）、刘淑芳（女）、李静仪（女）、李秀玲（女）、牛玉红（女）、张永华（女）、范桂兰（女）、段秀荣（女）、周淑萍（女）、尹玉娟（女）、吴兴慧（女）、张  敏（女）、刘成淑（女）、王德兰（女）、冯俊英（女）、田占红（女）、李广霞（女）、王泽中、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王文香（女）、张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赓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、王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磊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、李国春、何少尊（女）、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陈书俊（女）、高长庆、孙淑芹（女）、任绍霞（女）、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张建龙（女）、王秀娥（女）、张建立（女）、张凤芹（女）、杨士茹（女）、马家永、白文智、李继兰（女）、龚淑霞（女）、徐月芬（女）、王云英（女）、单桂香（女）、李伟明、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刘爱红（女）、张桂双（女）、王凤安（女）、张海荣（女）、何秀洁（女）、许文莉（女）、王良超（女）、张利君（女）、毕墨玉、徐  楠、陈玉萍（女）、肖淑兰（女）、白松敏（女）、靳京、张建河、付军、张新海、刘志金、马迎春（女）、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马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莉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</w:t>
      </w:r>
    </w:p>
    <w:p w:rsidR="004C78F9" w:rsidRDefault="008F5720">
      <w:pPr>
        <w:spacing w:line="500" w:lineRule="exact"/>
        <w:ind w:firstLineChars="200" w:firstLine="643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天  津（127人）</w:t>
      </w:r>
    </w:p>
    <w:p w:rsidR="004C78F9" w:rsidRDefault="008F5720">
      <w:pPr>
        <w:spacing w:line="5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李东伟、任丽会（女）、蔡宝芝（女）、孟  虹（女）、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董文燕（女）、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华（女）、王春云（女）、黄丽萍（女）、赵禹钧、孙春燕（女）、张金钏、胡元战、李汉丽（女）、刘炳忠、乔  悦（女）、王  丽（女）、高锡利、王会成、张贵明、张志兴、陈丽芳（女）、赵小玲（女）、胡庆芬（女）、孙  利（女）、白凤茹（女）、刘宝英（女）、牛钟明、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张  玲（女）、李晨光（女）、王延兵（女）、刘树芝（女）、葛晓君（女）、刘金华、赵振忠、孙玉芳（女）、贺风菊（女）、卢莉云（女）、郑云红（女）、王文霞（女）、张爱华（女）、张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祥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呂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永喜（女）、张亚娥（女）、王玉凤（女）、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何玉芝（女）、孙孝祥、王宝村、鲁  勤（女）、孔宪荣（女）、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张祖选、张静珍（女）、黄秀娟（女）、吴毓华（女）、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包美津（女）、王为民、曹爱华（女）、朱美玲（女）、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陈德欣（女）、王建华、崔维明、赵国仁、王莺（女）、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耿立长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、王秀文（女）、戈国良、袁璐、韩树田、董和利、郭占维（女）、郑国秀（女）、王景弟（女）、王淑兰（女）、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王玉良、李盛敏（女）、李忠菊（女）、王春霞（女）、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张淑珍（女）、刘桂莉（女）、殷忠芹（女）、刘春玉（女）、杨世婵（女）、杨泽月、赵金莲（女）、魏俊生（女）、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李俊英、孙业权、刘凤俊（女）、李克安、李丛山、周长根、侯庆英（女）、陈立章、张羽鸿、武向民、张庆利（女）、沙利军、王  军、杨文清、张会敏（女）、王士菊（女）、宋振海、宋淑媛（女）、时丽亚（女）、刘桂芹（女）、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陈桂英（女）、卞新领（女）、杜淑红（女）、王振清、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闫尔敏（女）、袁俊霞（女）、张福银（女）、张桂森（女）、赵金霞（女）、赵  惠（女）、齐兆文（女）、王玉芝（女）、王小丽（女）、郑云秀（女）、蔺西存（女）、王玉珍（女）、闫育东、李建伍（女）、李淑萍（女）、史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暹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张丽颖（女）、董荣军、邢文艳（女）</w:t>
      </w:r>
    </w:p>
    <w:p w:rsidR="004C78F9" w:rsidRDefault="008F5720">
      <w:pPr>
        <w:spacing w:line="500" w:lineRule="exact"/>
        <w:ind w:leftChars="229" w:left="481" w:firstLineChars="49" w:firstLine="157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河  北（227人）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付金伟、刘广强、王彦吉、卞富金（女）、王金香（女）、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百万欣、周  丹（女）、张志学、高淑满（女）、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磊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王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婧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（女）、郝青海、刘  广、王虹宇（女）、于贵丽（女）、罗喜凤（女）、费彬彬（女）、刘志红（女）、李庆明、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朱小梅（女）、武艳文（女）、李静云（女）、回秀荣（女）、孟庆艳（女）、刘桂兰（女）、孙桂兰（女）、管淑英（女）、李秀明（女）、周丽君（女）、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袁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瑞云、吕凤林、吴海燕（女）、鲍国玲（女）、武福章、刘文君（女）、王晓军、刘伟博、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艾玉华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（女）、马爱明、赵淑丽（女）、贾淑玲（女）、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lastRenderedPageBreak/>
        <w:t>刘学兰（女）、张俊梅（女）、甘凤云（女）、殷晓敏（女）、张志强、李  永、李百万、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檀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缘、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邹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莉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杨金梅（女）、庞婵娟（女）、杨贵英（女）、尹淑莉（女）、王金玲（女）、栾新春、贺少东、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峰、刘景荣（女）、郭庆峰、白炳文、费进军、周红伟（女）、李艳红（女）、李亚萍（女）、王庆臣（女）、田  平（女）、林  艳（女）、巴丽君（女）、刘建英（女）、翟文革（女）、杨秀文（女）、冯铁树、许春英（女）、李胜花（女）、赵苏华（女）、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姚振芬（女）、和  英（女）、张  旭、孙兰贵、杨春明、张宝利（女）、彭树新、李素钦（女）、赵  梅（女）、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  玲（女）、郭玉欣（女）、郭桂停（女）、赵  毅（女）、赵  冰（女）、杨  菲（女）、李秀英（女）、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闫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蕾（女）、高春红（女）、孙秀茹（女）、乔淑玲（女）、祁兆芳（女）、董玉兰（女）、韩金仲、苏飞飞、李亚梅（女）、张  立（女）、贾群伟（女）、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冯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峰、杜  鹏、徐玉庆、刘华英（女）、闫立英（女）、张月军（女）、王  丽（女）、司敬敏（女）、李勇华（女）、于西平、赵文芳（女）、张延明、刘俊军（女）、田兰锁、刘桂林（女）、王伏瑛（女）、封梅芳（女）、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米利玖、张秀辉（女）、赵小丽（女）、张建芝（女）、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李连军（女）、李香兰（女）、张桂英（女）、夏淑欣（女）、韩清安、秦明瑞、马凤辰、田贵英（女）、吕翠双（女）、贺桂平（女）、杨凤英（女）、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邱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华（女）、武英华（女）、钟晓琳（女）、邢秀申（女）、李淑芬（女）、谭瑞芝（女）、康梅凤（女）、乔秀娟（女）、杨玉美（女）、刘五银、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耿建波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、王秀荣（女）、曹  栋、吕爱英（女）、马文文（女）、张银芝（女）、刘英素（女）、李学勇（女）、张雅卿（女）、高  艳（女）、郭艳萍（女）、张志怀、李  会、王文书、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沃静玲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、盖文娟、彭少英、魏秀芝、王英明、段瑞华、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lastRenderedPageBreak/>
        <w:t>任如珍、马素英（女）、赵秀云（女）、高玉梅（女）、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石秋琴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（女）、唐建珠（女）、王迎春、张凤桥（女）、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张秋霞（女）、魏红革（女）、高竹玲（女）、宋俊英、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高秀菊（女）、乔书芹（女）、次巧云（女）、方秋景（女）、何英哲、张中菊、武树业、刘黎瑛（女）、祝秀改（女）、彭秀莲（女）、宋芳玲（女）、陈艾姣（女）、高  峰、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张国库、高书格（女）、吴晓群（女）、王  凤（女）、耿  超、闫永金、马子兰（女）、李  英（女）、韩  瑞（女）、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徐俊新、李金祥、李正燕（女）、边景珍（女）、周  丽（女）、孙丽菊（女）、张桂英（女）、田晓兰（女）、吴丽华（女）、赵秀兰（女）、张慧燕（女）、周桂芳（女）、李丽娴（女）、玉中梅（女）、杨美秀（女）、杨群娣（女）、柴小巍、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王艳军、孙小代（女）、熊巨龙、詹秀存（女）、肖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磊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（女）、李保金、苏万芬（女）、董会山、王秀玉（女）、郑秀兰（女）、刘小文（女）</w:t>
      </w:r>
    </w:p>
    <w:p w:rsidR="004C78F9" w:rsidRDefault="008F5720">
      <w:pPr>
        <w:spacing w:line="500" w:lineRule="exact"/>
        <w:ind w:firstLineChars="196" w:firstLine="630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内蒙古（105人）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马尚杰（女）、李在发、孙凤兰（女）、王  珍（女）、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李金凤（女）、王建坤（女）、郝秀峰（女）、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樊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雪峰、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李靖宇、李晓慧（女）、牛晓琴（女）、李桂英（女）、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武林冲、魏桂英（女）、祁胜利（女）、马守艳（女）、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孟晓燕（女）、董  青（女）、贾丽华（女）、李宏霞（女）、包曙光（女）、海  香（女）、刘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斌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、张翠敏（女）、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王建波、高福臣、倪东旭、于  红（女）、王宏艳（女）、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张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榕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、吉日嘎拉、张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湧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崔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洪波（女）、杨书红（女）、李  君（女）、姚连慧（女）、刘素娥（女）、丁淑珍（女）、刘美珍（女）、刘秋花（女）、刘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茹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（女）、刘继兰（女）、马瑞珍（女）、田润林（女）、刘秀云（女）、仲鲁莉（女）、韩  慧（女）、查秀梅（女）、刘凤清（女）、史银香（女）、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王文彪、白  霞（女）、田惠芹（女）、彭淑兰（女）、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杨菲菲（女）、班志伟、斯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琴图雅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（女）、李淑华（女）、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施淑兰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（女）、林亚茹（女）、于丽敏（女）、宋云雷、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吉日木图、刘晓峰、王  瑜、马玉华（女）、穆晓辉、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王慧清、张俊梅（女）、包亚军（女）、阿润塔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娜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（女）、付文莲（女）、屈  波（女）、闫粉兰（女）、高  静、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王润梅（女）、云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漪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（女）、王  芳（女）、刘晓芳（女）、王  飞、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祁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峰、王占仁、刘晓宏、王国胜、那仁满达拉、达古拉（女）、康美荣（女）、王秀清（女）、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斯庆图雅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（女）、恩  克、张  杨、张玉珍（女）、李宗艳（女）、张子光、候立新、邢凤鸾（女）、熊廷凤（女）、钱玉莲（女）、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范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波、赵  勇、巴雅尔、韩树池、孙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坚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、刘丽华（女）、杨雨润</w:t>
      </w:r>
    </w:p>
    <w:p w:rsidR="004C78F9" w:rsidRDefault="008F5720">
      <w:pPr>
        <w:spacing w:line="500" w:lineRule="exact"/>
        <w:ind w:leftChars="229" w:left="481" w:firstLineChars="49" w:firstLine="157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辽  宁（348人）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  欢(女)、于恒珍(女)、张秀清(女)、贾  平(女)、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孟昭赫、岳大军(女)、孙大启、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旭、孙勇为、贾淑玲(女)、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张颖杰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(女)、姜耀东、姚丽娟(女)、樊俊英(女)、富艳华(女)、齐景霞(女)、沈景娜(女)、刘绍娟(女)、姜翠玲(女)、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穆晓芬(女)、徐彩凤(女)、方东滨(女)、陈  雪(女)、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胡凤娟(女)、王晓兰(女)、高金城、武宗利、栾孝丽(女)、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刘利春、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勃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、孙凤祥、李芳善(女)、冯君娥(女)、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赵  群(女)、李敏英(女)、姚桂兰(女)、马  杰(女)、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李  敏(女)、张  芳(女)、王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巍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(女)、吴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娜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(女)、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李维萍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(女)、王  军(女)、隋  洋、丰  华、李  强、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高红苗(女)、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荆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艳(女)、朱连云(女)、谢芳会(女)、赵  宁、孙作赓、胡  微(女)、冯大志、高艳杰(女)、王晶波(女)、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陶桂兰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(女)、林  欣(女)、陈静岩(女)、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崔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新民(女)、路平、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郦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华(女)、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肇玉芝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(女)、陈岫岩、王永珍(女)、姜敬升、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孟艳新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(女)、刘连弟(女)、佟淑伟(女)、高  辉(女)、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lastRenderedPageBreak/>
        <w:t xml:space="preserve">张金鹏、刘晗诚、白永芳、关丽萍(女)、黄永利、赵德勇、程显超、杨忠辉、赵锡坤、代淑芹(女)、单  特、魏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焕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(女)、刘永艳(女)、赵淑满(女)、于秀芳(女)、刘春莲(女)、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孙淑媛(女)、王瑞霞(女)、刘  丽(女)、崔旭艳(女)、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孙春香(女)、徐培珍(女)、乔英安(女)、李  梅(女)、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刘凤如(女)、谭辽辽(女)、孙福荣(女)、孟繁君(女)、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严青梅(女)、厉学琇、刘桂梅(女)、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更香(女)、牛玉梅(女)、刘莲君(女)、张洪英(女)、周华莉(女)、王允红(女)、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刘  洋(女)、周廷波、方杨辉(女)、彭美华(女)、徐美丽(女)、谷晓莉(女)、王  英(女)、韩  丹(女)、李  霞(女)、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王莲凤(女)、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王莲云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(女)、李凤英(女)、刘永鹏、李淑琴(女)、李  力(女)、杜晓岩(女)、孙世轶、张  勇、吴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肃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马怀超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(女)、李  刚、王善力、周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彦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迂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文桐、赵  新、岳  伦、李洪龙、陆庆荣、王  鹏、王继波、王兆厚、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张凌久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、曲  鹏、周  军、冯志雨、朱  辉(女)、孟丽娟(女)、闫永泰、郭金胜、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丽(女)、赵文彦(女)、王  勤(女)、仲伟成、陈学英(女)、孙凤举(女)、赵  霞(女)、刘昌顺、宋桂颜(女)、丁月琴(女)、张  岩(女)、哈清梅(女)、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邹淑琴(女)、叶雪玲(女)、关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懿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(女)、王  杰(女)、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何  雁(女)、李  芬(女)、曲秋艳(女)、丁长滨、马光波、白晓春(女)、华泽民、王兆玉(女)、徐静蕾(女)、高其凤(女)、陈桂兰(女)、赵瑞萍(女)、田世兰(女)、王凤枝(女)、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张继强、叶冬华(女)、李淑芝(女)、李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娜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(女)、范国英(女)、孔庆珍(女)、赵  欣(女)、邱文萍(女)、王  旭(女)、花  震、孔久春(女)、王玉杰(女)、刘  勇、曹国裕、刘胜珂、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李桂芝(女)、吴  杰(女)、郝林有、李亚凤(女)、王秀杰(女)、刘亚南(女)、丁俊杰、白秀丽(女)、谷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莉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(女)、赵传仁(女)、王青华(女)、陈知宏、刘玉兰(女)、张松梅(女)、李艳红(女)、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关立杰、包储睿、张志华、刘长斌、张  琪(女)、高  吉(女)、韩松泉、孟宪军、杨桂霞(女)、王志刚、李  刚、邹德丽(女)、张  丽(女)、石守华(女)、杨淑荣(女)、张兆萍(女)、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李玉兰(女)、张英华(女)、高淑琴(女)、王远征、李玉东、徐玉峰(女)、杨凤云(女)、付  丽(女)、庄  丽(女)、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王春艳(女)、袁桂珍(女)、康春霞(女)、焉  伟(女)、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  丹(女)、郭岩松、史  秋(女)、李士纯、薛玉英(女)、杨天青(女)、姜秀芝(女)、王德超、王志国、周  杰(女)、张丽娟(女)、刘恩梅(女)、高  兰(女)、孙日珍(女)、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陈朝宏、王立方(女)、邢春维、房素波(女)、许桂琴(女)、王国增、郭忠芝、杨国华(女)、徐丽玲(女)、姜桂英(女)、孙秀华(女)、孙艳霞(女)、冯意萍(女)、安庆龙、张万蔓(女)、梅秋珍(女)、凌冰菱(女)、赵丽霞(女)、任向东、常宇光、吕建华、张建丽(女)、孟丽萍(女)、刘秀华(女)、史连馥(女)、李  萍(女)、李亚书(女)、路香芬(女)、宋久存、宋奕德、曲晓平(女)、那庆龙、王玉凤(女)、姜秀文(女)、秦  宇、陆林伟、杨  伟、姜  山、刘锦祺、张玉芬(女)、李桂芝(女)、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巨东林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、侯淑英(女)、高俊山、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郝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宝玉、徐宏伟、索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娜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(女)、肖广云(女)、牛振阁、周  晶(女)、李月珍(女)、宁晓慧(女)、刘媚艳(女)、朱莲云(女)、廖玉芝(女)、杜彩云(女)、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马淑清(女)、郑德洁(女)、常  亮、李  博、朱丽君(女)、于苏林(女)、李  军(女)、董加武、尚宝政、王春华(女)、朱继红(女)、梁瑞云(女)、周  艳(女)、刘世涛、刘保满、周  雷、田  萍(女)、徐亚娟(女)、孙敬雨(女)、白  玲(女)、宋纪清、邱文芝(女)、李靖莲(女)、于淑贤(女）、马士荣、张占英(女)、陈黎云(女)、王凤兰(女)、张海军、刘先明、霍  靓、张昕伦、王淑清(女)、高淑云(女)、戴继芬(女)、周宏伟、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袁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莹(女)、张  超、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张跨美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、徐瑞芝(女)、邰国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义、张光华(女)、李敬月(女)</w:t>
      </w:r>
    </w:p>
    <w:p w:rsidR="004C78F9" w:rsidRDefault="008F5720">
      <w:pPr>
        <w:spacing w:line="500" w:lineRule="exact"/>
        <w:ind w:firstLineChars="196" w:firstLine="630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吉  林（192人）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刘兴春、贾凤英（女）、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矫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春华（女）、于萍（女）、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张玉华（女）、赵凤梅（女）、潘洪凤（女）、刘淑娟（女）、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马  丽（女）、左龙梅（女）、吴晓丽（女）、杨  萍（女）、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田文臣、詹瑞红（女）、吕庆环（女）、李建文、杨崇丽（女）、杨绍权、黄巧梅（女）、杜荣芝（女）、刘淑华（女）、凌  晨、王国芝（女）、金莉莉（女）、黄国会、郭忠辉、于桂久、董  全、郎敏霞（女）、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署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媛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邱万瑞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、盛亚新（女）、姚继光、张丽萍（女）、初  志、刘长生、于  博（女）、王虹今（女）、李淑荣（女）、谷雅娟（女）、张艳丽（女）、张玉颖（女）、崔洪莉（女）、王  更（女）、朱春梅（女）、王凤荣（女）、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代巧玲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（女）、张淑杰（女）、才文荣（女）、万爱华（女）、刘英敏（女）、陈艳丽（女）、王淑娟（女）、杨  艳（女）、郝艳华（女）、李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媛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（女）、田茂芬（女）、刘多荣、陈  杰（女）、庄守来、杨桂芹（女）、刘桂芬（女）、安佰丞、张远航、马莲芬（女）、曹国柱（女）、吴镇平、刘献勇、徐殿清（女）、明占香（女）、杨福庆、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姚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华（女）、耿艳霞（女）、张建军、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雪峰、李成林、祝滨滨、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王丽娜（女）、黄云玲（女）、吕晓敏（女）、于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鑫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（女）、籍婷婷（女）、李一峰、王桂芹（女）、冀  敏（女）、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赵占龙、杨  靖（女）、李宇亮、房亚茹（女）、桂兴华、洪淑兰（女）、刘永学、孙玉荣（女）、杨少贤、张永祥、张海英（女）、陈德勤、张玉环（女）、范玉芹（女）、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金海鸥（女）、崔宝荣（女）、刘春荣（女）、方广琴（女）、王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斌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、马钧山、李晶萍（女）、曲希莲（女）、王玉琴（女）、宫亚芳（女）、张广安、宋丽艳（女）、段冬旭、葛凤娥（女）、许福才、王永清、范丽萍（女）、于爱平（女）、王淑兰（女）、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洪秀芹（女）、马  林、房长春、王学军、于秋莲（女）、王彩莲（女）、吴法权、孟秀英（女）、张桂芹（女）、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徐润有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、于桂荣（女）、牟永娟（女）、武亚欣（女）、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王伟晶（女）、刘国祥、彭淑秀（女）、宋丽瑛（女）、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程丽华（女）、张晓华（女）、姜  雪（女）、李  凤（女）、王铁维、郑文君（女）、高  荣（女）、夏  波（女）、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李浑江（女）、宋蕾蕾（女）、徐金良、李抒玫（女）、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刘丽华（女）、张玉珍（女）、吴秀燕（女）、张维澎（女）、王桂杰（女）、王吉秋（女）、刘桂华（女）、白  云（女）、孙桂兰（女）、白小海、马学杰（女）、付丽华（女）、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周武平、马传龙、李  忠（女）、刘丽艳（女）、杨永强、常丽英（女）、刘洪富、张伟娜（女）、陈英福、徐鹏鹏、于剑楠、杨同娜（女）、姜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嵩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（女）、景凤兰（女）、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王洪宇、范美艳（女）、王小东、张  健、何  琳（女）、纪凯斌、温  搏、方  方（女）、郭金荣（女）、张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迪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、高  放、王月华（女）、段樱桃（女）、李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骥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、刘铁山、刘  塨、张  旭、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吕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涛、陈兆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陨</w:t>
      </w:r>
      <w:proofErr w:type="gramEnd"/>
    </w:p>
    <w:p w:rsidR="004C78F9" w:rsidRDefault="008F5720">
      <w:pPr>
        <w:spacing w:line="500" w:lineRule="exact"/>
        <w:ind w:firstLineChars="196" w:firstLine="630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黑龙江（102人）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范桂琴（女）、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薛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微（女）、田娜嘉（女）、路凤娟（女）、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邵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武、庄丽坤（女）、沃金雁（女）、陈建荣（女）、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陈艳霞（女）、杨丽华（女）、高秀芳（女）、毛家瑞、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王志芳（女）、佟佩杰（女）、张若珊（女）、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蒋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平（女）、刘双珍（女）、韩桂英（女）、关慧君（女）、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邓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丹（女）、王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璐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（女）、张  力（女）、任宏之、杨朝升、汪作朋、关晨涛（女）、罗佳义、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闵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萍（女）、马祥晶（女）、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王秀兰（女）、谢思维、邢延玲（女）、李云峰、毛文涛、任喜亮、刘有智、庄丽萍（女）、李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芙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、于  辉（女）、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戴玉梅（女）、苏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娥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（女）、王一川（女）、兰淑范（女）、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王洪侠（女）、程翠兰（女）、孙首轶、陈宏伟（女）、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刘鸿雁（女）、徐  丽（女）、孙凤英（女）、郝桂艳（女）、周美华（女）、王桂荣（女）、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赫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亮、李龙敏、梁国清、唐宏飞、李  波、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薜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凤兰（女）、郭丽娟（女）、刘珊珊（女）、张丽华（女）、郭艳芳（女）、梁淑丽（女）、卢学才、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轩玉芝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（女）、王  丽（女）、王洪霞（女）、陈爱华（女）、杨丽萍（女）、张元柱、贾广英（女）、李喜荣（女）、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胡秋菊（女）、杨洪杰、孙桂琴（女）、付亚琴（女）、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徐淑云（女）、田荣范（女）、刘丽慧（女）、于  影（女）、于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淼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（女）、刘凤琴（女）、刁淑波（女）、吕永刚、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赵树千（女）、白丽梅（女）、曹奎友、杜立柱、张  颖、徐英珠（女）、田凤英（女）、于水秀（女）、王德卿、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朱晓明、杨  森、李庆生、庄明春、赵金龙、胡今东（女）、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逄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静（女）、车玉文</w:t>
      </w:r>
    </w:p>
    <w:p w:rsidR="004C78F9" w:rsidRDefault="008F5720">
      <w:pPr>
        <w:spacing w:line="500" w:lineRule="exact"/>
        <w:ind w:leftChars="229" w:left="481" w:firstLineChars="49" w:firstLine="157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上  海（79人）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陈国忠、张美娟（女）、朱  静（女）、仲玉莲（女）、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吴蓉芬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（女）、陆耀华、项颖音（女）、陈  鹰、沈丽英（女）、  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池旭华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（女）、江春华、仝彩华（女）、陶岚（女）、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董根林、张建华（女）、陈和兰（女）、沈根娣（女）、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顾金根、洪柏琴（女）、洪凤琴（女）、侯丽萍（女）、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吴美华（女）、王继萍（女）、周春芳（女）、严  敏（女）、杜娟娟（女）、章颖莹（女）、陈清娣（女）、吴永亮、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吴飞琰（女）、董玲玲（女）、高  兵、陈明华、吴永其、任根林、孙爱玲（女）、徐帼萍（女）、李明珠（女）、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应有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娣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（女）、张金萍（女）、严竹亚（女）、刘金妹（女）、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徐爱珠（女）、纪蕴花（女）、江礼烈、孙丽华（女）、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郁秀萍（女）、李美清（女）、胡志明、徐  华（女）、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张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瑛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（女）、王建新（女）、万翠英（女）、汪艳冬（女）、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辛  勤（女）、黄蕴兰（女）、刘莉莉（女）、尤培华（女）、许  萍（女）、曹志豪、朱洪英（女）、王雅荣（女）、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王敏利、仇雅玲（女）、周海波（女）、王宏、张德娣（女）、钱晓萍（女）、陈守洁（女）、尹进元、陆  燕（女）、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毕华英（女）、张  言、冯雪芬（女）、薛金凤（女）、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肖  培（女）、葛鹏飞、胡孝浩、赵密芳（女）</w:t>
      </w:r>
    </w:p>
    <w:p w:rsidR="004C78F9" w:rsidRDefault="008F5720">
      <w:pPr>
        <w:spacing w:line="500" w:lineRule="exact"/>
        <w:ind w:leftChars="229" w:left="481" w:firstLineChars="49" w:firstLine="157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江  苏（</w:t>
      </w:r>
      <w:r w:rsidR="008A5B2B">
        <w:rPr>
          <w:rFonts w:asciiTheme="minorEastAsia" w:hAnsiTheme="minorEastAsia" w:cstheme="minorEastAsia" w:hint="eastAsia"/>
          <w:b/>
          <w:bCs/>
          <w:sz w:val="32"/>
          <w:szCs w:val="32"/>
        </w:rPr>
        <w:t>480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人）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金启文、钟利平（女）、陈春红（女）、贾德平、宋寿芬（女）、刘晓燕（女）、顾云超、秦宝敏（女）、王阿娣（女）、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汪来红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（女）、周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珏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潘爱仙（女）、王莲敏（女）、邵菊凤（女）、徐晓燕（女）、吴赛华（女）、赵燕兰（女）、袁亚萍（女）、史菊芬（女）、王亚娟（女）、倪建华（女）、徐文革（女）、丁织金（女）、何良华（女）、左巧娣（女）、刘  英（女）、吴惠芳（女）、袁素珍（女）、王  莹（女）、宋玲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伢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（女）、顾晓华、汪  东、丁凤良、黄喜锋、黄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斌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、张  英（女）、潘懿萍（女）、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花双凤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（女）、高正芳、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袁菊萍（女）、徐文莉（女）、龚益美（女）、朱祥刚、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姜文保、张学英（女）、斯春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娟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（女）、张春仙（女）、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汤月清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（女）、邵志洲、华庆卫（女）、杜丹尔（女）、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任雪芹（女）、穆爱娣（女）、蒋俊华（女）、徐建芳（女）、刘玉华（女）、缪宜山、戴承铭、王  军、刘桂英（女）、王胜华（女）、王慧娟（女）、王  玲（女）、徐京云（女）、韩召坤、赵  珣（女）、刘雪峰（女）、张  敏（女）、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蒋怀刚、李诗诺、陈跃侠（女）、谢月侠（女）、高云兰（女）、张启龙、焦银川、李广伟、张素侠（女）、田素玲（女）、刘吉亮、何建华、姜  弘、赵文璧（女）、徐巧珍（女）、虞礼珍（女）、王美景、黄玉宁（女）、石明英（女）、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卞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飞、陈金凤（女）、孙传堂、张  玲（女）、范守花（女）、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周桂花（女）、许德英（女）、阮玲娟（女）、樊永慧（女）、陈同芳（女）、樊生珍（女）、王永霞（女）、高苏云、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徐春莲（女）、卢会平（女）、赵  冰（女）、马巧林（女）、李增增（女）、王久红（女）、程树民（女）、谷  飞、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邱彩华（女）、汪  清、刘  建、张晓峰、程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昊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、刘  兵、董  博、宋志国、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葛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霞（女）、李  梅（女）、王振敏、韦三青（女）、过  诚、卜杏兰（女）、沈银霞（女）、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黄萍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萍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（女）、吴玲霞（女）、陈文娟（女）、成  红（女）、高  平（女）、李文朝、陈海英（女）、夏文筠（女）、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朱庆梅（女）、王怀祥、姚小平（女）、陈恩琴（女）、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李  慧（女）、张秋燕（女）、赵振娟（女）、赵素梅（女）、殷  静（女）、姜琦梅（女）、吴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坚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（女）、张素珍（女）、黄玉贵、许宝兰（女）、葛慧玲（女）、张春玲（女）、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高亚萍（女）、陆锦亚（女）、张凤仙（女）、陆献美（女）、卞卫斌（女）、刘训俊、徐晓斌、徐文虎、刘军秀、黄  毅、沈艳秋（女）、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裔贵香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（女）、李秀芬（女）、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邦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  湘（女）、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杜帧霞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（女）、马红美（女）、张之金、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顾月秋、王国华（女）、张明娟（女）、尹慎慧（女）、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王红英（女）、严小琴（女）、沈  萍（女）、孙长明（女）、刘同一（女）、贺常凤（女）、王  静（女）、孙秀兰（女）、邓玉凤（女）、彭永珍（女）、卢永昌、赵有宏、杨正晴（女）、赵  俊（女）、温建华（女）、徐纪珍（女）、王荷英（女）、何海茵、张玉华、吴新华（女）、张丽霞（女）、吴金兰（女）、许仙梅（女）、张桂兰（女）、徐建芳（女）、凌志忠、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梁赤斌、李金梅（女）、王文兰（女）、陈社娜（女）、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吕素萍（女）、云  静（女）、郁建兰（女）、宋明华（女）、王春兰（女）、杨慧萍（女）、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吕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川、侯秀芝（女）、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韦家斌、张元凤（女）、孔庆余、孙宝荣（女）、徐龙娣（女）、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邓桂华（女）、葛杏珍（女）、傅玉华（女）、孙海明（女）、陈长侠（女）、孙超（女）、李恩宝、张  跃、郭英启、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吴  芳（女）、兰玉侠（女）、胡徐进、徐文娟（女）、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刘彩侠（女）、谭世珍（女）、刘  明、王桂娟（女）、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陈晓冬（女）、仲东霞（女）、费金娣（女）、马慧芬（女）、祁美华（女）、孙建英（女）、陈玉英（女）、倪雅蓓（女）、汪凤英（女）、王小玲（女）、葛建敏（女）、周玉仙（女）、张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炜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（女）、凌亚华（女）、朱海霞（女）、段永华（女）、陶秀兰（女）、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凡继兰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（女）、刘  勇、邓秋霞（女）、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王东昶、徐  芳（女）、高春华、蒋玉梅（女）、葛占军、彭玉华、刘梅梅（女）、赵秀华（女）、丁秀霞（女）、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潘少梅（女）、沙俊英（女）、项明（女）、杨苏云（女）、余宝玲（女）、张桂英（女）、朱士琴（女）、谭家林（女）、陈素英（女）、黄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攸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玲（女）、韩书洪、郑建波、石明顺、刘建华、汪一丛（女）、倪月英（女）、朱虹月（女）、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徐凤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凤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（女）、赵  铭、孙安稳、李宁吉、谢艳华（女）、谷志娟（女）、林星祖、蒋祖芬（女）、李春华（女）、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刘  芬（女）、张传霞（女）、郭燕铭、李家志、陈洪涛、韦向阳、刘  军、李克方、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范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乐山、秦行绪、杨海燕（女）、蔡香妹（女）、夏丽红（女）、程  攀、刘学飞、魏红建、栾卫明、曹正军、朱美红（女）、王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瑛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（女）、周  锦（女）、许榴芳（女）、吕常华（女）、肖  敏（女）、方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坚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张再君、许炳侠（女）、周书银（女）、许美玲（女）、</w:t>
      </w:r>
    </w:p>
    <w:p w:rsidR="00D46ABB" w:rsidRDefault="008F5720" w:rsidP="00D46ABB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肖  伟（女）、董翠侠（女）、肖苏玲（女）、贺广素（女）、卞兰英（女）、张建云（女）、陈玉祥、刘春来、张成福（女）、倪建银（女）、薛建华、顾海涛、刘海波、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邓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锋、叶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璇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、罗爱红（女）、尹慎慧、黄东恩、陆  翔、马定成、李  森、张晓华（女）、王新芳（女）、孙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斌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、王永良、孙义军、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张三余、张跃红（女）、杨春红（女）、闫建华</w:t>
      </w:r>
      <w:r w:rsidR="00D46ABB">
        <w:rPr>
          <w:rFonts w:ascii="仿宋" w:eastAsia="仿宋" w:hAnsi="仿宋" w:cstheme="minorEastAsia" w:hint="eastAsia"/>
          <w:sz w:val="32"/>
          <w:szCs w:val="32"/>
        </w:rPr>
        <w:t>、</w:t>
      </w:r>
      <w:r>
        <w:rPr>
          <w:rFonts w:ascii="仿宋" w:eastAsia="仿宋" w:hAnsi="仿宋" w:cstheme="minorEastAsia" w:hint="eastAsia"/>
          <w:sz w:val="32"/>
          <w:szCs w:val="32"/>
        </w:rPr>
        <w:t xml:space="preserve">程敬芝（女）、许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歆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（女）、姜  涛、周道武、杨长松、黄淑萍（女）、陆玉华（女）、张巧云（女）、李  静（女）、周  勤（女）、李秀琴（女）、金春莲（女）、杨荣兰（女）、韩和勇、</w:t>
      </w:r>
    </w:p>
    <w:p w:rsidR="00D46ABB" w:rsidRDefault="008F5720" w:rsidP="00D46ABB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赵秀萍（女）、徐立模、魏双翠（女）、庄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稼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</w:t>
      </w:r>
    </w:p>
    <w:p w:rsidR="00D46ABB" w:rsidRDefault="008F5720" w:rsidP="00D46ABB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陈  静（女）、杨明珍（女）、张军兰（女）、潘美亮（女）、赵建华（女）、杨林珍（女）、尤细妹（女）、杨月英（女）、杨建华（女）、陈金柱、武高剑、马继权、李新华、</w:t>
      </w:r>
    </w:p>
    <w:p w:rsidR="00D46ABB" w:rsidRDefault="008F5720" w:rsidP="00D46ABB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戚邦美（女）、苏  刚、周学智（女）、尚成美（女）、</w:t>
      </w:r>
    </w:p>
    <w:p w:rsidR="00D46ABB" w:rsidRDefault="008F5720" w:rsidP="00D46ABB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徐柏华（女）、冯卫英（女）、戴琴芳（女）、姜文芳（女）、丁  杰、赵雅玲（女）、韩建妹（女）、戴琴芳（女）、</w:t>
      </w:r>
    </w:p>
    <w:p w:rsidR="00D46ABB" w:rsidRDefault="008F5720" w:rsidP="00D46ABB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戴荷芳（女）、王佩一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昀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（女）、张选林、夏浩光、</w:t>
      </w:r>
    </w:p>
    <w:p w:rsidR="00D46ABB" w:rsidRDefault="008F5720" w:rsidP="00D46ABB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章玉凤（女）、李志芳、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孙级三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、李玉珍（女）、陈瑞芬（女）、施洪平、王梅娟（女）、王丽华（女）、王良珍（女）、</w:t>
      </w:r>
    </w:p>
    <w:p w:rsidR="00D46ABB" w:rsidRDefault="008F5720" w:rsidP="00D46ABB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姜兴明、张晓明、王  军、朱春霞（女）、徐维明、骆爱宏、黄宝娟（女）、陈连云（女）、霍桂琴（女）、苏礼霞（女）、董志兰（女）、陈金凤（女）、朱  琴（女）、王永霞（女）、程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琥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、樊生珍（女）、马秀英（女）、张会芳（女）、</w:t>
      </w:r>
    </w:p>
    <w:p w:rsidR="00D46ABB" w:rsidRDefault="008F5720" w:rsidP="00D46ABB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杨  明（女）、周文莉（女）、梁瑞颖（女）、李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娜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伏长英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（女）、仲  慧、万从灵、董培胜、石海燕（女）、朱林霞（女）、朱  振、林寿宽、王冬梅（女）、孙美林（女）、梁  雨（女）、路成芬（女）、李东余、黄亚兰（女）、</w:t>
      </w:r>
    </w:p>
    <w:p w:rsidR="00D46ABB" w:rsidRDefault="008F5720" w:rsidP="00D46ABB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吴廷彬、徐荣珠、王桂芬（女）、王伯美（女）、杨  胜、李  琴（女）、李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娟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（女）、彭爱萍（女）、孙  玲（女）、丁巧兰（女）、孙中华（女）、姚绍云（女）、姚如兰（女）、陆德群（女）、徐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磊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、韩宏仁（女）、刘克芬（女）、</w:t>
      </w:r>
    </w:p>
    <w:p w:rsidR="004C78F9" w:rsidRDefault="008F5720" w:rsidP="00D46ABB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张美玉（女）、张征平（女）、何桂荣（女）、董剑明（女）、丁  洁（女）、邱建华（女）、焦红梅（女）、马连贞（女）、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叶琪俊（女）、葛仁华（女）、刘丽霞（女）、梁玉玲（女）、张  军、李剑秋（女）、陈红山、李  军、洪玉珍（女）、黄文荣（女）、葛荣珠（女）、严  安、钱  枫、郁  东、李建荣（女）、付金格（女）、陈玉珍（女）、仇学梅（女）</w:t>
      </w:r>
      <w:r w:rsidR="00D46ABB">
        <w:rPr>
          <w:rFonts w:ascii="仿宋" w:eastAsia="仿宋" w:hAnsi="仿宋" w:cstheme="minorEastAsia" w:hint="eastAsia"/>
          <w:sz w:val="32"/>
          <w:szCs w:val="32"/>
        </w:rPr>
        <w:t>、</w:t>
      </w:r>
    </w:p>
    <w:p w:rsidR="00D46ABB" w:rsidRPr="00D46ABB" w:rsidRDefault="00D46ABB" w:rsidP="00D46ABB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 w:rsidRPr="00D46ABB">
        <w:rPr>
          <w:rFonts w:ascii="仿宋" w:eastAsia="仿宋" w:hAnsi="仿宋" w:cstheme="minorEastAsia" w:hint="eastAsia"/>
          <w:sz w:val="32"/>
          <w:szCs w:val="32"/>
        </w:rPr>
        <w:t>汤宝荣、李新南</w:t>
      </w:r>
    </w:p>
    <w:p w:rsidR="004C78F9" w:rsidRDefault="008F5720">
      <w:pPr>
        <w:spacing w:line="500" w:lineRule="exact"/>
        <w:ind w:firstLineChars="200" w:firstLine="643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浙  江（148人）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李广存、洪丽敏（女）、潘华峰、郑同军、黄  晓、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李萍美（女）、刘  军、杨建英（女）、陈荣伟、桂雪林、王跃刚、刘  震、王益平、蒋小章、习双兵、罗  伟、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项志萍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（女）、刘金富、王国飞、吴晓阳、何菊梅（女）、曹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俞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冯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跃、王元华、周  林、陈  勇、蔡亚芬（女）、董永利、李勇波、吴李芬（女）、龚元平、王  芬（女）、岳  建、黄  杰、吴春英（女）、吴增红（女）、王秀华（女）、徐娜儿（女）、陈国仙（女）、王文英（女）、戴梦柔（女）、王  克、徐耀军、林太富、陈杭俊、包海亭、金文清（女）、王六根、金双悦、温从达、刘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飚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、李初叠、项赛风、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侯合燕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（女）、宋文杰、何甜甜（女）、李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斌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、李法胜、林静雅（女）、曾琳叶（女）、杨作联、叶志清、王国富、焦玉珍（女）、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娟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（女）、孙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磊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、洪浩迪、张  腾（女）、栾庆伟、马旭君（女）、朱亚飞（女）、洪毅辉（女）、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陈锡娥（女）、叶红波（女）、贺  霁（女）、黄红艳（女）、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崔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庙琪、王震东、曾呈祥、张华君（女）、王  红（女）、楼  燕（女）、朱华珍（女）、朱剑萍（女）、陈秀春（女）、沈焕才、蒋国华、李白雪（女）、叶春蕾（女）、徐若西（女）、胡超、张娜（女）、张红华（女）、罗  慧（女）、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丁  玲（女）、孙天真（女）、王志朋、徐云花（女）、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徐勤萍（女）、张兴斌、严志仙（女）、陈  芳（女）、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肖  玲（女）、潘孝贵、文善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恬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、杨世杰、陈克林、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lastRenderedPageBreak/>
        <w:t>单文卫（女）、傅  萍（女）、赵文超、戴文通、杨桂芬（女）、余晓霞（女）、张珍（女）、王红妮（女）、翁小红（女）、陈功、郭大勇、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姚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卸妹（女）、蔡利燕（女）、孙瑶（女）、许绍哲、彭艳芳（女）、阮美飞（女）、徐美浓（女）、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林建亚（女）、方  忠（女）、张作舟、陈建华、黄伟明、奚玲云（女）、黄君清（女）、何淑敏（女）、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干列萍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（女）、韩建绒（女）、叶  成、张  宇、赵宏鑫（女）、候晓艳（女）、汪庆荣、马  骏、徐  晖、刘亚丽（女）、朱淑平（女）、童莹娟（女）、胡秋丽（女）、梁敏君（女）、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骆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寅</w:t>
      </w:r>
      <w:proofErr w:type="gramEnd"/>
    </w:p>
    <w:p w:rsidR="004C78F9" w:rsidRDefault="008F5720">
      <w:pPr>
        <w:spacing w:line="500" w:lineRule="exact"/>
        <w:ind w:firstLineChars="196" w:firstLine="630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安  徽（236人）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杨基桂（女）、张晓东、吴元会（女）、丁以发、曹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薇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（女）、张爱国（女）、李国平、王潇丹（女）、苏  凡（女）、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章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岚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（女）、汪庭云、陈志娟（女）、刘百芝（女）、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杨  萍（女）、裴文华（女）、朱五一、杨树兰（女）、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陈治国、唐世才、黄兴兰（女）、何钱钧、金雪梅（女）、余淑贞（女）、姜玉群（女）、刘素环（女）、郑巧云（女）、黄俊玲（女）、刘  季（女）、高晓春（女）、沈兰芬（女）、贺咏梅（女）、张正民、韩  凌（女）、陈艳丽（女）、吴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彬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、毛宏亮、孟  兰（女）、张小房、彭瑞康、魏治国、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孙  萍（女）、郑士彪、王  侠（女）、田  侠（女）、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柳  青（女）、王三华、王玉明、颜素梅（女）、胡亚敏（女）、张素梅（女）、刘谦益、吴守义、李国华、张玉生、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苏美英（女）、苏爱玲（女）、张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媛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（女）、孙秀云（女）、杨翠英（女）、李凤莲（女）、史明月、宋崇霞（女）、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朱加孝、寿新宝、张  龙、陈传业、陈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蕴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赵明侠（女）、孙丽敏（女）、杨美艳（女）、盛传武、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闫全喜、沈爱群（女）、张  荣（女）、徐连华、孟航宇（女）、魏  纯、黄  侠（女）、陈  萍（女）、姜珊珊（女）、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lastRenderedPageBreak/>
        <w:t>马俊英（女）、李  锋（女）、王  军（女）、杨  丽（女）、梅其顺（女）、宋  猛、王海波、马  玲（女）、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姚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兵、曹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瑛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、张  军（女）、刘  军、刘明洋、刘士龙、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丁立群（女）、周素敏（女）、田印环（女）、高玉凤（女）、罗  玲（女）、赵东华（女）、杨  平（女）、许中援、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郝传静（女）、魏锦莲（女）、程  宏（女）、高  波、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孟祥金、杨  超、孙秀玲（女）、胡春文、韩宪国、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杨呈澄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（女）、张从厚、熊观霞（女）、高庆祥、李  伟、孙晓红（女）、王长勤（女）、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袁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祥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、万  武、曹  军、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万直尚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、张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莉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（女）、王永青、周继红、马  琴（女）、周  霞（女）、谢启云（女）、朱皖玲（女）、王家飞、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樊忠萍（女）、熊培文、桂伯杰、莫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冶国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、张良华（女）、宁文芳（女）、仲崇轮、谢永萍（女）、章绍琴（女）、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张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汾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华（女）、何桂青（女）、柴  征、熊海燕（女）、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孙益民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（女）、戴文华、鞠永梅（女）、刘振平、夏建新、沈全胜（女）、唐俊峰、张学文、马  力、马  振、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马燕萍（女）、李  敏（女）、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蒋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莹（女）、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袁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峰、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丁学峰、王  莹、胡佩娟（女）、吴正芳（女）、陈章平、蔡新国、陈月霞（女）、周学军（女）、胡  辉、韩雅珍（女）、陈永芳（女）、朱亮亮（女）、张尚应、李亚萍（女）、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曹丰祥、靳文荣（女）、刘在珍（女）、翁世方（女）、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徐明静（女）、徐向阳、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鄢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艳（女）、纪红娟（女）、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沈玉华（女）、杨  琴（女）、宣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暄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、董  硕、吴晓燕（女）、许晋中、徐尚艮、胡宏望、王从明、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俞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斌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、周娴芳（女）、刘天军、陈姝婷（女）、刘宏鹏、苏  毅、杜文革（女）、许兰萍（女）、吴松望、郑秀玲（女）、陶  欣（女）、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吴旭平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、周世皖、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於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萍（女）、胡秋琼（女）、吕桂芝（女）、程  诚、刘东旭、朱桂梅（女）、龙启静（女）、陈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昱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程学飞、王宜梅（女）、程艳春（女）、胡建英（女）、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方一中、王庆胜、郑文虎、齐永萍（女）、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詹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规划（女）、陈  兰（女）、刘  松、胡俊辉、赵祚福、胡哲纯（女）、张书军、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姚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煜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（女）、林秋菊（女）、周玉华（女）、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陶学菲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（女）、陈光华、吴灵萍（女）、徐晓琴（女）、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胡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娟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（女）、汪秀芳（女）、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邵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聪、陈明鹏、赵家梅</w:t>
      </w:r>
    </w:p>
    <w:p w:rsidR="004C78F9" w:rsidRDefault="008F5720">
      <w:pPr>
        <w:spacing w:line="500" w:lineRule="exact"/>
        <w:ind w:leftChars="229" w:left="481" w:firstLineChars="49" w:firstLine="157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福  建（98人）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郑珠金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（女）、施秋英（女）、黄丽平（女）、黄黎明（女）、徐海英（女）、陈  想、卓云友、吴晓静（女）、朱文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浩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、郑凌胜、孙晋华、康晓琼（女）、张俊男、高丽美（女）、林珠爱（女）、余秀珠（女）、翁泽亮（女）、林志华、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吴伟欣、张诗铨、张赐发、赖美娇（女）、刘长江、尤聪敏、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陈初升、李子季、张晓凌（女）、郑培群、许小番、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陈牡丹（女）、郑志伟、王青峰、周志诚、车永辉、卜伟星、郭宝仁、杨雪珠（女）、柳贝惠（女）、王秀卿（女）、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林再辉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、黄国雄、连清智、唐勇勇、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赵尾金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（女）、章伟达、霍燕山、黄  彪、聂武建、吴邱珍（女）、吴莲花（女）、范晓军（女）、何秋萍（女）、杨  芳（女）、张寿华、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罗艳萍（女）、张密才（女）、池其衍、谢一鸣、李泽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祺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、刘  贞（女）、张中华、林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薏婷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（女）、黄小华（女）、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高凤英（女）、陈慧芝（女）、魏遐洪、宋  萍（女）、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滕松波、黄月英（女）、林晓芳（女）、杨天和、宋长瑞、翁  泉、陈守玉（女）、薛丽英（女）、林丽娅（女）、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刘清清（女）、宋涤华（女）、吴成禄、马石林、蔡永生、谢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霖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、陈晓霞（女）、郑国斌、杜景强、易灿辉、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王美月（女）、陈  齐、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崔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周瑜（女）、金慧丽（女）、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林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骁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（女）、张惠琴（女）、吴文明、杨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娳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</w:t>
      </w:r>
    </w:p>
    <w:p w:rsidR="004C78F9" w:rsidRDefault="008F5720">
      <w:pPr>
        <w:spacing w:line="500" w:lineRule="exact"/>
        <w:ind w:leftChars="266" w:left="719" w:hangingChars="50" w:hanging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纪双蕊（女）、施梅金、王世冲、林更生</w:t>
      </w:r>
    </w:p>
    <w:p w:rsidR="004C78F9" w:rsidRDefault="008F5720">
      <w:pPr>
        <w:spacing w:line="500" w:lineRule="exact"/>
        <w:ind w:leftChars="229" w:left="481" w:firstLineChars="49" w:firstLine="157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lastRenderedPageBreak/>
        <w:t>江  西（74人）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  林、王友恩、谢小云（女）、李  博、易晓京（女）、陈宗全、左志刚、马永生、万长龙、吴平生、徐  丽（女）、石国玉、王胜洋、谭建勇、汤  纯（女）、刘敬萍（女）、姚秋玲（女）、言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懿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君（女）、许昭坤、肖锡萍（女）、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谢辉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辉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、陈素贞（女）、潘珊珊（女）、周跃兰（女）、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姜  燕（女）、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蒋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建军（女）、林卫华（女）、付  平（女）、袁小芳（女）、丁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茜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（女）、罗荣海、蒋秋玲（女）、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占谷良、李晓英（女）、严敬萍、桂凤云（女）、李建平（女）、童女兰（女）、刘钦宣、于小兰（女）、黄  心（女）、</w:t>
      </w:r>
    </w:p>
    <w:p w:rsidR="004C78F9" w:rsidRDefault="008F5720">
      <w:pPr>
        <w:spacing w:line="500" w:lineRule="exact"/>
        <w:ind w:leftChars="304" w:left="798" w:hangingChars="50" w:hanging="160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程国栋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、张玉泉、冯秋萍（女）、王小琳（女）、胡  建（女）、</w:t>
      </w:r>
    </w:p>
    <w:p w:rsidR="004C78F9" w:rsidRDefault="008F5720">
      <w:pPr>
        <w:spacing w:line="500" w:lineRule="exact"/>
        <w:ind w:leftChars="304" w:left="798" w:hangingChars="50" w:hanging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龚家玮、龚瑞程、刘林青（女）、郑国香（女）、郁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菁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</w:t>
      </w:r>
    </w:p>
    <w:p w:rsidR="004C78F9" w:rsidRDefault="008F5720">
      <w:pPr>
        <w:spacing w:line="500" w:lineRule="exact"/>
        <w:ind w:leftChars="304" w:left="798" w:hangingChars="50" w:hanging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曾建兵、邓楠平、廖秋劲、叶金花（女）、陈丽文（女）、</w:t>
      </w:r>
    </w:p>
    <w:p w:rsidR="004C78F9" w:rsidRDefault="008F5720">
      <w:pPr>
        <w:spacing w:line="500" w:lineRule="exact"/>
        <w:ind w:leftChars="304" w:left="798" w:hangingChars="50" w:hanging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张丽霞（女）、汪晓虹（女）、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祁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勇、谢  民（女）、</w:t>
      </w:r>
    </w:p>
    <w:p w:rsidR="004C78F9" w:rsidRDefault="008F5720">
      <w:pPr>
        <w:spacing w:line="500" w:lineRule="exact"/>
        <w:ind w:leftChars="304" w:left="798" w:hangingChars="50" w:hanging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黄建平、宋雪珍（女）、王铁清、胡东海、周一鸣、刘  旭、</w:t>
      </w:r>
    </w:p>
    <w:p w:rsidR="004C78F9" w:rsidRDefault="008F5720">
      <w:pPr>
        <w:spacing w:line="500" w:lineRule="exact"/>
        <w:ind w:leftChars="304" w:left="798" w:hangingChars="50" w:hanging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左志刚、刘  红（女）、郭峻峰、王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莉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（女）、魏玉珍（女）、</w:t>
      </w:r>
    </w:p>
    <w:p w:rsidR="004C78F9" w:rsidRDefault="008F5720">
      <w:pPr>
        <w:spacing w:line="500" w:lineRule="exact"/>
        <w:ind w:leftChars="304" w:left="798" w:hangingChars="50" w:hanging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牟顶红、张进武、万俊阳子（女）</w:t>
      </w:r>
    </w:p>
    <w:p w:rsidR="004C78F9" w:rsidRDefault="008F5720">
      <w:pPr>
        <w:spacing w:line="500" w:lineRule="exact"/>
        <w:ind w:firstLineChars="200" w:firstLine="643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山  东（376人）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赵曰玲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（女）、付军燕（女）、张爱莉（女）、丁  惠（女）、温传萍（女）、刘  敏（女）、邢友国、周云丽（女）、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李庶霞（女）、张庆喜、陈建华（女）、赵书庆、王化琦、孙福友、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邢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亮、咸  跃、张  宁、李冬英（女）、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刘雅涵（女）、王云霞（女）、时国栋、周玉红（女）、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左毅君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（女）、刘  环（女）、张卫华、许  尚、季玉敏（女）、林海红（女）、栾海燕（女）、王清宝、王祥渭、张  龙、高淑芹、张瑞玲（女）、董美玉（女）、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荐鲁敏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李忠森、姜  丽（女）、周明明（女）、胡国贞（女）、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李国云（女）、柳丽霞（女）、栾翠菊（女）、黄月洁（女）、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李筱梅（女）、李  红（女）、王  玲（女）、于援朝、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胡爱玉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（女）、姜美荣（女）、李梦洁（女）、胡中吉、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冷  华（女）、栾成斌、刘  翔（女）、徐立玲（女）、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牛苓芳（女）、王绍华（女）、郑祖良、刘淑琴（女）、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丰  丽（女）、钱荣华（女）、方新立（女）、周  红（女）、李寿叶（女）、殷  栋、石爱勤（女）、栾兆芸（女）、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张秀丽（女）、李会荣（女）、宋兆美（女）、武登孔、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张作敏（女）、付  丽（女）、付  庆、徐新生、殷云刚、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窦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秀丽（女）、张其香（女）、唐彦玲（女）、王  云（女）、徐  波、边桂清（女）、韩  伟、李宗华、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雍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军（女）、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于秀珍（女）、孙雪梅（女）、徐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磊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、杜传启、孔素文（女）、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王  峰、赵宇浩、段正慧、巩玉琴（女）、张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磊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、赵钦席、李  芳（女）、康云玲（女）、孙效美（女）、生寿芳（女）、李爱林、张松杰、赵  英（女）、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洪涛、陈  玲（女）、李爱军（女）、王志同、史建明、梁玉珍（女）、于  晖（女）、柳红艳（女）、王佩秋（女）、董建忠、赵俊凯、于洪淑（女）、朱鲁娜（女）、郭秀华（女）、崔洪岩、荆春燕（女）、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吕文娟（女）、林学强、隋振江、张明义、曲秀英（女）、孟庆华（女）、郭桂英（女）、张元明、王永芳（女）、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李春敏（女）、姜玲玲（女）、张爱敏（女）、徐春萍（女）、李淑芳（女）、王小新（女）、沈明章（女）、张秀萍（女）、付建华（女）、李欣玉、王宏伟（女）、吴玉霞（女）、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吴秀云（女）、吴玉梅（女）、李   勇、徐炳强、孙增波、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强、史秀芳（女）、陈金成、汤卫华（女）、方建寿、尹俊卿、田立娟（女）、李  明、李  玲（女）、李  玲（女）、姜桂琴（女）、李爱香（女）、吴瑞云（女）、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凤（女）、潘若保、时晓红（女）、魏  红（女）、徐福莲（女）、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李雪连（女）、徐士美（女）、邢运苓（女）、孙  峰、杨  军、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黄秀军、康建国、魏旭晗（女）、孙新会、王宾、张冬梅（女）、王广成、高广强、赵小兰（女）、马东顺、张胜国、李  海、刘  成、王西德、张庆珍（女）、刘  英（女）、陈  义、林金萍（女）、侯宪红（女）、许臻臻（女）、陈  云（女）、孙  丽（女）、管红霞（女）、李德具、孔庆香（女）、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张延泉、王成玲（女）、殷凡勇、李方月、孔庆惠（女）、张晓光、张志愿、姜中南、董  健、栾娜威（女）、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黄英华（女）、刘建平（女）、陶淑萍（女）、李春莲、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丛永健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、李明虎、唐新荣（女）、赵洪秋（女）、隋浩杰、刘玉珍（女）、蔡军强、吕卫东、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焉泽东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、冯富强、吕长卫、苏中云（女）、张永宝、王  燕（女）、李业珍（女）、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王允林、庄敏慧（女）、章  恕（女）、林  峰、王立梅（女）、林  香（女）、于  勇、张爱玲（女）、康纪怀、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卢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杰（女）、邱立文、丁兆彬、董凤玲（女）、王萍萍（女）、马  季、朱世国、孟庆东、王立法、翟所涛、刘汝冰、许  健（女）、刘忠文、刘纯吉、高明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磊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、吕桂英（女）、魏广元、李建龙、杨富芹（女）、李红卫、付德长、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亓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海勇、孙秀勇、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崔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勇、战  强、欧  杰、张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薇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（女）、王建飞、肖敬永、刘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凯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、李  森、吴瑞雪（女）、刘光智、安继美（女）、姜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磊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、刘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凯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、于  秀（女）、张兆梅（女）、舒  华（女）、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李鹏飞、倪忠华、刘晓华、孙  涛、臧玉美（女）、王友建、唐守东、姜彦花（女）、付成飞、李俊峰、朱金福、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樊昌云（女）、张  旸、丁秀君、牛丽娜（女）、张东生、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樊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蕊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（女）、徐晨晨、陈  飞、李  宏（女）、夏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娟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公维强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、方在明、高  竹、杭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薇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（女）、张炳春、刘海涛、刘丙春、徐  霞（女）、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尹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娜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（女）、周新玲（女）、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刘志强、商太清、赵宏涛、孙刚正、耿杜华（女）、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王淑萍（女）、张海华、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慧（女）、王继荣、吴云通、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 xml:space="preserve">王海霞（女）、李振美、童金祥、王  华（女）、胡宝卫、王金玲（女）、刘金贵、孟庆会、魏俊华（女）、刘祥民、杨延涛、元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莉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仪孝忠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、赵保栋、王晓丽（女）、张青莲（女）、董贵俊、王  震、戴享亨、马世尧、康沼亭、孙  健、胡明磊、刘祖博、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潘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燕（女）、芦宗玉（女）、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王永平（女）、金庆旺、李晓月（女）、马成强、张志勇、刘  超、张启华、付亦尧、王  震、李海霞（女）、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刘文静（女）、刘  显、刘  洋（女）、郑亮亮（女）、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徐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一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真、李  萌（女）、毛昕乙（女）、杨建梅（女）、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梁  爽（女）、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姚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新新、徐海平、卢常峰、黄雪莲（女）、司  可（女）、曲德军、司   佳（女）、胡  芳（女）、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高庆彦（女）、蒋庆华、刘   军（女）、王夕华、王善春、顾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倩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（女）、宋   森、王必琪、李卫平、李文涛、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  琳（女）</w:t>
      </w:r>
    </w:p>
    <w:p w:rsidR="004C78F9" w:rsidRDefault="008F5720">
      <w:pPr>
        <w:spacing w:line="500" w:lineRule="exact"/>
        <w:ind w:leftChars="229" w:left="481" w:firstLineChars="49" w:firstLine="157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河  南（421人）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王素珍（女）、秦秀云（女）、张书利（女）、黎帅锋、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李英珍（女）、李亚非、李守杰、白晓丽（女）、郭二玲（女）、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白新红（女）、李爱华（女）、曹利娟（女）、张春丽（女）、马素巧（女）、张淑菊（女）、吴佳静（女）、郭会停（女）、赵英梅（女）、马红艳（女）、孟为民（女）、邵淑琴（女）、李树林、张雪生（女）、刘  铮（女）、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段足军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戎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铁民、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张思红、方东升、曾美琴（女）、王素琴（女）、沈秋玲（女）、王鸣放（女）、刘志红（女）、张丽红（女）、马  鸽、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崔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玲（女）、郑强芬（女）、孙爱芝（女）、王丽娜（女）、邹桂珍（女）、陶小长、仝现法、张晓凌（女）、王会群（女）、石孟利（女）、陈文革、陈胤方、刘建峰、马现灵、张玉瑞、郑文杰、鲁大恒、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买庆军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、李  琼（女）、李伟萍（女）、吴  昆、陈五香（女）、张  楠、杨红梅（女）、孟庆毅、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崔二磊、邱喜涛、姬书明、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硕、汪利娟（女）、史海林、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覃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小惠（女）、王金凤（女）、李淑苗（女）、牛  朝、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杨仙芳（女）、陈  伟、张  军、梁小芹（女）、张桂花（女）、赵明粉（女）、杜玉苗（女）、张松竹（女）、武忠正、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张兰萍（女）、戚翠娥（女）、关  光、吴  强、丁江莲（女）、梁长栓、马青燕（女）、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仝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建军（女）、王  竑（女）、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霍冬梅（女）、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冯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军、李俊霞（女）、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崔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静（女）、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周艳丽（女）、胡瑞林（女）、任淑芳（女）、靳新明、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何永生、胡小芳（女）、范黎明（女）、武华山、王俊莹（女）、赵瑞霞（女）、闫绍成、李新昌、常安民、于玉花（女）、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顿红丽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（女）、王会君（女）、陈风云（女）、常孝芹（女）、李  萍（女）、王建忠、闫翠萍（女）、王玉荣（女）、王 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凯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、王一泽、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攀（女）、谢胜恩、侯军瑞（女）、王宇达、宋  涛、金  强、王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宸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、马兆海、王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皓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、穆晓森、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王好勤、胡志国、胡志扬、孙宗胜、刘昌铎、李  军（女）、李刘继、凌现亭（女）、秦世兰（女）、杨德云（女）、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李桂新（女）、李桂香（女）、徐世俊、杜  冰、宋培红（女）、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买翠平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（女）、穆晓霞（女）、郭兰凤（女）、刘瑞霞（女）、徐新玲（女）、李月风（女）、李佩革、周爱慧（女）、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贺爱莲（女）、冯明亮、朱新军（女）、苗彦芳（女）、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张绍学、段玖彩（女）、杨  玲（女）、李庆华（女）、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廉秀英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（女）、王东华（女）、李  青、赵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凯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闫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涛、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英（女）、白  杨（女）、吴凤月（女）、张丽敏（女）、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贾少新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（女）、勇国良、赵鸿雁、李  涛、解钊建、韩  鹤、刘聪聪、王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昕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、张喜芝（女）、张进莉（女）、高文敏（女）、刘金果（女）、张美英（女）、王英华（女）、王新民、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王清华（女）、李  艳（女）、于晴茹（女）、曹恩江、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李梦帆（女）、王朝阳、王战胜、焦  洋（女）、徐文轩、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 xml:space="preserve">师铭徽、冯俊娥（女）、郭英桃（女）、曹  建、申晓东、阴晓今（女）、孙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磊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、曾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彬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（女）、刘新伟、栗世勇、海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棠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（女）、孙剑骅、崔素英（女）、李  航、马  超、刘小将、张  龙、 王丙国、王虎军、王盼盼（女）、刘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凯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、赵  强、张国浩、康宏亮、 李海鹏、房高建、王 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娟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（女）、李艳丽（女）、杨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柯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、杨金成、史瑞霞（女）、王光元、蔡寄平、徐志刚、刘  虎、李博柠（女）、刘  涛、冯建、徐博文、焦眸子（女）、樊良有、 岳静静（女）、王力成、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荆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军体、侯彦峰、 杨素芳（女）、杨秀云（女）、王予华（女）、王黎明（女）、孔改枝（女）、王朝霞（女）、阴玉凤（女）、何伟修（女）、杨桂枝（女）、刘如钰（女）、刘永林、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李梅叶（女）、郭继梅（女）、孙惠芳（女）、龚兰生（女）、林军照、白省华（女）、张宝兰（女）、韩金萍（女）、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杨土旺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、孔  曦（女）、秦培灵（女）、付润芳（女）、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何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世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民、计  新、聂玉玲（女）、田琴珍（女）、陈  钢（女）、葛爱云（女）、李爱华（女）、李彩虹（女）、樊建峰、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成永平、邓素莲（女）、范旭风（女）、赵迎春（女）、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李秀芝（女）、赵小会（女）、韩小雪（女）、牛思梅（女）、赵家敏（女）、李小英（女）、张利霞（女）、王菊平（女）、马玉梅（女）、李艳菊（女）、和小玲（女）、赵瑞月（女）、赵芙蓉（女）、马正东、卢战统、 郑仁才、任战国、赵振兴、胡玉卿、靳雪萍（女）、罗培秀（女）、秦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娜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张小燕（女）、杨曼丽（女）、姚桂凤（女）、李桂玲（女）、吕小玲（女）、唐美华（女）、王花萍（女）、王秀团（女）、杜明清、张启廷（女）、张大勇、刘巧云（女）、孙建华、朱焱冰、张富林、张  堂、王珍训、杨玉田、张鹿西、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刘高峰、纪爱玲（女）、陈  芹（女）、刘红莲（女）、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洪素云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（女）、丁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磊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、贺韵杰、陈思兰、郑季春、丁奎星、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王啸山、姜永侠（女）、赵素云（女）、仲海侠（女）、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刘国会（女）、郭书岭、陈富梅（女）、韩新辉、单  云（女）、蔡静茹（女）、任爱心（女）、刘艳芳（女）、苏联云（女）、黄克兰（女）、蒋明侠（女）、冉爱芹（女）、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邓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伦（女）、郑  芳（女）、李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娅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（女）、聂军华、严跃文、赵  军、徐  红（女）、李朋举、姜景奇（女）、史旭娜（女）、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刘保红、靳跃举、王鸿儒（女）、何春华（女）、庞俊华（女）、仝利可（女）、张克峰、蒋丽芳（女）、周加兵、尤亚辉（女）、李凤霞（女）、张荣珍（女）、张杏生、王飞贤（女）、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张进慧（女）、孟射妮（女）、张荣叶（女）、王秋宏（女）、宋玉乐（女）、张丽霞（女）、胡晓秋（女）、王宝珍（女）、胡国萍（女）、史波红（女）、孙艳梅（女）、武金钟、李  博、吴卫东、杨丽娜（女）、石  峰、沈雅雯（女）、杨应威、王  龙、宋亚伟、田  畯、高海潮、刘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霓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、田文林、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陆  琳（女）、余省威、刘定乾、李君芳（女）、王国伟、刘  冰、王俊杰、王  鹏（女）、南  音、乔  良、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李惟桦（女）、王兰英（女）、庄丽先（女）、张爱萍（女）、程万里、霍  军（女）、周桂芝（女）、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闫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萍（女）、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关俊霞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（女）、李保福、沈振基、曹秀华（女）、郭向东、刘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汴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景（女）、贾  淮、陈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姗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（女）、张艳玲、刘志昌、吴瑞丽（女）、甄其增、冯锡文、吴  旭（女）、郑喜梅（女）、马仁勤（女）、李红卫（女）</w:t>
      </w:r>
    </w:p>
    <w:p w:rsidR="004C78F9" w:rsidRDefault="008F5720">
      <w:pPr>
        <w:spacing w:line="500" w:lineRule="exact"/>
        <w:ind w:leftChars="229" w:left="481" w:firstLineChars="49" w:firstLine="157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湖  北（117人）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王瑞珊（女）、韦  国、周玉莲（女）、罗翠英（女）、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吴国敏、陈  卫（女）、张  琦（女）、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攀（女）、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王玉珍（女）、杨秀红（女）、李建华（女）、王子冠、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陈  萍（女）、晏性美（女）、杨石玉（女）、吴  玲（女）、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熊玉春（女）、张常青、游卫平（女）、望天芬（女）、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lastRenderedPageBreak/>
        <w:t>卞琼华（女）、段开发、李佳锋、蒋华伟、刘雄飞、赵全志、肖莲琼（女）、薛贵传、华道强、陈世高、曹佳友、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冯静波（女）、张春芬（女）、张  红（女）、全  晶（女）、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朱施成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、吴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斌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袁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静（女）、杨  春（女）、刘  超、黎建国、田玉波（女）、胡绍群、贾花珍（女）、朱明春（女）、张  霞（女）、梁红波（女）、李传贵、刘  晶（女）、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刘合胜、闫小霞（女）、王  芳（女）、余  翔、鲁水银、蒋翠英（女）、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潘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界群、张春风（女）、左秀萍（女）、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尹小姣（女）、刘毅敏（女）、杨金玲（女）、张丽芳（女）、高万年、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冯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强、屠惠娟（女）、张金秀（女）、宋永晶（女）、谭德明（女）、黄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婷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（女）、赵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邑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、杨晓春（女）、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殷汉娥（女）、张  京（女）、鲍合君（女）、段  朝、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李建霞（女）、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邓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鹏、周阳妹（女）、余功芳（女）、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周  芳（女）、秦会玲（女）、肖世军、丁国萍（女）、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吴利军、刘承生、陆德斌、陈永波、田胜利、龚江蓉（女）、李秉红（女）、陈建富、文利民、贺丽萍（女）、刘  锋、李明好、马  兰（女）、陈金龙、聂龙萍（女）、雷青松、汪子文、张宏斌、张胜军、孙剑威、詹志勤（女）、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龚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萍（女）、王  军、董小林、张乐美（女）、胡绍梦（女）、于志洋、窦芳琇（女）、高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嵩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、石  鹏、唐嘉岭（女）、苏开元、万  玲（女）、雷以斌</w:t>
      </w:r>
    </w:p>
    <w:p w:rsidR="004C78F9" w:rsidRDefault="008F5720">
      <w:pPr>
        <w:spacing w:line="500" w:lineRule="exact"/>
        <w:ind w:firstLineChars="200" w:firstLine="643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湖  南（61人）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滕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水萍（女）、张  艳（女）、刘美伊（女）、刘石桃（女）、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冯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月华（女）、毛甲红（女）、唐红伍（女）、胡友珍（女）、段立霞（女）、龙艳春（女）、罗湘林、张  翔、唐  超、张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娟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（女）、张  琳（女）、贺  卫、胡  文（女）、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肖雅雯（女）、田滨玮（女）、朱雅亭（女）、龙  博（女）、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袁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媛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（女）、蒋青伶（女）、周  玲（女）、张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锞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 xml:space="preserve">张君宇（女）、刘虹柳（女）、施雨辰（女）、贾建平（女）、任立芳（女）、王一玉（女）、何铁根、喻 瑜（女）、江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懿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、姜志勇、刘  勇、胡文涛（女）、张安丽（女）、陈晚珍（女）、贺晓宁（女）、李秋芬（女）、王海燕（女）、李  芳（女）、付旭芬（女）、戴  琦（女）、邹康永（女）、盛建兰（女）、邬如良（女）、李柏卿、肖建新、吴  俊、胡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槟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、刘  敏、吴  函、李云霞（女）、李江霞（女）、李  震、刘健媛（女）、曾腊秀（女）、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学海、赵正伟</w:t>
      </w:r>
    </w:p>
    <w:p w:rsidR="004C78F9" w:rsidRDefault="008F5720">
      <w:pPr>
        <w:spacing w:line="500" w:lineRule="exact"/>
        <w:ind w:leftChars="229" w:left="481" w:firstLineChars="49" w:firstLine="157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海  南（44人）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唐  微（女）、杨丽琼（女）、邓群丽（女）、林淑明（女）、张欣欣（女）、符海梅（女）、谭丽仙（女）、吴幸键、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方圣君、王不尾（女）、符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娟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（女）、唐  雄（女）、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  英（女）、王  攀、孙乃反、李  金、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羊生雄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董信菊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蔡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新、卢文雄、杜爱珍（女）、张塞娜（女）、黄世勇、张幸福（女）、林丽云（女）、蔡和娥（女）、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蔡玉娥（女）、黎向群（女）、韩秀英（女）、梁  勤（女）、万云成、陈毅萍（女）、王玉莲（女）、廖远珠（女）、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孙慧君（女）、孙惠改（女）、吴金龙、陈  杰、杜淑丽（女）、连秀华（女）、何贤强、韩伟定、卢传雄、何晓妃（女）</w:t>
      </w:r>
    </w:p>
    <w:p w:rsidR="004C78F9" w:rsidRDefault="008F5720">
      <w:pPr>
        <w:spacing w:line="500" w:lineRule="exact"/>
        <w:ind w:leftChars="229" w:left="481" w:firstLineChars="49" w:firstLine="157"/>
        <w:jc w:val="left"/>
        <w:rPr>
          <w:rFonts w:asciiTheme="majorEastAsia" w:eastAsiaTheme="majorEastAsia" w:hAnsiTheme="majorEastAsia" w:cstheme="min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inorEastAsia" w:hint="eastAsia"/>
          <w:b/>
          <w:bCs/>
          <w:sz w:val="32"/>
          <w:szCs w:val="32"/>
        </w:rPr>
        <w:t>重  庆（72人）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蔚卓虹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（女）、苏  锐、吴  刚、唐继建、王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柯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、傅  豪、张周敏（女）、张鹰、卓玲莉（女）、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蒋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晖、贺小江、李  星、何  力、秦正平、宋东旭、何  平、黄永菊（女）、吴文东、杨校立、李媛媛（女）、聂银波、程维江、王永刚、李兵、谭晓泳、冯化仕、罗春艳（女）、刘伦佑（女）、余承刚、李彦红（女）、刘勇君、廖云峰、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峰、张  敏（女）、段成茂、侯胜凤（女）、田维兵、屈明、甘在英（女）、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欧兴义、殷小平、马利琼（女）、罗书琼（女）、石承贵（女）、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易  霞（女）、肖永红（女）、余  熙、罗通平、张志豪、凌  会（女）、夏慈忠、田  来（女）、张腾飞、廖流庆（女）、胡  伦、杨  超、李卫东、张依文、韩书娜（女）、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胡晓洋（女）、王跃智（女）、李  玲（女）、冯继红（女）、刘德清（女）、周  敏（女）、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邵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正西、冉晓红（女）、何  荣、潘学文、王  超、崔朝红（女）、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柯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萍（女）</w:t>
      </w:r>
    </w:p>
    <w:p w:rsidR="004C78F9" w:rsidRDefault="008F5720">
      <w:pPr>
        <w:spacing w:line="500" w:lineRule="exact"/>
        <w:ind w:leftChars="229" w:left="481" w:firstLineChars="49" w:firstLine="157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四  川（100人）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张晓林、汤继兵、杨远如（女）、刘  川（女）、陈慧琳（女）、刘惠青（女）、朵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磊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、张  暖（女）、梁汝梅（女）、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秦秀芬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（女）、严忠强、刘  强、苏信容、刘向英（女）、陈  玲（女）、李  平、邵开萍（女）、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姚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敏（女）、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赵喜攀、李文军、张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浩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、苏文雪（女）、陈兰芳（女）、赵  云、徐艳萍（女）、孙洪波、段晓红（女）、曾繁莉（女）、曹  杰、付  松、陶  敬、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吕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净、刘方杰、杨少云（女）、冯新川（女）、袁婉莹（女）、郑立文（女）、樊晓群（女）、汤镇宇、樊庆华（女）、郭明贵（女）、曹  然、方  丽（女）、谢  毅、何  俊、肖冬梅（女）、曹秋玲（女）、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邹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渊、周胜清、白卫东、林秀玉（女）、黄继文、黄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岚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磊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覃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朗、周雅琴（女）、代怀珍（女）、潘雪梅（女）、王  烈、王岩可、张  平（女）、杨  虹（女）、沈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彬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闫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红艳（女）、杨国锋、刘文英（女）、宋立中、王菲菲（女）、陈铁英（女）、阎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娟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邵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飞、郑  敏、林春利（女）、恒进威、曾  攀、王  勇、毛秀英（女）、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代丽君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（女）、谢德静（女）、杜  闯、高飞燕（女）、曾钢琴（女）、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李垂坤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、杜小安、黄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鑫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、鲜  林、江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莉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林丽楠（女）、姜一春（女）、孙克忠、徐  巧（女）、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叶莲子（女）、王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琥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、文礼波、吴润平、刘海东、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袁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斌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、张前成、蒋书君、莫  杰（女）</w:t>
      </w:r>
    </w:p>
    <w:p w:rsidR="004C78F9" w:rsidRDefault="008F5720">
      <w:pPr>
        <w:spacing w:line="500" w:lineRule="exact"/>
        <w:ind w:leftChars="229" w:left="481" w:firstLineChars="49" w:firstLine="157"/>
        <w:jc w:val="left"/>
        <w:rPr>
          <w:rFonts w:asciiTheme="majorEastAsia" w:eastAsiaTheme="majorEastAsia" w:hAnsiTheme="majorEastAsia" w:cstheme="min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inorEastAsia" w:hint="eastAsia"/>
          <w:b/>
          <w:bCs/>
          <w:sz w:val="32"/>
          <w:szCs w:val="32"/>
        </w:rPr>
        <w:lastRenderedPageBreak/>
        <w:t>贵  州（104人）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陈西萍（女）、李  舲（女）、钟玉菊（女）、曾宪湘（女）、王忠亚（女）、冯其均、刘  航、毛  强、张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浩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唐枢秀（女）、张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婕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（女）、杨小波、杨  毅、简祖梅（女）、石云波、汪金志、罗正琴（女）、刘猛猛、周海澜（女）、贾  冲（女）、刘洋波、丁  勇、刘  玲（女）、朱云龙、程江川、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覃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祥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邓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宇、杨  强、杨国辉、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郭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玫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姚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路、刘明才、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俞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红（女）、陈少君、黄晓强、罗  勇、周瑞祥、李弦青（女）、韩志敏、华庭福、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蔡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军（女）、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蔡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烈、李德斌、王祯义、刘海燕、龚忠勇、蒋思庆、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李遥远、张建琴（女）、曹  智、李  果、杨  林、孙言铭、童富强、龙亚碧（女）、陈  进、吴海龙、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王拱彪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杨  英（女）、任光阳、李  明、任  飞、田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雯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（女）、向应群（女）、朱克燕（女）、张剑琴（女）、罗晓群（女）、吴善先、龚祥国、罗廷双、熊  伟、罗  勇、陆玉波、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任国明、兰登成、吴定祥、杨  粒、李  月（女）、陈  宁、吴  凡、江声策、程仕武、罗华勇、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袁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光敏（女）、李应达、郝正波、彭德景、韦洪敏、朱  琳（女）、李相英（女）、朱  涛、曹  波、李  晨（女）、宗春林、唐新宇、宋海滨、夏贵良、肖中兴、张  杰、韩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瑛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（女）、任军华、吴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彬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、吴  宇（女）、黄  红（女）</w:t>
      </w:r>
    </w:p>
    <w:p w:rsidR="004C78F9" w:rsidRDefault="008F5720">
      <w:pPr>
        <w:spacing w:line="500" w:lineRule="exact"/>
        <w:ind w:leftChars="229" w:left="481" w:firstLineChars="49" w:firstLine="157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云  南（30人）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吴建福、和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丽蓉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（女）、李  勇、李云清、刘诗华、郝永斌、胡彩仙、龚雪梅、袁凤梅（女）、宋淑华（女）、张瑞雪（女）、张程波、刘晋磊、王  坤、董秀娟（女）、霍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蓓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伏云辉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（女）、颜忠斌、刘  源、左朝斌、袁健琳（女）、张楚壮、王卫萍（女）、张  沙（女）、王  南、徐铭谦、陈发琴（女）、陈贵红（女）、郭薇、安国华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lastRenderedPageBreak/>
        <w:t>西  藏（14人）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普布卓玛（女）、</w:t>
      </w:r>
      <w:r>
        <w:rPr>
          <w:rFonts w:ascii="仿宋" w:eastAsia="仿宋" w:hAnsi="仿宋" w:hint="eastAsia"/>
          <w:sz w:val="32"/>
          <w:szCs w:val="32"/>
        </w:rPr>
        <w:t>焦  英（女）、尼玛央金（女）、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次仁群宗（女）、杨小永、边  巴（女）、</w:t>
      </w:r>
      <w:proofErr w:type="gramStart"/>
      <w:r>
        <w:rPr>
          <w:rFonts w:ascii="仿宋" w:eastAsia="仿宋" w:hAnsi="仿宋" w:hint="eastAsia"/>
          <w:sz w:val="32"/>
          <w:szCs w:val="32"/>
        </w:rPr>
        <w:t>匡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莉</w:t>
      </w:r>
      <w:proofErr w:type="gramEnd"/>
      <w:r>
        <w:rPr>
          <w:rFonts w:ascii="仿宋" w:eastAsia="仿宋" w:hAnsi="仿宋" w:hint="eastAsia"/>
          <w:sz w:val="32"/>
          <w:szCs w:val="32"/>
        </w:rPr>
        <w:t>（女）、</w:t>
      </w:r>
      <w:r>
        <w:rPr>
          <w:rFonts w:ascii="仿宋" w:eastAsia="仿宋" w:hAnsi="仿宋"/>
          <w:sz w:val="32"/>
          <w:szCs w:val="32"/>
        </w:rPr>
        <w:t>边普</w:t>
      </w:r>
      <w:r>
        <w:rPr>
          <w:rFonts w:ascii="仿宋" w:eastAsia="仿宋" w:hAnsi="仿宋" w:hint="eastAsia"/>
          <w:sz w:val="32"/>
          <w:szCs w:val="32"/>
        </w:rPr>
        <w:t>（女）、</w:t>
      </w:r>
      <w:proofErr w:type="gramStart"/>
      <w:r>
        <w:rPr>
          <w:rFonts w:ascii="仿宋" w:eastAsia="仿宋" w:hAnsi="仿宋" w:hint="eastAsia"/>
          <w:sz w:val="32"/>
          <w:szCs w:val="32"/>
        </w:rPr>
        <w:t>赤</w:t>
      </w:r>
      <w:proofErr w:type="gramEnd"/>
      <w:r>
        <w:rPr>
          <w:rFonts w:ascii="仿宋" w:eastAsia="仿宋" w:hAnsi="仿宋" w:hint="eastAsia"/>
          <w:sz w:val="32"/>
          <w:szCs w:val="32"/>
        </w:rPr>
        <w:t>列次仁、刘  杰、陈  君（女）、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次仁吉（女）、卓  嘎（女）、益西康卓（女）</w:t>
      </w:r>
    </w:p>
    <w:p w:rsidR="004C78F9" w:rsidRDefault="008F5720">
      <w:pPr>
        <w:spacing w:line="500" w:lineRule="exact"/>
        <w:ind w:leftChars="229" w:left="481" w:firstLineChars="49" w:firstLine="157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陕  西（178人）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王晓玲（女）、赵  华（女）、宋西荣、赵和平（女）、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蔡西云（女）、李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娜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（女）、李秋菊（女）、肖冬芝（女）、潘爱珍（女）、梅松侠（女）、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党越萍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（女）、路应侠（女）、付何瑜（女）、全菊英（女）、田理育（女）、申安利（女）、姚明霞（女）、刘永强、李冬华（女）、韩  梅（女）、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李金凤（女）、王喜琴（女）、李新玲（女）、王亚利（女）、樊云波（女）、马  权、李春芳（女）、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冯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燕（女）、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杨玉花（女）、李凯斌、刘嘉祺（女）、宁亚军（女）、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刘喜春（女）、徐  霞（女）、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蒋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丽（女）、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潘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雁（女）、王红梅（女）、杨秀梅（女）、张红峰（女）、杨春明（女）、于  萍（女）、王香娥（女）、高淑琴（女）、王小梅（女）、张艳珍（女）、仝沈英（女）、徐卫国、王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娜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张  梅（女）、闫琳娜（女）、宋会芳（女）、宋林芳（女）、魏  涉（女）、李爱珍（女）、张宝兰（女）、乔转娥（女）、白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婷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（女）、邢立娟（女）、李佩龙、王宝梅（女）、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唐玉兰（女）、马新彦（女）、何秀琴（女）、李凤玲（女）、张桂荣（女）、丁凤琴（女）、徐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玮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（女）、梁红涛、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黄翠香（女）、石玉华（女）、刘惠霞（女）、王皎玉（女）、马云慧（女）、闫宝平、高  红（女）、邓一萍（女）、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孙淑玲（女）、陈晓玲（女）、谢莲英（女）、刘智风（女）、张菊芳（女）、杨正芳（女）、赵玉凤（女）、刘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茹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（女）、郑敏莉（女）、邱新成（女）、穆玉芳（女）、钟强凤（女）、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王红刚、王晓利（女）、李伯强、郑  萍（女）、张秋娟（女）、崔建利、祁秀军、陈武强、李小强、王锐刚、曹彩霞（女）、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赵  雪（女）、赵青梅（女）、惠亚芳（女）、刘兰萍（女）、张月荣（女）、杨爱晶（女）、张海鸥（女）、陈晓蕊（女）、李会琴（女）、王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琨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（女）、杨晓霞（女）、张雨薇（女）、陈  红、王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娜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（女）、高军立、涂  红（女）、杨  杰、陈莲荣（女）、刘海梅（女）、寇春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莉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（女）、王  坤、王  毅、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高延芳（女）、王浩伟、窦  艳（女）、张艳芳（女）、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杨美霞（女）、陆艳华（女）、宋福芳（女）、王  玲（女）、宋爱英（女）、冯焕芳（女）、朱序芳（女）、刘巧珍（女）、罗云峰（女）、李景珍（女）、张  燕（女）、曹珊茹（女）、裴爱芳（女）、张  静（女）、樊能珍（女）、宋春艳（女）、高秀宁（女）、薛玉英（女）、李树伟、马海宏、徐小瑞（女）、王  夏、乔彩虹（女）、刘忠诚、刘  鹏、徐国涛、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宫凌香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（女）、艾彩茹（女）、刘艳平（女）、张辽宇、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常  虹（女）、安锦莲（女）、艾彩新（女）、艾文利（女）、贾利平、王广文、袁荣莉（女）、安  静、邓汶淏、王  宁、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b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陈冬梅（女）、张鸿淼、陈武慧（女）、李少波、贾  润（女）、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范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莹（女）、朱典双、朱章昭、王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娟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（女）、白梦义、薛武平、樊艺侠（女）、冯晓英（女）</w:t>
      </w:r>
    </w:p>
    <w:p w:rsidR="004C78F9" w:rsidRDefault="008F5720">
      <w:pPr>
        <w:spacing w:line="500" w:lineRule="exact"/>
        <w:ind w:leftChars="229" w:left="481" w:firstLineChars="49" w:firstLine="157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甘  </w:t>
      </w:r>
      <w:proofErr w:type="gramStart"/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肃</w:t>
      </w:r>
      <w:proofErr w:type="gramEnd"/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（123人）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石秀玲（女）、芦会萍（女）、张海瑛（女）、李  俊、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田建华、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寇志红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（女）、任天梅（女）、陈  铁（女）、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王士勇、崔道华、吴  瑜（女）、张宁霞（女）、张六香（女）、脱首创、王  芳（女）、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尹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玲（女）、尚爱莲（女）、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王卫星、张志贵、文巧凤（女）、麻爱玲（女）、张玉萍（女）、杨立群、赵晓霞（女）、周  静（女）、王庆勋、潘经凤（女）、潘尚兰（女）、李德真、包奇珍（女）、杨汉忠、张燕明（女）、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关  英（女）、王芝灵（女）、陈学珍（女）、陈广生（女）、白书义、夏美英（女）、晏彩明（女）、傅春桃（女）、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赵兰英（女）、宗  涛（女）、钟  静（女）、李  丽（女）、张德珍（女）、祝秉铭、彭秀兰（女）、王海红（女）、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牛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尕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慧（女）、何世荣、李银霞（女）、陈  静（女）、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张之鹏、李建华（女）、许兴梓、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雒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训、李述刚、杨  金、张定国、王  丽（女）、徐发财、安红梅（女）、张文明、包  阳（女）、李海涛、罗惠民、韩建华（女）、何文英（女）、闫新玲（女）、李秀英（女）、杨延峰、刘丽华（女）、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刘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瑰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华（女）、杜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雩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、贾  鹏、王  英（女）、李爱玲（女）、芦明霞（女）、刘文海（女）、顾泮珍（女）、张  书、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祁翠莲（女）、司东林、王辅兰（女）、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陕春芳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卢月春（女）、吴桃花（女）、李占霞（女）、王东宏、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马  丽（女）、贾志彦（女）、蔡惠花（女）、杨小平、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唐玉琳（女）、杨淑梅（女）、陆  梅（女）、赵惠芳（女）、刘芳华（女）、张艳云（女）、李惠琴（女）、张  雪（女）、王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淼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、张明辉、原碧野、马双林、杨菊义（女）、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张爱萍（女）、王芙蓉（女）、蒋四霞（女）、周梅英（女）、李香梅（女）、谭爱玲（女）、周晓芳（女）、汪爱丽（女）、曲  正、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后雪芳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（女）、王培森、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卢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宏（女）、王俊琦、孙玉涛、金  宁（女）、关  欣（女）、杨志华</w:t>
      </w:r>
    </w:p>
    <w:p w:rsidR="004C78F9" w:rsidRDefault="008F5720">
      <w:pPr>
        <w:spacing w:line="500" w:lineRule="exact"/>
        <w:ind w:leftChars="229" w:left="481" w:firstLineChars="49" w:firstLine="157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青  海（39人）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尹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建军、秦建华、张新、井本花（女）、韩秀文（女）、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王  丽（女）、史振军、王成慧（女）、梁秋花（女）、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张文莲（女）、张小宁（女）、刘庆林、严德玉（女）、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李金兰（女）、孙晓明、李常霞、邵敏婕（女）、云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蓓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虹（女）、马和平（女）、纪建平（女）、刘春花（女）、李小冬（女）、黄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莉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、虎  跃、何子君（女）、张  雪（女）、孟  萍（女）、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lastRenderedPageBreak/>
        <w:t>铁亚萍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（女）、马  荣（女）、达先昭（女）、王立一、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东永贵、巴雅拉格、邓成德、马占花（女）、李山林、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才让多杰、张双善、鱼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泳</w:t>
      </w:r>
      <w:proofErr w:type="gramEnd"/>
    </w:p>
    <w:p w:rsidR="004C78F9" w:rsidRDefault="008F5720">
      <w:pPr>
        <w:spacing w:line="500" w:lineRule="exact"/>
        <w:ind w:leftChars="229" w:left="481" w:firstLineChars="49" w:firstLine="157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宁  夏（34人）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纳  亮、初  波、曹  林、于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漪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、马  力、王志亚、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吴晓立、师传连、张自武、冯学佰、陈忠、唐付忠、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武吉乐、王占斌、张志平、杨建平、庄瑞馨(女)、郗丽萍(女)、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方会兰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(女)、王爱花(女)、张顺风(女)、朱宁花(女)、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荆秀云(女)、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翟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董利(女) 、陈风霞(女)、李巧玲(女)、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郭海芳(女)、赵文慧(女)、马爱琴(女)、乔红霞(女)、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邹业秀(女)、张永玲(女)、袁友芳(女)、马瑞(女)</w:t>
      </w:r>
    </w:p>
    <w:p w:rsidR="004C78F9" w:rsidRDefault="008F5720">
      <w:pPr>
        <w:spacing w:line="500" w:lineRule="exact"/>
        <w:ind w:leftChars="229" w:left="481" w:firstLineChars="49" w:firstLine="157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新  疆（90人）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卜奎强、赵新霞（女）、王祝京、孙  卓、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樊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迪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、何  谊、 </w:t>
      </w:r>
    </w:p>
    <w:p w:rsidR="004C78F9" w:rsidRDefault="008F5720">
      <w:pPr>
        <w:spacing w:line="500" w:lineRule="exact"/>
        <w:ind w:leftChars="228" w:left="479" w:firstLineChars="50" w:firstLine="16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张达疆、李秀花（女）、王燕新（女）、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覃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竞、许  江、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张  鹏、李义珍（女）、李湘华（女）、王  佳、滕金兰（女）、杜文玲（女）、刘雪玲（女）、支英春（女）、吴佩兰（女）、祖菲娅·吐尔地（女）、徐春江、马业康、王  茵（女）、史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鑫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、陈志强、方娜娜（女）、马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雯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（女）、黄林辉、王  辉、耿飞林、李慧文（女）、魏  华（女）、杨守勇、安  慧（女）、杨慧玲（女）、李江华（女）、王慧初（女）、张晋莉（女）、赵厚安、杨  凤（女）、杨学风（女）、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龚丽媛（女）、王秋玲（女）、李小平（女）、杜艳云（女）、杨  英（女）、叶东平、曹永甲、许小玲（女）、程凤英（女）、武国刚、王  红（女）、杨宏伟、徐向明、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薛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英（女）、季美娟（女）、张  猛、顾  虹（女）、张庆军（女）、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闫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辉（女）、唐  珍（女）、王  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彬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（女）、晋丽娟（女）、张立坤、赵群英（女）、杨  燕（女）、尹玉文（女）、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高玉萍（女）、张永忠、柯作培、朱国红（女）、张  萍（女）、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谢  萍（女）、殷龙全、毛  伟、张  葵（女）、王庆江、郭瑞新（女）、刘  明、吾日也提·买买提明（女）、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穆太力普·喀迪尔、纳  龙、陈琼瑛（女）、</w:t>
      </w:r>
    </w:p>
    <w:p w:rsidR="004C78F9" w:rsidRDefault="008F5720">
      <w:pPr>
        <w:spacing w:line="500" w:lineRule="exact"/>
        <w:ind w:leftChars="304" w:left="638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依不拉依木江·买提沙地克、方  琦、艾斯卡尔·艾比布拉、徐永方、李振国、阿达力·赛依勒哈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孜</w:t>
      </w:r>
      <w:proofErr w:type="gramEnd"/>
    </w:p>
    <w:sectPr w:rsidR="004C78F9" w:rsidSect="004C78F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38" w:rsidRDefault="00402438" w:rsidP="00F976CC">
      <w:r>
        <w:separator/>
      </w:r>
    </w:p>
  </w:endnote>
  <w:endnote w:type="continuationSeparator" w:id="0">
    <w:p w:rsidR="00402438" w:rsidRDefault="00402438" w:rsidP="00F9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38" w:rsidRDefault="00402438" w:rsidP="00F976CC">
      <w:r>
        <w:separator/>
      </w:r>
    </w:p>
  </w:footnote>
  <w:footnote w:type="continuationSeparator" w:id="0">
    <w:p w:rsidR="00402438" w:rsidRDefault="00402438" w:rsidP="00F97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proofState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94EEF"/>
    <w:rsid w:val="000467F0"/>
    <w:rsid w:val="00061A7A"/>
    <w:rsid w:val="000A6B37"/>
    <w:rsid w:val="000B1B55"/>
    <w:rsid w:val="00133EFE"/>
    <w:rsid w:val="001368EB"/>
    <w:rsid w:val="001E164E"/>
    <w:rsid w:val="002A3B12"/>
    <w:rsid w:val="002F1988"/>
    <w:rsid w:val="002F46FD"/>
    <w:rsid w:val="00302383"/>
    <w:rsid w:val="0033334A"/>
    <w:rsid w:val="003868BD"/>
    <w:rsid w:val="003A077A"/>
    <w:rsid w:val="003E58C5"/>
    <w:rsid w:val="00402438"/>
    <w:rsid w:val="00447523"/>
    <w:rsid w:val="0046295C"/>
    <w:rsid w:val="004C78F9"/>
    <w:rsid w:val="00520ABE"/>
    <w:rsid w:val="00521068"/>
    <w:rsid w:val="00537D17"/>
    <w:rsid w:val="005503BE"/>
    <w:rsid w:val="00573CC6"/>
    <w:rsid w:val="005E5B9D"/>
    <w:rsid w:val="00604EAF"/>
    <w:rsid w:val="006249E1"/>
    <w:rsid w:val="00626DA9"/>
    <w:rsid w:val="006759D5"/>
    <w:rsid w:val="006B0A9B"/>
    <w:rsid w:val="006E7464"/>
    <w:rsid w:val="006F1A24"/>
    <w:rsid w:val="007059D9"/>
    <w:rsid w:val="0073008D"/>
    <w:rsid w:val="007D58F1"/>
    <w:rsid w:val="008728D3"/>
    <w:rsid w:val="008A5B2B"/>
    <w:rsid w:val="008F5720"/>
    <w:rsid w:val="00914549"/>
    <w:rsid w:val="00960CB2"/>
    <w:rsid w:val="009B2235"/>
    <w:rsid w:val="009C3353"/>
    <w:rsid w:val="00A10DD0"/>
    <w:rsid w:val="00A8180E"/>
    <w:rsid w:val="00A940EF"/>
    <w:rsid w:val="00B471E5"/>
    <w:rsid w:val="00B6193E"/>
    <w:rsid w:val="00B65A03"/>
    <w:rsid w:val="00B71CC1"/>
    <w:rsid w:val="00BB236A"/>
    <w:rsid w:val="00C37169"/>
    <w:rsid w:val="00C83B7B"/>
    <w:rsid w:val="00C93CA9"/>
    <w:rsid w:val="00CC0F09"/>
    <w:rsid w:val="00CC12FE"/>
    <w:rsid w:val="00D01043"/>
    <w:rsid w:val="00D01339"/>
    <w:rsid w:val="00D10239"/>
    <w:rsid w:val="00D46ABB"/>
    <w:rsid w:val="00D630E3"/>
    <w:rsid w:val="00DC66B3"/>
    <w:rsid w:val="00E55028"/>
    <w:rsid w:val="00E61E31"/>
    <w:rsid w:val="00E67F2A"/>
    <w:rsid w:val="00E93157"/>
    <w:rsid w:val="00EA3239"/>
    <w:rsid w:val="00EC6DFD"/>
    <w:rsid w:val="00F732C9"/>
    <w:rsid w:val="00F84C80"/>
    <w:rsid w:val="00F94FEA"/>
    <w:rsid w:val="00F976CC"/>
    <w:rsid w:val="02E070C7"/>
    <w:rsid w:val="035D2555"/>
    <w:rsid w:val="04703142"/>
    <w:rsid w:val="06B40DD0"/>
    <w:rsid w:val="078752EA"/>
    <w:rsid w:val="078D1E53"/>
    <w:rsid w:val="08EC1F68"/>
    <w:rsid w:val="090B23EA"/>
    <w:rsid w:val="097D2003"/>
    <w:rsid w:val="0B513878"/>
    <w:rsid w:val="113C423E"/>
    <w:rsid w:val="114371ED"/>
    <w:rsid w:val="1297408C"/>
    <w:rsid w:val="13C90336"/>
    <w:rsid w:val="18353345"/>
    <w:rsid w:val="185413A4"/>
    <w:rsid w:val="19D416EF"/>
    <w:rsid w:val="1B4E2B8E"/>
    <w:rsid w:val="1B780351"/>
    <w:rsid w:val="1C3F18EC"/>
    <w:rsid w:val="1CA82893"/>
    <w:rsid w:val="1DAE47BE"/>
    <w:rsid w:val="1E5B05FC"/>
    <w:rsid w:val="1E872EAD"/>
    <w:rsid w:val="1E8B3E7D"/>
    <w:rsid w:val="21E17D0C"/>
    <w:rsid w:val="221C12AD"/>
    <w:rsid w:val="22DF73A4"/>
    <w:rsid w:val="22EE698F"/>
    <w:rsid w:val="2392359D"/>
    <w:rsid w:val="26461DAA"/>
    <w:rsid w:val="26954E6D"/>
    <w:rsid w:val="26F73BB7"/>
    <w:rsid w:val="27944E2C"/>
    <w:rsid w:val="27C11830"/>
    <w:rsid w:val="29112D1E"/>
    <w:rsid w:val="2D096715"/>
    <w:rsid w:val="2ECC4119"/>
    <w:rsid w:val="30C24081"/>
    <w:rsid w:val="310D47AF"/>
    <w:rsid w:val="31D27CC2"/>
    <w:rsid w:val="32052863"/>
    <w:rsid w:val="324E788B"/>
    <w:rsid w:val="328A2699"/>
    <w:rsid w:val="356E30E2"/>
    <w:rsid w:val="38442E34"/>
    <w:rsid w:val="39972B1B"/>
    <w:rsid w:val="3AEB3483"/>
    <w:rsid w:val="3DAD6AB1"/>
    <w:rsid w:val="3DAF4DB4"/>
    <w:rsid w:val="3E4A57E0"/>
    <w:rsid w:val="3EAA5304"/>
    <w:rsid w:val="3EE94EEF"/>
    <w:rsid w:val="3FDA00A9"/>
    <w:rsid w:val="408145C6"/>
    <w:rsid w:val="41527ACD"/>
    <w:rsid w:val="420C7055"/>
    <w:rsid w:val="424872D6"/>
    <w:rsid w:val="42D76501"/>
    <w:rsid w:val="43FD48FB"/>
    <w:rsid w:val="44145E41"/>
    <w:rsid w:val="48EF075A"/>
    <w:rsid w:val="4A5342D3"/>
    <w:rsid w:val="4BAE1910"/>
    <w:rsid w:val="4C516B8F"/>
    <w:rsid w:val="4D903689"/>
    <w:rsid w:val="4E0C4B23"/>
    <w:rsid w:val="4F4826A7"/>
    <w:rsid w:val="507F4F91"/>
    <w:rsid w:val="50890585"/>
    <w:rsid w:val="50B25A3F"/>
    <w:rsid w:val="527E2FEA"/>
    <w:rsid w:val="535C0BAC"/>
    <w:rsid w:val="547F3F44"/>
    <w:rsid w:val="54985AF9"/>
    <w:rsid w:val="56A37E29"/>
    <w:rsid w:val="5767450A"/>
    <w:rsid w:val="59515907"/>
    <w:rsid w:val="5AED5365"/>
    <w:rsid w:val="5BB23C71"/>
    <w:rsid w:val="5C493A3E"/>
    <w:rsid w:val="5C8B7C43"/>
    <w:rsid w:val="5E4C6A66"/>
    <w:rsid w:val="5E4E02F3"/>
    <w:rsid w:val="5F9A1F7E"/>
    <w:rsid w:val="60336C1C"/>
    <w:rsid w:val="622B4437"/>
    <w:rsid w:val="629C7293"/>
    <w:rsid w:val="64081186"/>
    <w:rsid w:val="66710641"/>
    <w:rsid w:val="668B5300"/>
    <w:rsid w:val="6A377D5C"/>
    <w:rsid w:val="6AB01AB5"/>
    <w:rsid w:val="6B4266CD"/>
    <w:rsid w:val="6BCE12CA"/>
    <w:rsid w:val="6D535020"/>
    <w:rsid w:val="6D600A6E"/>
    <w:rsid w:val="6DFB447E"/>
    <w:rsid w:val="6E207A70"/>
    <w:rsid w:val="6E3730B5"/>
    <w:rsid w:val="6F722BF8"/>
    <w:rsid w:val="703C7E22"/>
    <w:rsid w:val="722E4DD3"/>
    <w:rsid w:val="729513F1"/>
    <w:rsid w:val="751433FA"/>
    <w:rsid w:val="76A55D86"/>
    <w:rsid w:val="77655A30"/>
    <w:rsid w:val="77AC0832"/>
    <w:rsid w:val="79757D1C"/>
    <w:rsid w:val="7C875CAE"/>
    <w:rsid w:val="7CA73677"/>
    <w:rsid w:val="7EEE0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8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C7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C7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C78F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C78F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8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C7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C7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C78F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C78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hu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35</Pages>
  <Words>3901</Words>
  <Characters>22236</Characters>
  <Application>Microsoft Office Word</Application>
  <DocSecurity>0</DocSecurity>
  <Lines>185</Lines>
  <Paragraphs>52</Paragraphs>
  <ScaleCrop>false</ScaleCrop>
  <Company>Sky123.Org</Company>
  <LinksUpToDate>false</LinksUpToDate>
  <CharactersWithSpaces>26085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  \   一</dc:creator>
  <cp:lastModifiedBy>user</cp:lastModifiedBy>
  <cp:revision>3</cp:revision>
  <cp:lastPrinted>2018-06-07T02:49:00Z</cp:lastPrinted>
  <dcterms:created xsi:type="dcterms:W3CDTF">2018-06-22T02:06:00Z</dcterms:created>
  <dcterms:modified xsi:type="dcterms:W3CDTF">2018-06-22T02:06:00Z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