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运动员职业辅导工作联络员信息登记表</w:t>
      </w:r>
      <w:bookmarkEnd w:id="0"/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推荐单位（公章）</w:t>
      </w:r>
    </w:p>
    <w:tbl>
      <w:tblPr>
        <w:tblStyle w:val="3"/>
        <w:tblW w:w="12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3432"/>
        <w:gridCol w:w="2335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是否退役运动员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95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C2898"/>
    <w:rsid w:val="2ACC28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2018-08-14T06:11:00Z</dcterms:created>
  <dc:creator>yjx</dc:creator>
  <cp:lastModifiedBy>yjx</cp:lastModifiedBy>
  <dcterms:modified xsi:type="dcterms:W3CDTF">2018-08-14T06:12:36Z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