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853" w:rsidRDefault="00F70853" w:rsidP="00F70853">
      <w:pPr>
        <w:spacing w:line="520" w:lineRule="exact"/>
        <w:jc w:val="center"/>
        <w:rPr>
          <w:rFonts w:ascii="黑体" w:eastAsia="黑体" w:hAnsi="宋体"/>
          <w:sz w:val="32"/>
          <w:szCs w:val="32"/>
        </w:rPr>
      </w:pPr>
      <w:r w:rsidRPr="00D1692F">
        <w:rPr>
          <w:rFonts w:ascii="黑体" w:eastAsia="黑体" w:hAnsi="宋体" w:hint="eastAsia"/>
          <w:sz w:val="32"/>
          <w:szCs w:val="32"/>
        </w:rPr>
        <w:t>中国航空运动协会</w:t>
      </w:r>
    </w:p>
    <w:p w:rsidR="00F70853" w:rsidRDefault="00F70853" w:rsidP="00F70853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  <w:r w:rsidRPr="00A939B9">
        <w:rPr>
          <w:rFonts w:ascii="黑体" w:eastAsia="黑体" w:hAnsi="宋体" w:hint="eastAsia"/>
          <w:sz w:val="32"/>
          <w:szCs w:val="32"/>
        </w:rPr>
        <w:t>航空运动飞行驾驶员执照</w:t>
      </w:r>
      <w:r w:rsidRPr="00D1692F">
        <w:rPr>
          <w:rFonts w:ascii="黑体" w:eastAsia="黑体" w:hAnsi="宋体" w:hint="eastAsia"/>
          <w:sz w:val="32"/>
          <w:szCs w:val="32"/>
        </w:rPr>
        <w:t>申请表</w:t>
      </w:r>
      <w:r w:rsidRPr="008C6428"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</w:p>
    <w:p w:rsidR="00F70853" w:rsidRPr="00F70853" w:rsidRDefault="00F70853" w:rsidP="00F70853">
      <w:pPr>
        <w:spacing w:line="520" w:lineRule="exact"/>
        <w:jc w:val="center"/>
        <w:rPr>
          <w:rFonts w:ascii="楷体" w:eastAsia="楷体" w:hAnsi="楷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                    </w:t>
      </w:r>
      <w:r>
        <w:rPr>
          <w:rFonts w:ascii="宋体" w:hAnsi="宋体"/>
          <w:b/>
          <w:sz w:val="28"/>
          <w:szCs w:val="28"/>
        </w:rPr>
        <w:t xml:space="preserve"> </w:t>
      </w:r>
      <w:r w:rsidRPr="00F70853">
        <w:rPr>
          <w:rFonts w:ascii="楷体" w:eastAsia="楷体" w:hAnsi="楷体" w:hint="eastAsia"/>
          <w:sz w:val="28"/>
          <w:szCs w:val="28"/>
        </w:rPr>
        <w:t>执照编号</w:t>
      </w:r>
      <w:r w:rsidRPr="00F70853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F70853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F70853">
        <w:rPr>
          <w:rFonts w:ascii="楷体" w:eastAsia="楷体" w:hAnsi="楷体" w:hint="eastAsia"/>
          <w:b/>
          <w:sz w:val="28"/>
          <w:szCs w:val="28"/>
          <w:u w:val="single"/>
        </w:rPr>
        <w:t xml:space="preserve">   </w:t>
      </w:r>
    </w:p>
    <w:p w:rsidR="00F70853" w:rsidRDefault="00F70853" w:rsidP="00F7085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84"/>
        <w:gridCol w:w="210"/>
        <w:gridCol w:w="1041"/>
        <w:gridCol w:w="426"/>
        <w:gridCol w:w="533"/>
        <w:gridCol w:w="1026"/>
        <w:gridCol w:w="142"/>
        <w:gridCol w:w="141"/>
        <w:gridCol w:w="284"/>
        <w:gridCol w:w="609"/>
        <w:gridCol w:w="276"/>
        <w:gridCol w:w="1666"/>
      </w:tblGrid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姓    名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70853" w:rsidRPr="00BC7C69" w:rsidRDefault="00F70853" w:rsidP="001A7055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70853" w:rsidRPr="00BC7C69" w:rsidRDefault="00F70853" w:rsidP="001A7055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F70853" w:rsidRPr="00BC7C69" w:rsidRDefault="00F70853" w:rsidP="001A705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70853" w:rsidRPr="00BC7C69" w:rsidRDefault="00F70853" w:rsidP="001A7055">
            <w:pPr>
              <w:kinsoku w:val="0"/>
              <w:overflowPunct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民族</w:t>
            </w:r>
          </w:p>
        </w:tc>
        <w:tc>
          <w:tcPr>
            <w:tcW w:w="1034" w:type="dxa"/>
            <w:gridSpan w:val="3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:rsidR="00F70853" w:rsidRPr="00BC7C69" w:rsidRDefault="00F70853" w:rsidP="001A7055">
            <w:pPr>
              <w:kinsoku w:val="0"/>
              <w:overflowPunct w:val="0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BC7C69">
              <w:rPr>
                <w:rFonts w:ascii="楷体_GB2312" w:eastAsia="楷体_GB2312" w:hint="eastAsia"/>
                <w:color w:val="FF0000"/>
                <w:sz w:val="28"/>
                <w:szCs w:val="28"/>
              </w:rPr>
              <w:t>电子</w:t>
            </w:r>
          </w:p>
          <w:p w:rsidR="00F70853" w:rsidRPr="00BC7C69" w:rsidRDefault="00F70853" w:rsidP="001A7055">
            <w:pPr>
              <w:kinsoku w:val="0"/>
              <w:overflowPunct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楷体_GB2312" w:eastAsia="楷体_GB2312" w:hint="eastAsia"/>
                <w:color w:val="FF0000"/>
                <w:sz w:val="28"/>
                <w:szCs w:val="28"/>
              </w:rPr>
              <w:t>照片</w:t>
            </w: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身份证号</w:t>
            </w:r>
          </w:p>
        </w:tc>
        <w:tc>
          <w:tcPr>
            <w:tcW w:w="5996" w:type="dxa"/>
            <w:gridSpan w:val="10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202" w:type="dxa"/>
            <w:gridSpan w:val="5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:rsidR="00F70853" w:rsidRPr="00BC7C69" w:rsidRDefault="00F70853" w:rsidP="001A7055">
            <w:pPr>
              <w:ind w:leftChars="-394" w:left="-827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52" w:type="dxa"/>
            <w:gridSpan w:val="5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70853" w:rsidRPr="00BC7C69" w:rsidRDefault="00F70853" w:rsidP="001A70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参加飞行</w:t>
            </w:r>
          </w:p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时    间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总飞行次数</w:t>
            </w:r>
          </w:p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/留空时间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52" w:type="dxa"/>
            <w:gridSpan w:val="5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申请项目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70853" w:rsidRPr="00F70853" w:rsidRDefault="001E1D7C" w:rsidP="007215B2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滑跑</w:t>
            </w:r>
            <w:bookmarkStart w:id="0" w:name="_GoBack"/>
            <w:bookmarkEnd w:id="0"/>
            <w:r w:rsidR="00F70853" w:rsidRPr="00F70853">
              <w:rPr>
                <w:rFonts w:ascii="楷体" w:eastAsia="楷体" w:hAnsi="楷体" w:hint="eastAsia"/>
                <w:sz w:val="24"/>
              </w:rPr>
              <w:t>式（</w:t>
            </w:r>
            <w:r w:rsidR="002476BC">
              <w:rPr>
                <w:rFonts w:ascii="楷体" w:eastAsia="楷体" w:hAnsi="楷体" w:hint="eastAsia"/>
                <w:sz w:val="24"/>
              </w:rPr>
              <w:t>脚</w:t>
            </w:r>
            <w:r w:rsidR="00F70853" w:rsidRPr="00F70853">
              <w:rPr>
                <w:rFonts w:ascii="楷体" w:eastAsia="楷体" w:hAnsi="楷体" w:hint="eastAsia"/>
                <w:sz w:val="24"/>
              </w:rPr>
              <w:t>控</w:t>
            </w:r>
            <w:r w:rsidR="007215B2">
              <w:rPr>
                <w:rFonts w:ascii="楷体" w:eastAsia="楷体" w:hAnsi="楷体" w:hint="eastAsia"/>
                <w:sz w:val="24"/>
              </w:rPr>
              <w:t>/</w:t>
            </w:r>
            <w:r w:rsidR="007215B2" w:rsidRPr="00391BE6">
              <w:rPr>
                <w:rFonts w:ascii="楷体" w:eastAsia="楷体" w:hAnsi="楷体" w:hint="eastAsia"/>
                <w:sz w:val="24"/>
              </w:rPr>
              <w:t>手控</w:t>
            </w:r>
            <w:r w:rsidR="00F70853" w:rsidRPr="00F70853">
              <w:rPr>
                <w:rFonts w:ascii="楷体" w:eastAsia="楷体" w:hAnsi="楷体" w:hint="eastAsia"/>
                <w:sz w:val="24"/>
              </w:rPr>
              <w:t>）双动</w:t>
            </w: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培训</w:t>
            </w:r>
            <w:r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教练员签字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培训</w:t>
            </w:r>
            <w:r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单位</w:t>
            </w:r>
          </w:p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意    见</w:t>
            </w:r>
          </w:p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（盖  章）</w:t>
            </w:r>
          </w:p>
        </w:tc>
        <w:tc>
          <w:tcPr>
            <w:tcW w:w="3261" w:type="dxa"/>
            <w:gridSpan w:val="4"/>
            <w:vMerge w:val="restart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758"/>
        </w:trPr>
        <w:tc>
          <w:tcPr>
            <w:tcW w:w="1696" w:type="dxa"/>
            <w:vMerge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Merge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申报日期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理论成绩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检查员签字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飞行成绩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int="eastAsia"/>
                <w:sz w:val="28"/>
                <w:szCs w:val="28"/>
              </w:rPr>
              <w:t>考核日期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中国航协</w:t>
            </w:r>
          </w:p>
          <w:p w:rsidR="00F70853" w:rsidRPr="00BC7C69" w:rsidRDefault="00F70853" w:rsidP="001A7055">
            <w:pPr>
              <w:spacing w:line="440" w:lineRule="exact"/>
              <w:jc w:val="center"/>
              <w:rPr>
                <w:rFonts w:ascii="宋体" w:hAnsi="宋体" w:cs="楷体_GB2312"/>
                <w:kern w:val="0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审批意见（盖  章）</w:t>
            </w:r>
          </w:p>
        </w:tc>
        <w:tc>
          <w:tcPr>
            <w:tcW w:w="3261" w:type="dxa"/>
            <w:gridSpan w:val="4"/>
            <w:vMerge w:val="restart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ind w:left="238" w:hangingChars="85" w:hanging="238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70853" w:rsidRPr="00BC7C69" w:rsidTr="00F70853">
        <w:trPr>
          <w:cantSplit/>
          <w:trHeight w:val="851"/>
        </w:trPr>
        <w:tc>
          <w:tcPr>
            <w:tcW w:w="1696" w:type="dxa"/>
            <w:vMerge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Merge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C7C69">
              <w:rPr>
                <w:rFonts w:ascii="黑体" w:eastAsia="黑体" w:hAnsi="宋体" w:cs="楷体_GB2312" w:hint="eastAsia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F70853" w:rsidRPr="00BC7C69" w:rsidRDefault="00F70853" w:rsidP="001A7055">
            <w:pPr>
              <w:spacing w:line="440" w:lineRule="exact"/>
              <w:ind w:left="238" w:hangingChars="85" w:hanging="238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F70853" w:rsidRDefault="00F70853" w:rsidP="00F70853">
      <w:pPr>
        <w:spacing w:line="440" w:lineRule="exact"/>
      </w:pPr>
    </w:p>
    <w:p w:rsidR="00F70853" w:rsidRPr="00F70853" w:rsidRDefault="00F70853" w:rsidP="00F70853">
      <w:pPr>
        <w:spacing w:line="440" w:lineRule="exact"/>
        <w:rPr>
          <w:rFonts w:ascii="仿宋_GB2312" w:eastAsia="仿宋_GB2312"/>
          <w:sz w:val="28"/>
          <w:szCs w:val="28"/>
        </w:rPr>
      </w:pPr>
      <w:r w:rsidRPr="006A7731">
        <w:rPr>
          <w:rFonts w:ascii="黑体" w:eastAsia="黑体" w:hAnsi="宋体" w:cs="楷体_GB2312" w:hint="eastAsia"/>
          <w:kern w:val="0"/>
          <w:sz w:val="28"/>
          <w:szCs w:val="28"/>
        </w:rPr>
        <w:t>本人签字</w:t>
      </w:r>
      <w:r>
        <w:rPr>
          <w:rFonts w:ascii="黑体" w:eastAsia="黑体" w:hAnsi="宋体" w:cs="楷体_GB2312" w:hint="eastAsia"/>
          <w:kern w:val="0"/>
          <w:sz w:val="28"/>
          <w:szCs w:val="28"/>
          <w:u w:val="single"/>
        </w:rPr>
        <w:t xml:space="preserve">                 </w:t>
      </w:r>
    </w:p>
    <w:sectPr w:rsidR="00F70853" w:rsidRPr="00F70853" w:rsidSect="00F70853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A8" w:rsidRDefault="005A1CA8" w:rsidP="00E11D5A">
      <w:r>
        <w:separator/>
      </w:r>
    </w:p>
  </w:endnote>
  <w:endnote w:type="continuationSeparator" w:id="0">
    <w:p w:rsidR="005A1CA8" w:rsidRDefault="005A1CA8" w:rsidP="00E1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A8" w:rsidRDefault="005A1CA8" w:rsidP="00E11D5A">
      <w:r>
        <w:separator/>
      </w:r>
    </w:p>
  </w:footnote>
  <w:footnote w:type="continuationSeparator" w:id="0">
    <w:p w:rsidR="005A1CA8" w:rsidRDefault="005A1CA8" w:rsidP="00E1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53"/>
    <w:rsid w:val="000128BE"/>
    <w:rsid w:val="000816E2"/>
    <w:rsid w:val="000B7261"/>
    <w:rsid w:val="00175B32"/>
    <w:rsid w:val="00181D4D"/>
    <w:rsid w:val="001E1D7C"/>
    <w:rsid w:val="002144B3"/>
    <w:rsid w:val="0021502D"/>
    <w:rsid w:val="002476BC"/>
    <w:rsid w:val="00297B16"/>
    <w:rsid w:val="002B74ED"/>
    <w:rsid w:val="002D74D1"/>
    <w:rsid w:val="00320201"/>
    <w:rsid w:val="00326993"/>
    <w:rsid w:val="003731C6"/>
    <w:rsid w:val="0037342E"/>
    <w:rsid w:val="00391BE6"/>
    <w:rsid w:val="003D65A1"/>
    <w:rsid w:val="003D6B4E"/>
    <w:rsid w:val="00491551"/>
    <w:rsid w:val="004B1C30"/>
    <w:rsid w:val="004D28CE"/>
    <w:rsid w:val="005A1CA8"/>
    <w:rsid w:val="005E7B55"/>
    <w:rsid w:val="005F2A92"/>
    <w:rsid w:val="005F46CF"/>
    <w:rsid w:val="00653227"/>
    <w:rsid w:val="006C7A2F"/>
    <w:rsid w:val="006E7348"/>
    <w:rsid w:val="006F2148"/>
    <w:rsid w:val="007215B2"/>
    <w:rsid w:val="00781138"/>
    <w:rsid w:val="007C6644"/>
    <w:rsid w:val="008446A0"/>
    <w:rsid w:val="00862107"/>
    <w:rsid w:val="008E261F"/>
    <w:rsid w:val="009C5449"/>
    <w:rsid w:val="00A97E56"/>
    <w:rsid w:val="00AD40F8"/>
    <w:rsid w:val="00BA2D3D"/>
    <w:rsid w:val="00C63619"/>
    <w:rsid w:val="00CA6CB7"/>
    <w:rsid w:val="00CF4644"/>
    <w:rsid w:val="00D506EF"/>
    <w:rsid w:val="00DB4D00"/>
    <w:rsid w:val="00E11D5A"/>
    <w:rsid w:val="00E31998"/>
    <w:rsid w:val="00E44F7C"/>
    <w:rsid w:val="00EA105E"/>
    <w:rsid w:val="00EB45D7"/>
    <w:rsid w:val="00F16A1C"/>
    <w:rsid w:val="00F23CDC"/>
    <w:rsid w:val="00F511F5"/>
    <w:rsid w:val="00F56FF8"/>
    <w:rsid w:val="00F70853"/>
    <w:rsid w:val="00F7587A"/>
    <w:rsid w:val="00F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66846"/>
  <w15:chartTrackingRefBased/>
  <w15:docId w15:val="{65091C7E-3BD1-43B9-A5EB-B450A119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11D5A"/>
    <w:rPr>
      <w:kern w:val="2"/>
      <w:sz w:val="18"/>
      <w:szCs w:val="18"/>
    </w:rPr>
  </w:style>
  <w:style w:type="paragraph" w:styleId="a5">
    <w:name w:val="footer"/>
    <w:basedOn w:val="a"/>
    <w:link w:val="a6"/>
    <w:rsid w:val="00E11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11D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969;&#32769;&#24072;&#30005;&#33041;\1.&#20108;&#37096;\4&#22521;&#35757;&#32771;&#26680;\2&#21160;&#21147;&#20254;\&#21452;&#21160;\2022&#33606;&#38376;\&#32593;&#19978;&#20844;&#31034;\&#36890;&#30693;\&#38468;&#20214;2.&#20250;&#21592;&#30003;&#35831;&#34920;&#65288;&#30005;&#23376;&#29031;&#29255;&#29256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5007-AFD5-433D-9574-51EFD144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附件2.会员申请表（电子照片版）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中国航空运动协会</dc:title>
  <dc:subject/>
  <dc:creator>Administrator</dc:creator>
  <cp:keywords/>
  <dc:description/>
  <cp:lastModifiedBy>Administrator</cp:lastModifiedBy>
  <cp:revision>6</cp:revision>
  <dcterms:created xsi:type="dcterms:W3CDTF">2022-08-16T05:34:00Z</dcterms:created>
  <dcterms:modified xsi:type="dcterms:W3CDTF">2025-04-08T02:57:00Z</dcterms:modified>
</cp:coreProperties>
</file>