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b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000000"/>
          <w:sz w:val="24"/>
          <w:szCs w:val="24"/>
        </w:rPr>
        <w:t xml:space="preserve">        </w:t>
      </w:r>
    </w:p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 xml:space="preserve">附件2      </w:t>
      </w:r>
    </w:p>
    <w:p>
      <w:pPr>
        <w:jc w:val="center"/>
        <w:rPr>
          <w:rFonts w:cs="Times New Roman" w:asciiTheme="majorEastAsia" w:hAnsiTheme="majorEastAsia" w:eastAsiaTheme="majorEastAsia"/>
          <w:b/>
          <w:color w:val="000000"/>
          <w:sz w:val="30"/>
          <w:szCs w:val="30"/>
        </w:rPr>
      </w:pPr>
      <w:bookmarkStart w:id="0" w:name="_GoBack"/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竞赛器材表</w:t>
      </w:r>
    </w:p>
    <w:bookmarkEnd w:id="0"/>
    <w:tbl>
      <w:tblPr>
        <w:tblStyle w:val="7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254"/>
        <w:gridCol w:w="1248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总数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签字笔、铅笔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各50支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16开记事本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50本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台式电脑、笔记本电脑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安装有打印机驱动程序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激光打印机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A4打印纸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11包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A4文件袋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个人赛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参赛选手人数确定数量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A4文件夹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20个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油性记号笔（红、黑）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各4支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美工刀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4把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秒表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10只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喊话器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4个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0.5米、1米直尺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各1把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不干胶标贴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层压板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按参赛人数确定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60厘米×80厘米，厚度1厘米的层压木板再覆上同尺寸的KT板；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3毫米厚的40厘米×60厘米板材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游标卡尺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2把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承重测试仪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drawing>
                <wp:inline distT="0" distB="0" distL="114300" distR="114300">
                  <wp:extent cx="1666875" cy="1314450"/>
                  <wp:effectExtent l="0" t="0" r="9525" b="0"/>
                  <wp:docPr id="1" name="图片 1" descr="说明: C:\Users\ADMINI~1\AppData\Local\Temp\WeChat Files\41099458907897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说明: C:\Users\ADMINI~1\AppData\Local\Temp\WeChat Files\41099458907897169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0800000" flipV="1">
                            <a:off x="0" y="0"/>
                            <a:ext cx="16668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电子秤（0.01克）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3台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承重测试仪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2台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HB圆铅笔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280支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卷笔刀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2个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20-30厘米钢尺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2把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500ml水瓶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5箱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24瓶/箱，统一规格。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不锈钢板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一块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1毫米厚，1米×1米。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透明有机玻璃板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带不锈钢包边，40厘米×40厘米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现场制作的竞赛套材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根据参赛选手人数确定数量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背景板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（或高清LED屏）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4米×10米，用于开幕式和颁奖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透明收纳盒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团体赛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参赛选手人数确定数量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透明宽胶带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10卷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固体胶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根据参赛选手确定数量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/>
    <w:sectPr>
      <w:footerReference r:id="rId3" w:type="default"/>
      <w:pgSz w:w="11906" w:h="16838"/>
      <w:pgMar w:top="1304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WJkN2MxNzhkYjcyNmY2YzkxMzdjZDJmZjUxMjEifQ=="/>
  </w:docVars>
  <w:rsids>
    <w:rsidRoot w:val="00403D9E"/>
    <w:rsid w:val="0000188B"/>
    <w:rsid w:val="00024CCD"/>
    <w:rsid w:val="000439FC"/>
    <w:rsid w:val="00067298"/>
    <w:rsid w:val="000700E4"/>
    <w:rsid w:val="000A2E9D"/>
    <w:rsid w:val="0012380E"/>
    <w:rsid w:val="001668F0"/>
    <w:rsid w:val="00176D5E"/>
    <w:rsid w:val="00243556"/>
    <w:rsid w:val="0027530F"/>
    <w:rsid w:val="00285669"/>
    <w:rsid w:val="002F4909"/>
    <w:rsid w:val="00301D21"/>
    <w:rsid w:val="00374D7C"/>
    <w:rsid w:val="003C2604"/>
    <w:rsid w:val="003E76B0"/>
    <w:rsid w:val="00403D9E"/>
    <w:rsid w:val="0045737F"/>
    <w:rsid w:val="00472BD3"/>
    <w:rsid w:val="00577C72"/>
    <w:rsid w:val="005E04D1"/>
    <w:rsid w:val="00603AF4"/>
    <w:rsid w:val="006978DD"/>
    <w:rsid w:val="00832E80"/>
    <w:rsid w:val="0088486D"/>
    <w:rsid w:val="009F6AF5"/>
    <w:rsid w:val="00A13CFD"/>
    <w:rsid w:val="00AC1C27"/>
    <w:rsid w:val="00AC1F85"/>
    <w:rsid w:val="00AC5256"/>
    <w:rsid w:val="00B225EB"/>
    <w:rsid w:val="00B43951"/>
    <w:rsid w:val="00B57B68"/>
    <w:rsid w:val="00B87571"/>
    <w:rsid w:val="00CC3FEC"/>
    <w:rsid w:val="00D80688"/>
    <w:rsid w:val="00D81184"/>
    <w:rsid w:val="00EA4E8C"/>
    <w:rsid w:val="00EC7D9A"/>
    <w:rsid w:val="00F313F6"/>
    <w:rsid w:val="022E3B3F"/>
    <w:rsid w:val="10A6534B"/>
    <w:rsid w:val="1B40058B"/>
    <w:rsid w:val="1D212A35"/>
    <w:rsid w:val="2FC207BB"/>
    <w:rsid w:val="47CA0D4F"/>
    <w:rsid w:val="49C56EF3"/>
    <w:rsid w:val="69A15430"/>
    <w:rsid w:val="7170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Date Char"/>
    <w:basedOn w:val="8"/>
    <w:link w:val="2"/>
    <w:qFormat/>
    <w:locked/>
    <w:uiPriority w:val="99"/>
    <w:rPr>
      <w:rFonts w:cs="Times New Roman"/>
    </w:rPr>
  </w:style>
  <w:style w:type="character" w:customStyle="1" w:styleId="11">
    <w:name w:val="Balloon Text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403</Words>
  <Characters>459</Characters>
  <Lines>0</Lines>
  <Paragraphs>0</Paragraphs>
  <TotalTime>2</TotalTime>
  <ScaleCrop>false</ScaleCrop>
  <LinksUpToDate>false</LinksUpToDate>
  <CharactersWithSpaces>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2019-01-03T02:38:00Z</dcterms:created>
  <dc:creator>dell</dc:creator>
  <cp:lastModifiedBy>杨京生（惟双）</cp:lastModifiedBy>
  <dcterms:modified xsi:type="dcterms:W3CDTF">2023-03-02T00:40:46Z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C8887AC285E54D5097293BFA11B0FF97</vt:lpwstr>
  </property>
</Properties>
</file>