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76FCDF" w14:textId="77777777" w:rsidR="00E15D0A" w:rsidRDefault="00000000">
      <w:pPr>
        <w:pStyle w:val="a9"/>
        <w:rPr>
          <w:szCs w:val="36"/>
        </w:rPr>
      </w:pPr>
      <w:bookmarkStart w:id="0" w:name="OLE_LINK10"/>
      <w:bookmarkStart w:id="1" w:name="OLE_LINK11"/>
      <w:r>
        <w:rPr>
          <w:rFonts w:ascii="方正小标宋_GBK" w:eastAsia="方正小标宋_GBK" w:hAnsiTheme="minorEastAsia" w:hint="eastAsia"/>
          <w:color w:val="000000" w:themeColor="text1"/>
          <w:szCs w:val="32"/>
        </w:rPr>
        <w:t>冰雪项目全国赛事奖牌证书</w:t>
      </w:r>
      <w:r>
        <w:rPr>
          <w:rFonts w:hint="eastAsia"/>
        </w:rPr>
        <w:t>设计</w:t>
      </w:r>
      <w:r>
        <w:t>要求</w:t>
      </w:r>
    </w:p>
    <w:bookmarkEnd w:id="0"/>
    <w:bookmarkEnd w:id="1"/>
    <w:p w14:paraId="4BCFBDD2" w14:textId="77777777" w:rsidR="00E15D0A" w:rsidRDefault="00E15D0A">
      <w:pPr>
        <w:pStyle w:val="aa"/>
        <w:ind w:firstLine="0"/>
        <w:rPr>
          <w:rFonts w:hint="default"/>
          <w:sz w:val="28"/>
          <w:szCs w:val="28"/>
        </w:rPr>
      </w:pPr>
    </w:p>
    <w:p w14:paraId="7BB1EDB6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一、奖牌设计要求</w:t>
      </w:r>
    </w:p>
    <w:p w14:paraId="73F969CE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（一）尺寸：</w:t>
      </w:r>
    </w:p>
    <w:p w14:paraId="425D0C6E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1.主体直径：7cm左右；</w:t>
      </w:r>
    </w:p>
    <w:p w14:paraId="06B2B6E6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2.厚度：5mm左右；</w:t>
      </w:r>
    </w:p>
    <w:p w14:paraId="111F4E5B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3.重量：150g左右；</w:t>
      </w:r>
    </w:p>
    <w:p w14:paraId="790DA065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（二）材质：锌合铝，表层镀金、银、铜；</w:t>
      </w:r>
    </w:p>
    <w:p w14:paraId="1ACF2A65" w14:textId="6EB2361B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（三）文字信息：</w:t>
      </w:r>
      <w:r w:rsidR="00F839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正面需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包含</w:t>
      </w:r>
      <w:r w:rsidR="00F839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</w:t>
      </w:r>
      <w:r w:rsidR="00F839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中国冬季运动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”文字字样；</w:t>
      </w:r>
      <w:r w:rsidR="00F839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背面需包含“国家体育总局冬季运动管理中心制”文字字样；</w:t>
      </w:r>
    </w:p>
    <w:p w14:paraId="189A2728" w14:textId="354BB3FB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（四）图案：图案设计自定</w:t>
      </w:r>
      <w:r w:rsidR="00F839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，需体现冬季运动特色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14:paraId="6CDCE16D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（五）其他要求：每块奖牌须配套一条绶带（长90cm×宽3cm左右）。</w:t>
      </w:r>
    </w:p>
    <w:p w14:paraId="70C0FFC4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二、证书设计要求</w:t>
      </w:r>
    </w:p>
    <w:p w14:paraId="3720F512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（一）尺寸：A4大小左右；</w:t>
      </w:r>
    </w:p>
    <w:p w14:paraId="0666788D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（二）材质：哑光纸300g（可书写和打印）；</w:t>
      </w:r>
    </w:p>
    <w:p w14:paraId="242B77DD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（三）文字信息：</w:t>
      </w:r>
    </w:p>
    <w:p w14:paraId="32A22D6E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1.标题：“全国冬季项目体育竞赛获奖证书”；</w:t>
      </w:r>
    </w:p>
    <w:p w14:paraId="12B5AE21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2.主体信息：“竞赛名称”“竞赛组别和项目”“运动员姓名”“名次与成绩”“竞赛时间地点”；</w:t>
      </w:r>
    </w:p>
    <w:p w14:paraId="5EE5E14F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3.落款：“国家体育总局冬季运动管理中心”；</w:t>
      </w:r>
    </w:p>
    <w:p w14:paraId="34016BD1" w14:textId="77777777" w:rsidR="00E15D0A" w:rsidRDefault="00000000">
      <w:pPr>
        <w:widowControl/>
        <w:spacing w:line="48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（四）背景：背景设计自定。</w:t>
      </w:r>
    </w:p>
    <w:sectPr w:rsidR="00E15D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827B2E3" w14:textId="77777777" w:rsidR="008B6CB8" w:rsidRDefault="008B6CB8">
      <w:r>
        <w:separator/>
      </w:r>
    </w:p>
  </w:endnote>
  <w:endnote w:type="continuationSeparator" w:id="0">
    <w:p w14:paraId="44E13BE9" w14:textId="77777777" w:rsidR="008B6CB8" w:rsidRDefault="008B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D270EAB" w14:textId="77777777" w:rsidR="00E15D0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07F7C0" wp14:editId="3FB8326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7369D9" w14:textId="77777777" w:rsidR="00E15D0A" w:rsidRDefault="00000000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DC142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C6023ED" w14:textId="77777777" w:rsidR="008B6CB8" w:rsidRDefault="008B6CB8">
      <w:r>
        <w:separator/>
      </w:r>
    </w:p>
  </w:footnote>
  <w:footnote w:type="continuationSeparator" w:id="0">
    <w:p w14:paraId="7525AC69" w14:textId="77777777" w:rsidR="008B6CB8" w:rsidRDefault="008B6CB8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2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3ZDQwMmNiOWFlYzZjYTcwOWJiZGQ0YTA5ODBmZGUifQ=="/>
  </w:docVars>
  <w:rsids>
    <w:rsidRoot w:val="3D8D687D"/>
    <w:rsid w:val="000648F3"/>
    <w:rsid w:val="00087EED"/>
    <w:rsid w:val="000D1362"/>
    <w:rsid w:val="000E71D3"/>
    <w:rsid w:val="00151DEA"/>
    <w:rsid w:val="001F1C81"/>
    <w:rsid w:val="00295C8E"/>
    <w:rsid w:val="002C6A43"/>
    <w:rsid w:val="00301C9C"/>
    <w:rsid w:val="00342DFD"/>
    <w:rsid w:val="003C15D4"/>
    <w:rsid w:val="003C3AC9"/>
    <w:rsid w:val="004B4E68"/>
    <w:rsid w:val="005543A1"/>
    <w:rsid w:val="00572722"/>
    <w:rsid w:val="0059649B"/>
    <w:rsid w:val="005C579D"/>
    <w:rsid w:val="00622AED"/>
    <w:rsid w:val="007A318B"/>
    <w:rsid w:val="00815C94"/>
    <w:rsid w:val="008209BB"/>
    <w:rsid w:val="008B6CB8"/>
    <w:rsid w:val="008D7797"/>
    <w:rsid w:val="00943293"/>
    <w:rsid w:val="00964F8F"/>
    <w:rsid w:val="00965092"/>
    <w:rsid w:val="00A31988"/>
    <w:rsid w:val="00A726F2"/>
    <w:rsid w:val="00AA6C53"/>
    <w:rsid w:val="00BA3C29"/>
    <w:rsid w:val="00BA6A70"/>
    <w:rsid w:val="00C51230"/>
    <w:rsid w:val="00CF5B7D"/>
    <w:rsid w:val="00D1069C"/>
    <w:rsid w:val="00D13395"/>
    <w:rsid w:val="00D13E73"/>
    <w:rsid w:val="00D4350A"/>
    <w:rsid w:val="00D67D39"/>
    <w:rsid w:val="00D67DA2"/>
    <w:rsid w:val="00E15D0A"/>
    <w:rsid w:val="00E20C04"/>
    <w:rsid w:val="00E24865"/>
    <w:rsid w:val="00E24B03"/>
    <w:rsid w:val="00E32448"/>
    <w:rsid w:val="00EE57E7"/>
    <w:rsid w:val="00F839AD"/>
    <w:rsid w:val="00FE49E1"/>
    <w:rsid w:val="016D7FB0"/>
    <w:rsid w:val="04490D17"/>
    <w:rsid w:val="0714388F"/>
    <w:rsid w:val="07A16153"/>
    <w:rsid w:val="085C7244"/>
    <w:rsid w:val="0912310B"/>
    <w:rsid w:val="0B5C1A43"/>
    <w:rsid w:val="0CD6500D"/>
    <w:rsid w:val="0E96261E"/>
    <w:rsid w:val="0ED62003"/>
    <w:rsid w:val="14036F6F"/>
    <w:rsid w:val="151152BA"/>
    <w:rsid w:val="194A54C2"/>
    <w:rsid w:val="1B8B235F"/>
    <w:rsid w:val="1E77318B"/>
    <w:rsid w:val="22CB16C4"/>
    <w:rsid w:val="266D44F6"/>
    <w:rsid w:val="2BA240FC"/>
    <w:rsid w:val="2E435F67"/>
    <w:rsid w:val="38576C68"/>
    <w:rsid w:val="39546164"/>
    <w:rsid w:val="39C80A46"/>
    <w:rsid w:val="3C387F33"/>
    <w:rsid w:val="3D8D687D"/>
    <w:rsid w:val="403D2088"/>
    <w:rsid w:val="46375641"/>
    <w:rsid w:val="48C408B1"/>
    <w:rsid w:val="4CB30CC7"/>
    <w:rsid w:val="4FEA6D2C"/>
    <w:rsid w:val="564C7BCE"/>
    <w:rsid w:val="5A6B1486"/>
    <w:rsid w:val="60F52342"/>
    <w:rsid w:val="6605749D"/>
    <w:rsid w:val="72823C75"/>
    <w:rsid w:val="7A5967B3"/>
    <w:rsid w:val="7E7E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14A106"/>
  <w15:docId w15:val="{EB68AF75-1D96-5941-92EF-9681426D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a9">
    <w:name w:val="公文标题"/>
    <w:basedOn w:val="a"/>
    <w:qFormat/>
    <w:pPr>
      <w:spacing w:line="560" w:lineRule="exact"/>
      <w:jc w:val="center"/>
    </w:pPr>
    <w:rPr>
      <w:rFonts w:ascii="方正小标宋简体" w:eastAsia="方正小标宋简体" w:hAnsi="方正小标宋简体" w:cs="方正小标宋简体"/>
      <w:sz w:val="36"/>
      <w:szCs w:val="22"/>
    </w:rPr>
  </w:style>
  <w:style w:type="paragraph" w:customStyle="1" w:styleId="aa">
    <w:name w:val="公文正文"/>
    <w:basedOn w:val="a"/>
    <w:qFormat/>
    <w:pPr>
      <w:spacing w:line="560" w:lineRule="exact"/>
      <w:ind w:firstLine="645"/>
    </w:pPr>
    <w:rPr>
      <w:rFonts w:ascii="仿宋_GB2312" w:eastAsia="仿宋_GB2312" w:hAnsi="仿宋_GB2312" w:hint="eastAsia"/>
      <w:sz w:val="32"/>
      <w:szCs w:val="32"/>
    </w:rPr>
  </w:style>
  <w:style w:type="paragraph" w:customStyle="1" w:styleId="ab">
    <w:name w:val="公文二级标题（一）"/>
    <w:basedOn w:val="a"/>
    <w:qFormat/>
    <w:pPr>
      <w:spacing w:line="560" w:lineRule="exact"/>
      <w:ind w:firstLineChars="200" w:firstLine="640"/>
    </w:pPr>
    <w:rPr>
      <w:rFonts w:ascii="楷体" w:eastAsia="楷体" w:hAnsi="楷体" w:cs="楷体" w:hint="eastAsia"/>
      <w:sz w:val="32"/>
      <w:szCs w:val="32"/>
    </w:rPr>
  </w:style>
  <w:style w:type="paragraph" w:customStyle="1" w:styleId="ac">
    <w:name w:val="公文一级标题 一、"/>
    <w:basedOn w:val="a"/>
    <w:qFormat/>
    <w:pPr>
      <w:spacing w:line="560" w:lineRule="exact"/>
      <w:ind w:firstLineChars="200" w:firstLine="420"/>
    </w:pPr>
    <w:rPr>
      <w:rFonts w:ascii="黑体" w:eastAsia="黑体" w:hAnsi="黑体" w:cs="黑体" w:hint="eastAsia"/>
      <w:sz w:val="32"/>
      <w:szCs w:val="32"/>
    </w:rPr>
  </w:style>
  <w:style w:type="paragraph" w:customStyle="1" w:styleId="1">
    <w:name w:val="公文三级标题1."/>
    <w:basedOn w:val="a"/>
    <w:qFormat/>
    <w:pPr>
      <w:spacing w:line="560" w:lineRule="exact"/>
      <w:ind w:firstLineChars="300" w:firstLine="960"/>
    </w:pPr>
    <w:rPr>
      <w:rFonts w:ascii="仿宋_GB2312" w:eastAsia="仿宋_GB2312" w:hAnsi="仿宋_GB2312" w:hint="eastAs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ym03ai\Desktop\&#20844;&#25991;&#27169;&#26495;&#26684;&#2433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C:\Users\yym03ai\Desktop\公文模板格式.dotm</Template>
  <TotalTime>3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yym03ai</dc:creator>
  <cp:lastModifiedBy>yang li</cp:lastModifiedBy>
  <cp:revision>3</cp:revision>
  <dcterms:created xsi:type="dcterms:W3CDTF">2026-06-18T08:47:00Z</dcterms:created>
  <dcterms:modified xsi:type="dcterms:W3CDTF">2026-06-18T08:49:00Z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EFB5CD724A3D4FBD9E1472774957096E_13</vt:lpwstr>
  </property>
  <property fmtid="{D5CDD505-2E9C-101B-9397-08002B2CF9AE}" pid="4" name="KSOTemplateDocerSaveRecord">
    <vt:lpwstr>eyJoZGlkIjoiMWFmNmM4ZDAwYmVhNWVlMGRiMjVjMGQ4ZTA2MzNmNGQiLCJ1c2VySWQiOiIzMjMxNTI5OTIifQ==</vt:lpwstr>
  </property>
</Properties>
</file>